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F6AB" w14:textId="77777777" w:rsidR="00B069A0" w:rsidRPr="009D4AFF" w:rsidRDefault="00B069A0" w:rsidP="00B069A0">
      <w:pPr>
        <w:jc w:val="center"/>
        <w:rPr>
          <w:rFonts w:ascii="Yu Gothic" w:eastAsia="Yu Gothic" w:hAnsi="Yu Gothic"/>
          <w:b/>
          <w:color w:val="000000"/>
          <w:sz w:val="24"/>
        </w:rPr>
      </w:pPr>
      <w:r>
        <w:rPr>
          <w:rFonts w:ascii="Yu Gothic" w:eastAsia="Yu Gothic" w:hAnsi="Yu Gothic" w:hint="eastAsia"/>
          <w:b/>
          <w:color w:val="000000"/>
          <w:sz w:val="24"/>
        </w:rPr>
        <w:t>宮城県</w:t>
      </w:r>
      <w:r>
        <w:rPr>
          <w:rFonts w:ascii="Yu Gothic" w:eastAsia="Yu Gothic" w:hAnsi="Yu Gothic"/>
          <w:b/>
          <w:color w:val="000000"/>
          <w:sz w:val="24"/>
        </w:rPr>
        <w:t>発達障害支援者相談の依頼手順</w:t>
      </w:r>
    </w:p>
    <w:p w14:paraId="019ABA4B" w14:textId="77777777" w:rsidR="00B069A0" w:rsidRDefault="00B069A0" w:rsidP="00BD52A0">
      <w:pPr>
        <w:spacing w:line="320" w:lineRule="exact"/>
        <w:ind w:left="1275" w:hangingChars="607" w:hanging="1275"/>
        <w:rPr>
          <w:rFonts w:ascii="Yu Gothic" w:eastAsia="Yu Gothic" w:hAnsi="Yu Gothic"/>
          <w:color w:val="000000"/>
          <w:szCs w:val="21"/>
        </w:rPr>
      </w:pPr>
      <w:r w:rsidRPr="00C310C6">
        <w:rPr>
          <w:rFonts w:ascii="Yu Gothic" w:eastAsia="Yu Gothic" w:hAnsi="Yu Gothic" w:hint="eastAsia"/>
          <w:color w:val="000000"/>
          <w:szCs w:val="21"/>
          <w:bdr w:val="single" w:sz="4" w:space="0" w:color="auto"/>
        </w:rPr>
        <w:t>依頼前</w:t>
      </w:r>
      <w:r>
        <w:rPr>
          <w:rFonts w:ascii="Yu Gothic" w:eastAsia="Yu Gothic" w:hAnsi="Yu Gothic" w:hint="eastAsia"/>
          <w:color w:val="000000"/>
          <w:szCs w:val="21"/>
        </w:rPr>
        <w:t xml:space="preserve">　１．支援者相談は、一次支援機関は圏域の</w:t>
      </w:r>
      <w:r>
        <w:rPr>
          <w:rFonts w:ascii="Yu Gothic" w:eastAsia="Yu Gothic" w:hAnsi="Yu Gothic"/>
          <w:color w:val="000000"/>
          <w:szCs w:val="21"/>
        </w:rPr>
        <w:t>地域支援マネジャー</w:t>
      </w:r>
      <w:r>
        <w:rPr>
          <w:rFonts w:ascii="Yu Gothic" w:eastAsia="Yu Gothic" w:hAnsi="Yu Gothic" w:hint="eastAsia"/>
          <w:color w:val="000000"/>
          <w:szCs w:val="21"/>
        </w:rPr>
        <w:t>に、地域支援マネジャーは発達障害者支援センターに依頼する。</w:t>
      </w:r>
    </w:p>
    <w:p w14:paraId="27E97D41" w14:textId="77777777" w:rsidR="00B069A0" w:rsidRDefault="00571EDF" w:rsidP="00BD52A0">
      <w:pPr>
        <w:spacing w:line="320" w:lineRule="exact"/>
        <w:ind w:firstLineChars="400" w:firstLine="840"/>
        <w:rPr>
          <w:rFonts w:ascii="Yu Gothic" w:eastAsia="Yu Gothic" w:hAnsi="Yu Gothic"/>
          <w:color w:val="000000"/>
          <w:szCs w:val="21"/>
        </w:rPr>
      </w:pPr>
      <w:r>
        <w:rPr>
          <w:rFonts w:ascii="Yu Gothic" w:eastAsia="Yu Gothic" w:hAnsi="Yu Gothic" w:hint="eastAsia"/>
          <w:color w:val="000000"/>
          <w:szCs w:val="21"/>
        </w:rPr>
        <w:t>２．依頼機関は、</w:t>
      </w:r>
      <w:r w:rsidRPr="009E5F8F">
        <w:rPr>
          <w:rFonts w:ascii="Yu Gothic" w:eastAsia="Yu Gothic" w:hAnsi="Yu Gothic" w:hint="eastAsia"/>
          <w:color w:val="000000"/>
          <w:szCs w:val="21"/>
        </w:rPr>
        <w:t>対応機関</w:t>
      </w:r>
      <w:r w:rsidR="00B069A0">
        <w:rPr>
          <w:rFonts w:ascii="Yu Gothic" w:eastAsia="Yu Gothic" w:hAnsi="Yu Gothic"/>
          <w:color w:val="000000"/>
          <w:szCs w:val="21"/>
        </w:rPr>
        <w:t>に事前連絡</w:t>
      </w:r>
      <w:r w:rsidR="00E06486">
        <w:rPr>
          <w:rFonts w:ascii="Yu Gothic" w:eastAsia="Yu Gothic" w:hAnsi="Yu Gothic" w:hint="eastAsia"/>
          <w:color w:val="000000"/>
          <w:szCs w:val="21"/>
        </w:rPr>
        <w:t>の上、</w:t>
      </w:r>
      <w:r w:rsidR="00AA4DFE">
        <w:rPr>
          <w:rFonts w:ascii="Yu Gothic" w:eastAsia="Yu Gothic" w:hAnsi="Yu Gothic" w:hint="eastAsia"/>
          <w:color w:val="000000"/>
          <w:szCs w:val="21"/>
        </w:rPr>
        <w:t>様式１</w:t>
      </w:r>
      <w:r w:rsidR="00965539">
        <w:rPr>
          <w:rFonts w:ascii="Yu Gothic" w:eastAsia="Yu Gothic" w:hAnsi="Yu Gothic" w:hint="eastAsia"/>
          <w:color w:val="000000"/>
          <w:szCs w:val="21"/>
        </w:rPr>
        <w:t>「支援者相談依頼書」により依頼する</w:t>
      </w:r>
      <w:r w:rsidR="00B069A0">
        <w:rPr>
          <w:rFonts w:ascii="Yu Gothic" w:eastAsia="Yu Gothic" w:hAnsi="Yu Gothic" w:hint="eastAsia"/>
          <w:color w:val="000000"/>
          <w:szCs w:val="21"/>
        </w:rPr>
        <w:t>。</w:t>
      </w:r>
    </w:p>
    <w:p w14:paraId="4376EE52" w14:textId="77777777" w:rsidR="00B069A0" w:rsidRDefault="00B069A0" w:rsidP="00BD52A0">
      <w:pPr>
        <w:spacing w:line="320" w:lineRule="exact"/>
        <w:ind w:firstLineChars="400" w:firstLine="840"/>
        <w:rPr>
          <w:rFonts w:ascii="Yu Gothic" w:eastAsia="Yu Gothic" w:hAnsi="Yu Gothic"/>
          <w:color w:val="000000"/>
          <w:szCs w:val="21"/>
        </w:rPr>
      </w:pPr>
      <w:r>
        <w:rPr>
          <w:rFonts w:ascii="Yu Gothic" w:eastAsia="Yu Gothic" w:hAnsi="Yu Gothic" w:hint="eastAsia"/>
          <w:color w:val="000000"/>
          <w:szCs w:val="21"/>
        </w:rPr>
        <w:t>３．</w:t>
      </w:r>
      <w:r w:rsidR="00965539">
        <w:rPr>
          <w:rFonts w:ascii="Yu Gothic" w:eastAsia="Yu Gothic" w:hAnsi="Yu Gothic"/>
          <w:color w:val="000000"/>
          <w:szCs w:val="21"/>
        </w:rPr>
        <w:t>個別支援を希望する場合は、</w:t>
      </w:r>
      <w:r>
        <w:rPr>
          <w:rFonts w:ascii="Yu Gothic" w:eastAsia="Yu Gothic" w:hAnsi="Yu Gothic"/>
          <w:color w:val="000000"/>
          <w:szCs w:val="21"/>
        </w:rPr>
        <w:t>様式</w:t>
      </w:r>
      <w:r w:rsidR="00C15EE0">
        <w:rPr>
          <w:rFonts w:ascii="Yu Gothic" w:eastAsia="Yu Gothic" w:hAnsi="Yu Gothic" w:hint="eastAsia"/>
          <w:color w:val="000000"/>
          <w:szCs w:val="21"/>
        </w:rPr>
        <w:t>２</w:t>
      </w:r>
      <w:r>
        <w:rPr>
          <w:rFonts w:ascii="Yu Gothic" w:eastAsia="Yu Gothic" w:hAnsi="Yu Gothic"/>
          <w:color w:val="000000"/>
          <w:szCs w:val="21"/>
        </w:rPr>
        <w:t>「</w:t>
      </w:r>
      <w:r w:rsidR="00674B9F">
        <w:rPr>
          <w:rFonts w:ascii="Yu Gothic" w:eastAsia="Yu Gothic" w:hAnsi="Yu Gothic" w:hint="eastAsia"/>
          <w:color w:val="000000"/>
          <w:szCs w:val="21"/>
        </w:rPr>
        <w:t>個別</w:t>
      </w:r>
      <w:r w:rsidR="00AA6275">
        <w:rPr>
          <w:rFonts w:ascii="Yu Gothic" w:eastAsia="Yu Gothic" w:hAnsi="Yu Gothic" w:hint="eastAsia"/>
          <w:color w:val="000000"/>
          <w:szCs w:val="21"/>
        </w:rPr>
        <w:t>支援</w:t>
      </w:r>
      <w:r>
        <w:rPr>
          <w:rFonts w:ascii="Yu Gothic" w:eastAsia="Yu Gothic" w:hAnsi="Yu Gothic"/>
          <w:color w:val="000000"/>
          <w:szCs w:val="21"/>
        </w:rPr>
        <w:t>申込票」</w:t>
      </w:r>
      <w:r w:rsidR="00965539">
        <w:rPr>
          <w:rFonts w:ascii="Yu Gothic" w:eastAsia="Yu Gothic" w:hAnsi="Yu Gothic" w:hint="eastAsia"/>
          <w:color w:val="000000"/>
          <w:szCs w:val="21"/>
        </w:rPr>
        <w:t>を別途</w:t>
      </w:r>
      <w:r>
        <w:rPr>
          <w:rFonts w:ascii="Yu Gothic" w:eastAsia="Yu Gothic" w:hAnsi="Yu Gothic"/>
          <w:color w:val="000000"/>
          <w:szCs w:val="21"/>
        </w:rPr>
        <w:t>提出</w:t>
      </w:r>
      <w:r>
        <w:rPr>
          <w:rFonts w:ascii="Yu Gothic" w:eastAsia="Yu Gothic" w:hAnsi="Yu Gothic" w:hint="eastAsia"/>
          <w:color w:val="000000"/>
          <w:szCs w:val="21"/>
        </w:rPr>
        <w:t>する。</w:t>
      </w:r>
    </w:p>
    <w:p w14:paraId="44A19E9C" w14:textId="77777777" w:rsidR="00B069A0" w:rsidRPr="00863549" w:rsidRDefault="00B069A0" w:rsidP="00BD52A0">
      <w:pPr>
        <w:spacing w:line="320" w:lineRule="exact"/>
        <w:rPr>
          <w:rFonts w:ascii="Yu Gothic" w:eastAsia="Yu Gothic" w:hAnsi="Yu Gothic"/>
          <w:color w:val="000000"/>
          <w:szCs w:val="21"/>
          <w:u w:val="single"/>
        </w:rPr>
      </w:pPr>
      <w:r>
        <w:rPr>
          <w:rFonts w:ascii="Yu Gothic" w:eastAsia="Yu Gothic" w:hAnsi="Yu Gothic" w:hint="eastAsia"/>
          <w:color w:val="000000"/>
          <w:szCs w:val="21"/>
          <w:bdr w:val="single" w:sz="4" w:space="0" w:color="auto"/>
        </w:rPr>
        <w:t>終了</w:t>
      </w:r>
      <w:r w:rsidRPr="00C310C6">
        <w:rPr>
          <w:rFonts w:ascii="Yu Gothic" w:eastAsia="Yu Gothic" w:hAnsi="Yu Gothic" w:hint="eastAsia"/>
          <w:color w:val="000000"/>
          <w:szCs w:val="21"/>
          <w:bdr w:val="single" w:sz="4" w:space="0" w:color="auto"/>
        </w:rPr>
        <w:t>後</w:t>
      </w:r>
      <w:r w:rsidRPr="00C310C6">
        <w:rPr>
          <w:rFonts w:ascii="Yu Gothic" w:eastAsia="Yu Gothic" w:hAnsi="Yu Gothic" w:hint="eastAsia"/>
          <w:color w:val="000000"/>
          <w:szCs w:val="21"/>
        </w:rPr>
        <w:t xml:space="preserve">　</w:t>
      </w:r>
      <w:r w:rsidRPr="0040503A">
        <w:rPr>
          <w:rFonts w:ascii="Yu Gothic" w:eastAsia="Yu Gothic" w:hAnsi="Yu Gothic" w:hint="eastAsia"/>
          <w:color w:val="000000"/>
          <w:szCs w:val="21"/>
        </w:rPr>
        <w:t>４．</w:t>
      </w:r>
      <w:r w:rsidR="00BD52A0">
        <w:rPr>
          <w:rFonts w:ascii="Yu Gothic" w:eastAsia="Yu Gothic" w:hAnsi="Yu Gothic" w:hint="eastAsia"/>
          <w:color w:val="000000"/>
          <w:szCs w:val="21"/>
        </w:rPr>
        <w:t>依頼機関は、</w:t>
      </w:r>
      <w:r w:rsidRPr="0040503A">
        <w:rPr>
          <w:rFonts w:ascii="Yu Gothic" w:eastAsia="Yu Gothic" w:hAnsi="Yu Gothic" w:hint="eastAsia"/>
          <w:color w:val="000000"/>
          <w:szCs w:val="21"/>
        </w:rPr>
        <w:t>支援者相談</w:t>
      </w:r>
      <w:r w:rsidRPr="0040503A">
        <w:rPr>
          <w:rFonts w:ascii="Yu Gothic" w:eastAsia="Yu Gothic" w:hAnsi="Yu Gothic"/>
          <w:color w:val="000000"/>
          <w:szCs w:val="21"/>
        </w:rPr>
        <w:t>終了後</w:t>
      </w:r>
      <w:r w:rsidRPr="0040503A">
        <w:rPr>
          <w:rFonts w:ascii="Yu Gothic" w:eastAsia="Yu Gothic" w:hAnsi="Yu Gothic" w:hint="eastAsia"/>
          <w:color w:val="000000"/>
          <w:szCs w:val="21"/>
        </w:rPr>
        <w:t>に、</w:t>
      </w:r>
      <w:r w:rsidR="009E7087">
        <w:rPr>
          <w:rFonts w:ascii="Yu Gothic" w:eastAsia="Yu Gothic" w:hAnsi="Yu Gothic" w:hint="eastAsia"/>
          <w:color w:val="000000"/>
          <w:szCs w:val="21"/>
        </w:rPr>
        <w:t>下記</w:t>
      </w:r>
      <w:r w:rsidRPr="009E7087">
        <w:rPr>
          <w:rFonts w:ascii="Yu Gothic" w:eastAsia="Yu Gothic" w:hAnsi="Yu Gothic"/>
          <w:szCs w:val="21"/>
        </w:rPr>
        <w:t>「結果</w:t>
      </w:r>
      <w:r w:rsidRPr="0040503A">
        <w:rPr>
          <w:rFonts w:ascii="Yu Gothic" w:eastAsia="Yu Gothic" w:hAnsi="Yu Gothic"/>
          <w:color w:val="000000"/>
          <w:szCs w:val="21"/>
        </w:rPr>
        <w:t>報告書」</w:t>
      </w:r>
      <w:r w:rsidR="00571EDF">
        <w:rPr>
          <w:rFonts w:ascii="Yu Gothic" w:eastAsia="Yu Gothic" w:hAnsi="Yu Gothic" w:hint="eastAsia"/>
          <w:color w:val="000000"/>
          <w:szCs w:val="21"/>
        </w:rPr>
        <w:t>を</w:t>
      </w:r>
      <w:r w:rsidR="007D6005" w:rsidRPr="009E5F8F">
        <w:rPr>
          <w:rFonts w:ascii="Yu Gothic" w:eastAsia="Yu Gothic" w:hAnsi="Yu Gothic" w:hint="eastAsia"/>
          <w:color w:val="000000"/>
          <w:szCs w:val="21"/>
        </w:rPr>
        <w:t>対応機関に</w:t>
      </w:r>
      <w:r w:rsidRPr="0040503A">
        <w:rPr>
          <w:rFonts w:ascii="Yu Gothic" w:eastAsia="Yu Gothic" w:hAnsi="Yu Gothic" w:hint="eastAsia"/>
          <w:color w:val="000000"/>
          <w:szCs w:val="21"/>
        </w:rPr>
        <w:t>提出する。</w:t>
      </w:r>
    </w:p>
    <w:p w14:paraId="074EAE87" w14:textId="77777777" w:rsidR="002C61A6" w:rsidRDefault="00E04142" w:rsidP="00BD52A0">
      <w:pPr>
        <w:spacing w:beforeLines="50" w:before="143" w:line="360" w:lineRule="exact"/>
        <w:jc w:val="center"/>
        <w:rPr>
          <w:rFonts w:ascii="Yu Gothic" w:eastAsia="Yu Gothic" w:hAnsi="Yu Gothic"/>
          <w:b/>
          <w:sz w:val="24"/>
        </w:rPr>
      </w:pPr>
      <w:r>
        <w:rPr>
          <w:rFonts w:ascii="Yu Gothic" w:eastAsia="Yu Gothic" w:hAnsi="Yu Gothic" w:hint="eastAsia"/>
          <w:b/>
          <w:color w:val="000000"/>
          <w:sz w:val="24"/>
        </w:rPr>
        <w:t>支援者相談</w:t>
      </w:r>
      <w:r w:rsidR="009E7087" w:rsidRPr="009E7087">
        <w:rPr>
          <w:rFonts w:ascii="Yu Gothic" w:eastAsia="Yu Gothic" w:hAnsi="Yu Gothic" w:hint="eastAsia"/>
          <w:b/>
          <w:sz w:val="24"/>
        </w:rPr>
        <w:t>「</w:t>
      </w:r>
      <w:r w:rsidR="00D10B80" w:rsidRPr="009E7087">
        <w:rPr>
          <w:rFonts w:ascii="Yu Gothic" w:eastAsia="Yu Gothic" w:hAnsi="Yu Gothic" w:hint="eastAsia"/>
          <w:b/>
          <w:sz w:val="24"/>
        </w:rPr>
        <w:t>結果</w:t>
      </w:r>
      <w:r w:rsidR="00863549" w:rsidRPr="009E7087">
        <w:rPr>
          <w:rFonts w:ascii="Yu Gothic" w:eastAsia="Yu Gothic" w:hAnsi="Yu Gothic" w:hint="eastAsia"/>
          <w:b/>
          <w:sz w:val="24"/>
        </w:rPr>
        <w:t>報告書</w:t>
      </w:r>
      <w:r w:rsidR="009E7087" w:rsidRPr="009E7087">
        <w:rPr>
          <w:rFonts w:ascii="Yu Gothic" w:eastAsia="Yu Gothic" w:hAnsi="Yu Gothic" w:hint="eastAsia"/>
          <w:b/>
          <w:sz w:val="24"/>
        </w:rPr>
        <w:t>」</w:t>
      </w:r>
    </w:p>
    <w:p w14:paraId="708A1B13" w14:textId="77777777" w:rsidR="00AA6275" w:rsidRPr="00AA6275" w:rsidRDefault="00674B9F" w:rsidP="00AA6275">
      <w:pPr>
        <w:spacing w:line="280" w:lineRule="exact"/>
        <w:jc w:val="right"/>
        <w:rPr>
          <w:rFonts w:ascii="Yu Gothic" w:eastAsia="Yu Gothic" w:hAnsi="Yu Gothic"/>
          <w:color w:val="000000"/>
        </w:rPr>
      </w:pPr>
      <w:r w:rsidRPr="00DE7601">
        <w:rPr>
          <w:rFonts w:ascii="Yu Gothic" w:eastAsia="Yu Gothic" w:hAnsi="Yu Gothic" w:hint="eastAsia"/>
          <w:color w:val="000000"/>
        </w:rPr>
        <w:t>令和　　年　　月　　日</w:t>
      </w:r>
    </w:p>
    <w:p w14:paraId="7D3DA448" w14:textId="77777777" w:rsidR="00AA4DFE" w:rsidRDefault="004C27E2" w:rsidP="009D4AFF">
      <w:pPr>
        <w:spacing w:line="360" w:lineRule="exact"/>
        <w:rPr>
          <w:rFonts w:ascii="Yu Gothic" w:eastAsia="Yu Gothic" w:hAnsi="Yu Gothic"/>
          <w:b/>
          <w:color w:val="000000"/>
          <w:szCs w:val="21"/>
        </w:rPr>
      </w:pPr>
      <w:r w:rsidRPr="009D4AFF">
        <w:rPr>
          <w:rFonts w:ascii="Yu Gothic" w:eastAsia="Yu Gothic" w:hAnsi="Yu Gothic" w:hint="eastAsia"/>
          <w:b/>
          <w:color w:val="000000"/>
          <w:szCs w:val="21"/>
        </w:rPr>
        <w:t xml:space="preserve">１　</w:t>
      </w:r>
      <w:r w:rsidR="00AA4DFE" w:rsidRPr="009E5F8F">
        <w:rPr>
          <w:rFonts w:ascii="Yu Gothic" w:eastAsia="Yu Gothic" w:hAnsi="Yu Gothic" w:hint="eastAsia"/>
          <w:b/>
          <w:color w:val="000000"/>
          <w:szCs w:val="21"/>
        </w:rPr>
        <w:t>対応種別</w:t>
      </w:r>
      <w:r w:rsidR="00AA4DFE" w:rsidRPr="005470A7">
        <w:rPr>
          <w:rFonts w:ascii="Yu Gothic" w:eastAsia="Yu Gothic" w:hAnsi="Yu Gothic" w:hint="eastAsia"/>
          <w:szCs w:val="21"/>
        </w:rPr>
        <w:t>（該当項目を■にする</w:t>
      </w:r>
      <w:r w:rsidR="00AA4DFE">
        <w:rPr>
          <w:rFonts w:ascii="Yu Gothic" w:eastAsia="Yu Gothic" w:hAnsi="Yu Gothic" w:hint="eastAsia"/>
          <w:szCs w:val="21"/>
        </w:rPr>
        <w:t>。）</w:t>
      </w:r>
    </w:p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AA4DFE" w:rsidRPr="009D4AFF" w14:paraId="1DC681A9" w14:textId="77777777" w:rsidTr="00BD52A0">
        <w:trPr>
          <w:trHeight w:val="569"/>
        </w:trPr>
        <w:tc>
          <w:tcPr>
            <w:tcW w:w="9923" w:type="dxa"/>
            <w:shd w:val="clear" w:color="auto" w:fill="auto"/>
            <w:vAlign w:val="center"/>
          </w:tcPr>
          <w:p w14:paraId="40D44C14" w14:textId="77777777" w:rsidR="00AA4DFE" w:rsidRPr="009E5F8F" w:rsidRDefault="00AA4DFE" w:rsidP="00AA4DFE">
            <w:pPr>
              <w:spacing w:line="360" w:lineRule="exact"/>
              <w:ind w:right="56" w:firstLineChars="100" w:firstLine="210"/>
              <w:rPr>
                <w:rFonts w:ascii="Yu Gothic" w:eastAsia="Yu Gothic" w:hAnsi="Yu Gothic"/>
                <w:color w:val="000000"/>
                <w:szCs w:val="21"/>
              </w:rPr>
            </w:pPr>
            <w:r>
              <w:rPr>
                <w:rFonts w:ascii="Yu Gothic" w:eastAsia="Yu Gothic" w:hAnsi="Yu Gothic" w:hint="eastAsia"/>
                <w:color w:val="000000"/>
                <w:szCs w:val="21"/>
              </w:rPr>
              <w:t xml:space="preserve">□ 依頼機関：一次支援機関　　　　⇒　</w:t>
            </w:r>
            <w:r w:rsidRPr="009E5F8F">
              <w:rPr>
                <w:rFonts w:ascii="Yu Gothic" w:eastAsia="Yu Gothic" w:hAnsi="Yu Gothic" w:hint="eastAsia"/>
                <w:color w:val="000000"/>
                <w:szCs w:val="21"/>
              </w:rPr>
              <w:t>対応機関：地域支援マネジャー</w:t>
            </w:r>
          </w:p>
          <w:p w14:paraId="2B7760BA" w14:textId="77777777" w:rsidR="00AA4DFE" w:rsidRPr="009D4AFF" w:rsidRDefault="00AA4DFE" w:rsidP="00AA4DFE">
            <w:pPr>
              <w:spacing w:line="360" w:lineRule="exact"/>
              <w:ind w:left="210" w:right="56"/>
              <w:rPr>
                <w:rFonts w:ascii="Yu Gothic" w:eastAsia="Yu Gothic" w:hAnsi="Yu Gothic"/>
                <w:b/>
                <w:color w:val="000000"/>
                <w:szCs w:val="21"/>
              </w:rPr>
            </w:pPr>
            <w:r w:rsidRPr="009E5F8F">
              <w:rPr>
                <w:rFonts w:ascii="Yu Gothic" w:eastAsia="Yu Gothic" w:hAnsi="Yu Gothic" w:hint="eastAsia"/>
                <w:color w:val="000000"/>
                <w:szCs w:val="21"/>
              </w:rPr>
              <w:t>□ 依頼機関：地域支援マネジャー　⇒　対応機関</w:t>
            </w:r>
            <w:r>
              <w:rPr>
                <w:rFonts w:ascii="Yu Gothic" w:eastAsia="Yu Gothic" w:hAnsi="Yu Gothic" w:hint="eastAsia"/>
                <w:color w:val="000000"/>
                <w:szCs w:val="21"/>
              </w:rPr>
              <w:t>：発達障害者支援センター</w:t>
            </w:r>
          </w:p>
        </w:tc>
      </w:tr>
    </w:tbl>
    <w:p w14:paraId="6368EBD0" w14:textId="77777777" w:rsidR="004C27E2" w:rsidRPr="009D4AFF" w:rsidRDefault="00AA4DFE" w:rsidP="00AA4DFE">
      <w:pPr>
        <w:spacing w:beforeLines="50" w:before="143" w:line="360" w:lineRule="exact"/>
        <w:rPr>
          <w:rFonts w:ascii="Yu Gothic" w:eastAsia="Yu Gothic" w:hAnsi="Yu Gothic"/>
          <w:b/>
          <w:color w:val="000000"/>
          <w:szCs w:val="21"/>
        </w:rPr>
      </w:pPr>
      <w:r>
        <w:rPr>
          <w:rFonts w:ascii="Yu Gothic" w:eastAsia="Yu Gothic" w:hAnsi="Yu Gothic" w:hint="eastAsia"/>
          <w:b/>
          <w:color w:val="000000"/>
          <w:szCs w:val="21"/>
        </w:rPr>
        <w:t xml:space="preserve">２　</w:t>
      </w:r>
      <w:r w:rsidR="009D4AFF">
        <w:rPr>
          <w:rFonts w:ascii="Yu Gothic" w:eastAsia="Yu Gothic" w:hAnsi="Yu Gothic" w:hint="eastAsia"/>
          <w:b/>
          <w:color w:val="000000"/>
          <w:szCs w:val="21"/>
        </w:rPr>
        <w:t>依頼</w:t>
      </w:r>
      <w:r w:rsidR="004C27E2" w:rsidRPr="009D4AFF">
        <w:rPr>
          <w:rFonts w:ascii="Yu Gothic" w:eastAsia="Yu Gothic" w:hAnsi="Yu Gothic" w:hint="eastAsia"/>
          <w:b/>
          <w:color w:val="000000"/>
          <w:szCs w:val="21"/>
        </w:rPr>
        <w:t>機関情報</w:t>
      </w:r>
    </w:p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5"/>
        <w:gridCol w:w="1417"/>
        <w:gridCol w:w="3119"/>
      </w:tblGrid>
      <w:tr w:rsidR="004C27E2" w:rsidRPr="009D4AFF" w14:paraId="5BA61C73" w14:textId="77777777" w:rsidTr="002614D7">
        <w:trPr>
          <w:trHeight w:val="387"/>
        </w:trPr>
        <w:tc>
          <w:tcPr>
            <w:tcW w:w="2552" w:type="dxa"/>
            <w:shd w:val="clear" w:color="auto" w:fill="DEEAF6"/>
            <w:vAlign w:val="center"/>
          </w:tcPr>
          <w:p w14:paraId="4B2B65FA" w14:textId="77777777" w:rsidR="004C27E2" w:rsidRPr="009D4AFF" w:rsidRDefault="004C27E2" w:rsidP="001A72FF">
            <w:pPr>
              <w:spacing w:line="360" w:lineRule="exact"/>
              <w:rPr>
                <w:rFonts w:ascii="Yu Gothic" w:eastAsia="Yu Gothic" w:hAnsi="Yu Gothic"/>
                <w:color w:val="000000"/>
                <w:szCs w:val="21"/>
              </w:rPr>
            </w:pPr>
            <w:r w:rsidRPr="009D4AFF">
              <w:rPr>
                <w:rFonts w:ascii="Yu Gothic" w:eastAsia="Yu Gothic" w:hAnsi="Yu Gothic" w:hint="eastAsia"/>
                <w:color w:val="000000"/>
                <w:kern w:val="0"/>
                <w:szCs w:val="21"/>
              </w:rPr>
              <w:t>(1)機関名</w:t>
            </w:r>
          </w:p>
        </w:tc>
        <w:tc>
          <w:tcPr>
            <w:tcW w:w="7371" w:type="dxa"/>
            <w:gridSpan w:val="3"/>
            <w:vAlign w:val="center"/>
          </w:tcPr>
          <w:p w14:paraId="5AF3F25F" w14:textId="77777777" w:rsidR="004C27E2" w:rsidRPr="009D4AFF" w:rsidRDefault="004C27E2" w:rsidP="002614D7">
            <w:pPr>
              <w:spacing w:line="360" w:lineRule="exact"/>
              <w:ind w:right="57"/>
              <w:rPr>
                <w:rFonts w:ascii="Yu Gothic" w:eastAsia="Yu Gothic" w:hAnsi="Yu Gothic"/>
                <w:b/>
                <w:color w:val="000000"/>
                <w:szCs w:val="21"/>
              </w:rPr>
            </w:pPr>
          </w:p>
        </w:tc>
      </w:tr>
      <w:tr w:rsidR="004C27E2" w:rsidRPr="009D4AFF" w14:paraId="27A90966" w14:textId="77777777" w:rsidTr="002614D7">
        <w:trPr>
          <w:trHeight w:val="387"/>
        </w:trPr>
        <w:tc>
          <w:tcPr>
            <w:tcW w:w="2552" w:type="dxa"/>
            <w:shd w:val="clear" w:color="auto" w:fill="DEEAF6"/>
            <w:vAlign w:val="center"/>
          </w:tcPr>
          <w:p w14:paraId="0E9E3DE0" w14:textId="77777777" w:rsidR="004C27E2" w:rsidRPr="009D4AFF" w:rsidRDefault="004C27E2" w:rsidP="00071D6F">
            <w:pPr>
              <w:spacing w:line="360" w:lineRule="exact"/>
              <w:rPr>
                <w:rFonts w:ascii="Yu Gothic" w:eastAsia="Yu Gothic" w:hAnsi="Yu Gothic"/>
                <w:color w:val="000000"/>
                <w:kern w:val="0"/>
                <w:szCs w:val="21"/>
              </w:rPr>
            </w:pPr>
            <w:r w:rsidRPr="009D4AFF">
              <w:rPr>
                <w:rFonts w:ascii="Yu Gothic" w:eastAsia="Yu Gothic" w:hAnsi="Yu Gothic" w:hint="eastAsia"/>
                <w:kern w:val="0"/>
                <w:szCs w:val="21"/>
              </w:rPr>
              <w:t>(2)機関種別</w:t>
            </w:r>
            <w:r w:rsidR="00071D6F">
              <w:rPr>
                <w:rFonts w:ascii="Yu Gothic" w:eastAsia="Yu Gothic" w:hAnsi="Yu Gothic" w:hint="eastAsia"/>
                <w:kern w:val="0"/>
                <w:szCs w:val="21"/>
              </w:rPr>
              <w:t>（</w:t>
            </w:r>
            <w:r w:rsidR="00863549" w:rsidRPr="00863549">
              <w:rPr>
                <w:rFonts w:ascii="Yu Gothic" w:eastAsia="Yu Gothic" w:hAnsi="Yu Gothic" w:hint="eastAsia"/>
                <w:w w:val="150"/>
                <w:kern w:val="0"/>
                <w:szCs w:val="21"/>
              </w:rPr>
              <w:t>□</w:t>
            </w:r>
            <w:r w:rsidRPr="009D4AFF">
              <w:rPr>
                <w:rFonts w:ascii="Yu Gothic" w:eastAsia="Yu Gothic" w:hAnsi="Yu Gothic" w:hint="eastAsia"/>
                <w:kern w:val="0"/>
                <w:szCs w:val="21"/>
              </w:rPr>
              <w:t>で囲む）</w:t>
            </w:r>
          </w:p>
        </w:tc>
        <w:tc>
          <w:tcPr>
            <w:tcW w:w="7371" w:type="dxa"/>
            <w:gridSpan w:val="3"/>
            <w:vAlign w:val="center"/>
          </w:tcPr>
          <w:p w14:paraId="67B86289" w14:textId="77777777" w:rsidR="004C27E2" w:rsidRPr="009D4AFF" w:rsidRDefault="004C27E2" w:rsidP="002614D7">
            <w:pPr>
              <w:spacing w:line="360" w:lineRule="exact"/>
              <w:ind w:right="57"/>
              <w:rPr>
                <w:rFonts w:ascii="Yu Gothic" w:eastAsia="Yu Gothic" w:hAnsi="Yu Gothic"/>
                <w:color w:val="000000"/>
                <w:szCs w:val="21"/>
              </w:rPr>
            </w:pPr>
            <w:r w:rsidRPr="009D4AFF">
              <w:rPr>
                <w:rFonts w:ascii="Yu Gothic" w:eastAsia="Yu Gothic" w:hAnsi="Yu Gothic" w:hint="eastAsia"/>
                <w:color w:val="000000"/>
                <w:szCs w:val="21"/>
              </w:rPr>
              <w:t>市町</w:t>
            </w:r>
            <w:r w:rsidR="001A72FF">
              <w:rPr>
                <w:rFonts w:ascii="Yu Gothic" w:eastAsia="Yu Gothic" w:hAnsi="Yu Gothic" w:hint="eastAsia"/>
                <w:color w:val="000000"/>
                <w:szCs w:val="21"/>
              </w:rPr>
              <w:t>村</w:t>
            </w:r>
            <w:r w:rsidR="00071D6F">
              <w:rPr>
                <w:rFonts w:ascii="Yu Gothic" w:eastAsia="Yu Gothic" w:hAnsi="Yu Gothic" w:hint="eastAsia"/>
                <w:color w:val="000000"/>
                <w:szCs w:val="21"/>
              </w:rPr>
              <w:t>・事業所・施設・保育所・幼稚園・</w:t>
            </w:r>
            <w:r w:rsidRPr="009D4AFF">
              <w:rPr>
                <w:rFonts w:ascii="Yu Gothic" w:eastAsia="Yu Gothic" w:hAnsi="Yu Gothic" w:hint="eastAsia"/>
                <w:color w:val="000000"/>
                <w:szCs w:val="21"/>
              </w:rPr>
              <w:t>学校</w:t>
            </w:r>
            <w:r w:rsidR="00071D6F">
              <w:rPr>
                <w:rFonts w:ascii="Yu Gothic" w:eastAsia="Yu Gothic" w:hAnsi="Yu Gothic" w:hint="eastAsia"/>
                <w:color w:val="000000"/>
                <w:szCs w:val="21"/>
              </w:rPr>
              <w:t>・その他</w:t>
            </w:r>
            <w:r w:rsidRPr="009D4AFF">
              <w:rPr>
                <w:rFonts w:ascii="Yu Gothic" w:eastAsia="Yu Gothic" w:hAnsi="Yu Gothic" w:hint="eastAsia"/>
                <w:color w:val="000000"/>
                <w:szCs w:val="21"/>
              </w:rPr>
              <w:t xml:space="preserve">（　　</w:t>
            </w:r>
            <w:r w:rsidR="00071D6F">
              <w:rPr>
                <w:rFonts w:ascii="Yu Gothic" w:eastAsia="Yu Gothic" w:hAnsi="Yu Gothic" w:hint="eastAsia"/>
                <w:color w:val="000000"/>
                <w:szCs w:val="21"/>
              </w:rPr>
              <w:t xml:space="preserve">　　</w:t>
            </w:r>
            <w:r w:rsidRPr="009D4AFF">
              <w:rPr>
                <w:rFonts w:ascii="Yu Gothic" w:eastAsia="Yu Gothic" w:hAnsi="Yu Gothic" w:hint="eastAsia"/>
                <w:color w:val="000000"/>
                <w:szCs w:val="21"/>
              </w:rPr>
              <w:t xml:space="preserve">　　　　）</w:t>
            </w:r>
          </w:p>
        </w:tc>
      </w:tr>
      <w:tr w:rsidR="004C27E2" w:rsidRPr="009D4AFF" w14:paraId="3179AAF5" w14:textId="77777777" w:rsidTr="002614D7">
        <w:trPr>
          <w:trHeight w:val="387"/>
        </w:trPr>
        <w:tc>
          <w:tcPr>
            <w:tcW w:w="2552" w:type="dxa"/>
            <w:shd w:val="clear" w:color="auto" w:fill="DEEAF6"/>
            <w:vAlign w:val="center"/>
          </w:tcPr>
          <w:p w14:paraId="1ADA498D" w14:textId="77777777" w:rsidR="004C27E2" w:rsidRPr="009D4AFF" w:rsidRDefault="004C27E2" w:rsidP="001A72FF">
            <w:pPr>
              <w:spacing w:line="360" w:lineRule="exact"/>
              <w:rPr>
                <w:rFonts w:ascii="Yu Gothic" w:eastAsia="Yu Gothic" w:hAnsi="Yu Gothic"/>
                <w:kern w:val="0"/>
                <w:szCs w:val="21"/>
              </w:rPr>
            </w:pPr>
            <w:r w:rsidRPr="009D4AFF">
              <w:rPr>
                <w:rFonts w:ascii="Yu Gothic" w:eastAsia="Yu Gothic" w:hAnsi="Yu Gothic" w:hint="eastAsia"/>
                <w:kern w:val="0"/>
                <w:szCs w:val="21"/>
              </w:rPr>
              <w:t>(3)機関所在地（住所）</w:t>
            </w:r>
          </w:p>
        </w:tc>
        <w:tc>
          <w:tcPr>
            <w:tcW w:w="7371" w:type="dxa"/>
            <w:gridSpan w:val="3"/>
            <w:vAlign w:val="center"/>
          </w:tcPr>
          <w:p w14:paraId="4344623E" w14:textId="77777777" w:rsidR="004C27E2" w:rsidRPr="009D4AFF" w:rsidRDefault="004C27E2" w:rsidP="002614D7">
            <w:pPr>
              <w:spacing w:line="360" w:lineRule="exact"/>
              <w:ind w:right="57"/>
              <w:rPr>
                <w:rFonts w:ascii="Yu Gothic" w:eastAsia="Yu Gothic" w:hAnsi="Yu Gothic"/>
                <w:szCs w:val="21"/>
                <w:u w:val="single"/>
              </w:rPr>
            </w:pPr>
          </w:p>
        </w:tc>
      </w:tr>
      <w:tr w:rsidR="004C27E2" w:rsidRPr="009D4AFF" w14:paraId="539DCC55" w14:textId="77777777" w:rsidTr="002614D7">
        <w:trPr>
          <w:trHeight w:val="387"/>
        </w:trPr>
        <w:tc>
          <w:tcPr>
            <w:tcW w:w="2552" w:type="dxa"/>
            <w:shd w:val="clear" w:color="auto" w:fill="DEEAF6"/>
            <w:vAlign w:val="center"/>
          </w:tcPr>
          <w:p w14:paraId="23A048F4" w14:textId="77777777" w:rsidR="004C27E2" w:rsidRPr="009D4AFF" w:rsidRDefault="004C27E2" w:rsidP="001A72FF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  <w:r w:rsidRPr="009D4AFF">
              <w:rPr>
                <w:rFonts w:ascii="Yu Gothic" w:eastAsia="Yu Gothic" w:hAnsi="Yu Gothic" w:hint="eastAsia"/>
                <w:kern w:val="0"/>
                <w:szCs w:val="21"/>
              </w:rPr>
              <w:t>(4)電話番号</w:t>
            </w:r>
          </w:p>
        </w:tc>
        <w:tc>
          <w:tcPr>
            <w:tcW w:w="2835" w:type="dxa"/>
            <w:vAlign w:val="center"/>
          </w:tcPr>
          <w:p w14:paraId="571B8B36" w14:textId="15F6900F" w:rsidR="004C27E2" w:rsidRPr="009D4AFF" w:rsidRDefault="004C27E2" w:rsidP="002614D7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56B876E6" w14:textId="77777777" w:rsidR="004C27E2" w:rsidRPr="009D4AFF" w:rsidRDefault="004C27E2" w:rsidP="001A72FF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  <w:r w:rsidRPr="009D4AFF">
              <w:rPr>
                <w:rFonts w:ascii="Yu Gothic" w:eastAsia="Yu Gothic" w:hAnsi="Yu Gothic" w:hint="eastAsia"/>
                <w:szCs w:val="21"/>
              </w:rPr>
              <w:t>(5</w:t>
            </w:r>
            <w:r w:rsidR="00F20652" w:rsidRPr="009D4AFF">
              <w:rPr>
                <w:rFonts w:ascii="Yu Gothic" w:eastAsia="Yu Gothic" w:hAnsi="Yu Gothic"/>
                <w:szCs w:val="21"/>
              </w:rPr>
              <w:t>)</w:t>
            </w:r>
            <w:r w:rsidR="00F20652" w:rsidRPr="009D4AFF">
              <w:rPr>
                <w:rFonts w:ascii="Yu Gothic" w:eastAsia="Yu Gothic" w:hAnsi="Yu Gothic" w:hint="eastAsia"/>
                <w:szCs w:val="21"/>
              </w:rPr>
              <w:t xml:space="preserve"> E-Mail</w:t>
            </w:r>
          </w:p>
        </w:tc>
        <w:tc>
          <w:tcPr>
            <w:tcW w:w="3119" w:type="dxa"/>
            <w:vAlign w:val="center"/>
          </w:tcPr>
          <w:p w14:paraId="7DB63F0D" w14:textId="65CFFF27" w:rsidR="004C27E2" w:rsidRPr="009D4AFF" w:rsidRDefault="004C27E2" w:rsidP="002614D7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</w:p>
        </w:tc>
      </w:tr>
      <w:tr w:rsidR="004C27E2" w:rsidRPr="009D4AFF" w14:paraId="172A70C3" w14:textId="77777777" w:rsidTr="002614D7">
        <w:trPr>
          <w:trHeight w:val="387"/>
        </w:trPr>
        <w:tc>
          <w:tcPr>
            <w:tcW w:w="2552" w:type="dxa"/>
            <w:shd w:val="clear" w:color="auto" w:fill="DEEAF6"/>
            <w:vAlign w:val="center"/>
          </w:tcPr>
          <w:p w14:paraId="67B4C765" w14:textId="77777777" w:rsidR="004C27E2" w:rsidRPr="009D4AFF" w:rsidRDefault="00F20652" w:rsidP="001A72FF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  <w:r w:rsidRPr="009D4AFF">
              <w:rPr>
                <w:rFonts w:ascii="Yu Gothic" w:eastAsia="Yu Gothic" w:hAnsi="Yu Gothic" w:hint="eastAsia"/>
                <w:kern w:val="0"/>
                <w:szCs w:val="21"/>
              </w:rPr>
              <w:t>(</w:t>
            </w:r>
            <w:r w:rsidRPr="009D4AFF">
              <w:rPr>
                <w:rFonts w:ascii="Yu Gothic" w:eastAsia="Yu Gothic" w:hAnsi="Yu Gothic"/>
                <w:kern w:val="0"/>
                <w:szCs w:val="21"/>
              </w:rPr>
              <w:t>6</w:t>
            </w:r>
            <w:r w:rsidR="004C27E2" w:rsidRPr="009D4AFF">
              <w:rPr>
                <w:rFonts w:ascii="Yu Gothic" w:eastAsia="Yu Gothic" w:hAnsi="Yu Gothic" w:hint="eastAsia"/>
                <w:kern w:val="0"/>
                <w:szCs w:val="21"/>
              </w:rPr>
              <w:t>)所属長名</w:t>
            </w:r>
          </w:p>
        </w:tc>
        <w:tc>
          <w:tcPr>
            <w:tcW w:w="2835" w:type="dxa"/>
            <w:vAlign w:val="center"/>
          </w:tcPr>
          <w:p w14:paraId="1D526AD3" w14:textId="0B21C1B3" w:rsidR="004C27E2" w:rsidRPr="009D4AFF" w:rsidRDefault="004C27E2" w:rsidP="002614D7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14:paraId="7DD8E12A" w14:textId="77777777" w:rsidR="004C27E2" w:rsidRPr="009D4AFF" w:rsidRDefault="004C27E2" w:rsidP="001A72FF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  <w:r w:rsidRPr="009D4AFF">
              <w:rPr>
                <w:rFonts w:ascii="Yu Gothic" w:eastAsia="Yu Gothic" w:hAnsi="Yu Gothic" w:hint="eastAsia"/>
                <w:kern w:val="0"/>
                <w:szCs w:val="21"/>
              </w:rPr>
              <w:t>(</w:t>
            </w:r>
            <w:r w:rsidR="00F20652" w:rsidRPr="009D4AFF">
              <w:rPr>
                <w:rFonts w:ascii="Yu Gothic" w:eastAsia="Yu Gothic" w:hAnsi="Yu Gothic"/>
                <w:kern w:val="0"/>
                <w:szCs w:val="21"/>
              </w:rPr>
              <w:t>7</w:t>
            </w:r>
            <w:r w:rsidRPr="009D4AFF">
              <w:rPr>
                <w:rFonts w:ascii="Yu Gothic" w:eastAsia="Yu Gothic" w:hAnsi="Yu Gothic" w:hint="eastAsia"/>
                <w:kern w:val="0"/>
                <w:szCs w:val="21"/>
              </w:rPr>
              <w:t>)担当者名</w:t>
            </w:r>
          </w:p>
        </w:tc>
        <w:tc>
          <w:tcPr>
            <w:tcW w:w="3119" w:type="dxa"/>
            <w:vAlign w:val="center"/>
          </w:tcPr>
          <w:p w14:paraId="0442F129" w14:textId="525A1B23" w:rsidR="004C27E2" w:rsidRPr="009D4AFF" w:rsidRDefault="004C27E2" w:rsidP="002614D7">
            <w:pPr>
              <w:spacing w:line="360" w:lineRule="exact"/>
              <w:rPr>
                <w:rFonts w:ascii="Yu Gothic" w:eastAsia="Yu Gothic" w:hAnsi="Yu Gothic" w:hint="eastAsia"/>
                <w:szCs w:val="21"/>
              </w:rPr>
            </w:pPr>
          </w:p>
        </w:tc>
      </w:tr>
    </w:tbl>
    <w:p w14:paraId="5234AB86" w14:textId="77777777" w:rsidR="004C27E2" w:rsidRPr="009D4AFF" w:rsidRDefault="00AA4DFE" w:rsidP="005470A7">
      <w:pPr>
        <w:spacing w:beforeLines="50" w:before="143" w:line="360" w:lineRule="exact"/>
        <w:rPr>
          <w:rFonts w:ascii="Yu Gothic" w:eastAsia="Yu Gothic" w:hAnsi="Yu Gothic"/>
          <w:b/>
          <w:szCs w:val="21"/>
        </w:rPr>
      </w:pPr>
      <w:r>
        <w:rPr>
          <w:rFonts w:ascii="Yu Gothic" w:eastAsia="Yu Gothic" w:hAnsi="Yu Gothic" w:hint="eastAsia"/>
          <w:b/>
          <w:szCs w:val="21"/>
        </w:rPr>
        <w:t>３</w:t>
      </w:r>
      <w:r w:rsidR="004C27E2" w:rsidRPr="009D4AFF">
        <w:rPr>
          <w:rFonts w:ascii="Yu Gothic" w:eastAsia="Yu Gothic" w:hAnsi="Yu Gothic" w:hint="eastAsia"/>
          <w:b/>
          <w:szCs w:val="21"/>
        </w:rPr>
        <w:t xml:space="preserve">　</w:t>
      </w:r>
      <w:r w:rsidR="00E83011">
        <w:rPr>
          <w:rFonts w:ascii="Yu Gothic" w:eastAsia="Yu Gothic" w:hAnsi="Yu Gothic" w:hint="eastAsia"/>
          <w:b/>
          <w:szCs w:val="21"/>
        </w:rPr>
        <w:t>活用</w:t>
      </w:r>
      <w:r w:rsidR="00863549">
        <w:rPr>
          <w:rFonts w:ascii="Yu Gothic" w:eastAsia="Yu Gothic" w:hAnsi="Yu Gothic" w:hint="eastAsia"/>
          <w:b/>
          <w:szCs w:val="21"/>
        </w:rPr>
        <w:t>結果</w:t>
      </w:r>
      <w:r w:rsidR="005470A7" w:rsidRPr="005470A7">
        <w:rPr>
          <w:rFonts w:ascii="Yu Gothic" w:eastAsia="Yu Gothic" w:hAnsi="Yu Gothic" w:hint="eastAsia"/>
          <w:szCs w:val="21"/>
        </w:rPr>
        <w:t>（該当項目を■にする</w:t>
      </w:r>
      <w:r w:rsidR="005470A7">
        <w:rPr>
          <w:rFonts w:ascii="Yu Gothic" w:eastAsia="Yu Gothic" w:hAnsi="Yu Gothic" w:hint="eastAsia"/>
          <w:szCs w:val="21"/>
        </w:rPr>
        <w:t>。複数項目選択可能</w:t>
      </w:r>
      <w:r w:rsidR="005470A7" w:rsidRPr="005470A7">
        <w:rPr>
          <w:rFonts w:ascii="Yu Gothic" w:eastAsia="Yu Gothic" w:hAnsi="Yu Gothic" w:hint="eastAsia"/>
          <w:szCs w:val="21"/>
        </w:rPr>
        <w:t>）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110"/>
        <w:gridCol w:w="4820"/>
      </w:tblGrid>
      <w:tr w:rsidR="00866E78" w:rsidRPr="00C310C6" w14:paraId="74574BBB" w14:textId="77777777" w:rsidTr="00A04E9D">
        <w:trPr>
          <w:trHeight w:val="362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9A526D8" w14:textId="77777777" w:rsidR="00866E78" w:rsidRPr="009D4AFF" w:rsidRDefault="00866E78" w:rsidP="005470A7">
            <w:pPr>
              <w:spacing w:line="320" w:lineRule="exact"/>
              <w:rPr>
                <w:rFonts w:ascii="Yu Gothic" w:eastAsia="Yu Gothic" w:hAnsi="Yu Gothic"/>
                <w:szCs w:val="21"/>
              </w:rPr>
            </w:pPr>
            <w:r w:rsidRPr="009D4AFF">
              <w:rPr>
                <w:rFonts w:ascii="Yu Gothic" w:eastAsia="Yu Gothic" w:hAnsi="Yu Gothic" w:hint="eastAsia"/>
                <w:szCs w:val="21"/>
              </w:rPr>
              <w:t>(1)</w:t>
            </w:r>
            <w:r w:rsidR="00863549">
              <w:rPr>
                <w:rFonts w:ascii="Yu Gothic" w:eastAsia="Yu Gothic" w:hAnsi="Yu Gothic" w:hint="eastAsia"/>
                <w:szCs w:val="21"/>
              </w:rPr>
              <w:t>日時</w:t>
            </w:r>
          </w:p>
        </w:tc>
        <w:tc>
          <w:tcPr>
            <w:tcW w:w="89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00D46" w14:textId="77777777" w:rsidR="00C310C6" w:rsidRDefault="00AA4DFE" w:rsidP="00AA4DFE">
            <w:pPr>
              <w:spacing w:line="320" w:lineRule="exact"/>
              <w:ind w:rightChars="-51" w:right="-107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１回のみの場合：</w:t>
            </w:r>
            <w:r w:rsidR="00C310C6">
              <w:rPr>
                <w:rFonts w:ascii="Yu Gothic" w:eastAsia="Yu Gothic" w:hAnsi="Yu Gothic" w:hint="eastAsia"/>
                <w:szCs w:val="21"/>
              </w:rPr>
              <w:t xml:space="preserve">令和　　年　　</w:t>
            </w:r>
            <w:r w:rsidR="00863549">
              <w:rPr>
                <w:rFonts w:ascii="Yu Gothic" w:eastAsia="Yu Gothic" w:hAnsi="Yu Gothic" w:hint="eastAsia"/>
                <w:szCs w:val="21"/>
              </w:rPr>
              <w:t>月</w:t>
            </w:r>
            <w:r w:rsidR="00C310C6">
              <w:rPr>
                <w:rFonts w:ascii="Yu Gothic" w:eastAsia="Yu Gothic" w:hAnsi="Yu Gothic" w:hint="eastAsia"/>
                <w:szCs w:val="21"/>
              </w:rPr>
              <w:t xml:space="preserve">　　</w:t>
            </w:r>
            <w:r w:rsidR="00863549">
              <w:rPr>
                <w:rFonts w:ascii="Yu Gothic" w:eastAsia="Yu Gothic" w:hAnsi="Yu Gothic" w:hint="eastAsia"/>
                <w:szCs w:val="21"/>
              </w:rPr>
              <w:t xml:space="preserve">日（　</w:t>
            </w:r>
            <w:r w:rsidR="00E83011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="00863549">
              <w:rPr>
                <w:rFonts w:ascii="Yu Gothic" w:eastAsia="Yu Gothic" w:hAnsi="Yu Gothic" w:hint="eastAsia"/>
                <w:szCs w:val="21"/>
              </w:rPr>
              <w:t xml:space="preserve">：　</w:t>
            </w:r>
            <w:r w:rsidR="00E83011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="00863549">
              <w:rPr>
                <w:rFonts w:ascii="Yu Gothic" w:eastAsia="Yu Gothic" w:hAnsi="Yu Gothic" w:hint="eastAsia"/>
                <w:szCs w:val="21"/>
              </w:rPr>
              <w:t xml:space="preserve">～　</w:t>
            </w:r>
            <w:r w:rsidR="00E83011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="00863549">
              <w:rPr>
                <w:rFonts w:ascii="Yu Gothic" w:eastAsia="Yu Gothic" w:hAnsi="Yu Gothic" w:hint="eastAsia"/>
                <w:szCs w:val="21"/>
              </w:rPr>
              <w:t>：</w:t>
            </w:r>
            <w:r w:rsidR="00E83011"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="00866E78" w:rsidRPr="009D4AFF">
              <w:rPr>
                <w:rFonts w:ascii="Yu Gothic" w:eastAsia="Yu Gothic" w:hAnsi="Yu Gothic" w:hint="eastAsia"/>
                <w:szCs w:val="21"/>
              </w:rPr>
              <w:t xml:space="preserve">　）</w:t>
            </w:r>
          </w:p>
          <w:p w14:paraId="4B9A2A58" w14:textId="77777777" w:rsidR="00AA4DFE" w:rsidRPr="00AA4DFE" w:rsidRDefault="00AA4DFE" w:rsidP="00AA4DFE">
            <w:pPr>
              <w:spacing w:line="320" w:lineRule="exact"/>
              <w:ind w:rightChars="-51" w:right="-107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複数回の場合　：令和　　年　　月 ～ 令和　　年　　月</w:t>
            </w:r>
          </w:p>
        </w:tc>
      </w:tr>
      <w:tr w:rsidR="00866E78" w:rsidRPr="009D4AFF" w14:paraId="4D817B96" w14:textId="77777777" w:rsidTr="00A04E9D">
        <w:trPr>
          <w:trHeight w:val="34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54013600" w14:textId="77777777" w:rsidR="00866E78" w:rsidRPr="00C02B64" w:rsidRDefault="00866E78" w:rsidP="004968D0">
            <w:pPr>
              <w:tabs>
                <w:tab w:val="left" w:pos="9432"/>
              </w:tabs>
              <w:spacing w:line="320" w:lineRule="exact"/>
              <w:ind w:left="210" w:right="74" w:hangingChars="100" w:hanging="210"/>
              <w:rPr>
                <w:rFonts w:ascii="Yu Gothic" w:eastAsia="Yu Gothic" w:hAnsi="Yu Gothic"/>
                <w:b/>
                <w:szCs w:val="21"/>
                <w:shd w:val="clear" w:color="auto" w:fill="D9E2F3"/>
              </w:rPr>
            </w:pPr>
            <w:r w:rsidRPr="009D4AFF">
              <w:rPr>
                <w:rFonts w:ascii="Yu Gothic" w:eastAsia="Yu Gothic" w:hAnsi="Yu Gothic" w:hint="eastAsia"/>
                <w:szCs w:val="21"/>
              </w:rPr>
              <w:t>(2</w:t>
            </w:r>
            <w:r w:rsidRPr="003B40FA">
              <w:rPr>
                <w:rFonts w:ascii="Yu Gothic" w:eastAsia="Yu Gothic" w:hAnsi="Yu Gothic" w:hint="eastAsia"/>
                <w:szCs w:val="21"/>
                <w:shd w:val="clear" w:color="auto" w:fill="D9E2F3"/>
              </w:rPr>
              <w:t>)</w:t>
            </w:r>
            <w:r w:rsidR="00863549">
              <w:rPr>
                <w:rFonts w:ascii="Yu Gothic" w:eastAsia="Yu Gothic" w:hAnsi="Yu Gothic" w:hint="eastAsia"/>
                <w:szCs w:val="21"/>
                <w:shd w:val="clear" w:color="auto" w:fill="D9E2F3"/>
              </w:rPr>
              <w:t>活用した</w:t>
            </w:r>
            <w:r w:rsidR="001A72FF">
              <w:rPr>
                <w:rFonts w:ascii="Yu Gothic" w:eastAsia="Yu Gothic" w:hAnsi="Yu Gothic" w:hint="eastAsia"/>
                <w:szCs w:val="21"/>
                <w:shd w:val="clear" w:color="auto" w:fill="D9E2F3"/>
              </w:rPr>
              <w:t>支援</w:t>
            </w:r>
            <w:r w:rsidR="00863549">
              <w:rPr>
                <w:rFonts w:ascii="Yu Gothic" w:eastAsia="Yu Gothic" w:hAnsi="Yu Gothic" w:hint="eastAsia"/>
                <w:szCs w:val="21"/>
                <w:shd w:val="clear" w:color="auto" w:fill="D9E2F3"/>
              </w:rPr>
              <w:t>内容</w:t>
            </w:r>
            <w:r w:rsidR="001A72FF" w:rsidRPr="001A72FF">
              <w:rPr>
                <w:rFonts w:ascii="Yu Gothic" w:eastAsia="Yu Gothic" w:hAnsi="Yu Gothic" w:hint="eastAsia"/>
                <w:b/>
                <w:szCs w:val="21"/>
                <w:shd w:val="clear" w:color="auto" w:fill="D9E2F3"/>
              </w:rPr>
              <w:t>【</w:t>
            </w:r>
            <w:r w:rsidR="00C15388" w:rsidRPr="001A72FF">
              <w:rPr>
                <w:rFonts w:ascii="Yu Gothic" w:eastAsia="Yu Gothic" w:hAnsi="Yu Gothic" w:hint="eastAsia"/>
                <w:b/>
                <w:szCs w:val="21"/>
                <w:shd w:val="clear" w:color="auto" w:fill="D9E2F3"/>
              </w:rPr>
              <w:t>個別支援</w:t>
            </w:r>
            <w:r w:rsidR="001A72FF" w:rsidRPr="001A72FF">
              <w:rPr>
                <w:rFonts w:ascii="Yu Gothic" w:eastAsia="Yu Gothic" w:hAnsi="Yu Gothic" w:hint="eastAsia"/>
                <w:b/>
                <w:szCs w:val="21"/>
                <w:shd w:val="clear" w:color="auto" w:fill="D9E2F3"/>
              </w:rPr>
              <w:t>】</w:t>
            </w:r>
          </w:p>
        </w:tc>
      </w:tr>
      <w:tr w:rsidR="00866E78" w:rsidRPr="009D4AFF" w14:paraId="7E713502" w14:textId="77777777" w:rsidTr="00C310C6">
        <w:trPr>
          <w:trHeight w:val="369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6EFE4F" w14:textId="77777777" w:rsidR="00866E78" w:rsidRPr="009D4AFF" w:rsidRDefault="00A81B88" w:rsidP="005470A7">
            <w:pPr>
              <w:tabs>
                <w:tab w:val="left" w:pos="9432"/>
              </w:tabs>
              <w:spacing w:line="320" w:lineRule="exact"/>
              <w:ind w:left="210" w:right="74" w:hangingChars="100" w:hanging="210"/>
              <w:contextualSpacing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 xml:space="preserve">□ </w:t>
            </w:r>
            <w:r w:rsidR="00C15388">
              <w:rPr>
                <w:rFonts w:ascii="Yu Gothic" w:eastAsia="Yu Gothic" w:hAnsi="Yu Gothic" w:hint="eastAsia"/>
                <w:szCs w:val="21"/>
              </w:rPr>
              <w:t>支援内容への</w:t>
            </w:r>
            <w:r w:rsidR="008312A1" w:rsidRPr="009D4AFF">
              <w:rPr>
                <w:rFonts w:ascii="Yu Gothic" w:eastAsia="Yu Gothic" w:hAnsi="Yu Gothic" w:hint="eastAsia"/>
                <w:szCs w:val="21"/>
              </w:rPr>
              <w:t>助言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1F0E37" w14:textId="77777777" w:rsidR="00866E78" w:rsidRPr="009D4AFF" w:rsidRDefault="00A81B88" w:rsidP="005470A7">
            <w:pPr>
              <w:tabs>
                <w:tab w:val="left" w:pos="9432"/>
              </w:tabs>
              <w:spacing w:line="320" w:lineRule="exact"/>
              <w:ind w:left="210" w:right="74" w:hangingChars="100" w:hanging="210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 xml:space="preserve">□ </w:t>
            </w:r>
            <w:r w:rsidR="00CA50AC" w:rsidRPr="009D4AFF">
              <w:rPr>
                <w:rFonts w:ascii="Yu Gothic" w:eastAsia="Yu Gothic" w:hAnsi="Yu Gothic" w:hint="eastAsia"/>
                <w:szCs w:val="21"/>
              </w:rPr>
              <w:t>ケース会議</w:t>
            </w:r>
            <w:r w:rsidR="00CA50AC">
              <w:rPr>
                <w:rFonts w:ascii="Yu Gothic" w:eastAsia="Yu Gothic" w:hAnsi="Yu Gothic" w:hint="eastAsia"/>
                <w:szCs w:val="21"/>
              </w:rPr>
              <w:t>への参加・助言</w:t>
            </w:r>
          </w:p>
        </w:tc>
      </w:tr>
      <w:tr w:rsidR="00866E78" w:rsidRPr="009D4AFF" w14:paraId="012C8DEF" w14:textId="77777777" w:rsidTr="00C310C6">
        <w:trPr>
          <w:trHeight w:val="369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0B969F" w14:textId="77777777" w:rsidR="00866E78" w:rsidRPr="009D4AFF" w:rsidRDefault="00A81B88" w:rsidP="005470A7">
            <w:pPr>
              <w:tabs>
                <w:tab w:val="left" w:pos="9432"/>
              </w:tabs>
              <w:spacing w:line="320" w:lineRule="exact"/>
              <w:ind w:left="420" w:right="74" w:hangingChars="200" w:hanging="420"/>
              <w:contextualSpacing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 xml:space="preserve">□ </w:t>
            </w:r>
            <w:r w:rsidR="001A72FF">
              <w:rPr>
                <w:rFonts w:ascii="Yu Gothic" w:eastAsia="Yu Gothic" w:hAnsi="Yu Gothic" w:hint="eastAsia"/>
                <w:szCs w:val="21"/>
              </w:rPr>
              <w:t>事業所や学校等所属機関で</w:t>
            </w:r>
            <w:r w:rsidR="00CA50AC">
              <w:rPr>
                <w:rFonts w:ascii="Yu Gothic" w:eastAsia="Yu Gothic" w:hAnsi="Yu Gothic" w:hint="eastAsia"/>
                <w:szCs w:val="21"/>
              </w:rPr>
              <w:t>の行動観察</w:t>
            </w:r>
            <w:r w:rsidR="008312A1" w:rsidRPr="009D4AFF">
              <w:rPr>
                <w:rFonts w:ascii="Yu Gothic" w:eastAsia="Yu Gothic" w:hAnsi="Yu Gothic" w:hint="eastAsia"/>
                <w:szCs w:val="21"/>
              </w:rPr>
              <w:t>・助言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9E2635" w14:textId="77777777" w:rsidR="00866E78" w:rsidRPr="009D4AFF" w:rsidRDefault="009B5839" w:rsidP="005470A7">
            <w:pPr>
              <w:tabs>
                <w:tab w:val="left" w:pos="9432"/>
              </w:tabs>
              <w:spacing w:line="320" w:lineRule="exact"/>
              <w:ind w:right="74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□ その他（</w:t>
            </w:r>
            <w:r w:rsidRPr="00261B13">
              <w:rPr>
                <w:rFonts w:ascii="游明朝" w:eastAsia="游明朝" w:hAnsi="游明朝" w:hint="eastAsia"/>
                <w:szCs w:val="21"/>
              </w:rPr>
              <w:t xml:space="preserve">　　　　　　　　　　　　　　</w:t>
            </w:r>
            <w:r>
              <w:rPr>
                <w:rFonts w:ascii="Yu Gothic" w:eastAsia="Yu Gothic" w:hAnsi="Yu Gothic" w:hint="eastAsia"/>
                <w:szCs w:val="21"/>
              </w:rPr>
              <w:t>）</w:t>
            </w:r>
          </w:p>
        </w:tc>
      </w:tr>
      <w:tr w:rsidR="008312A1" w:rsidRPr="009D4AFF" w14:paraId="30CBD703" w14:textId="77777777" w:rsidTr="00A04E9D">
        <w:trPr>
          <w:trHeight w:val="22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14:paraId="254DB2A9" w14:textId="77777777" w:rsidR="008312A1" w:rsidRPr="009D4AFF" w:rsidRDefault="004968D0" w:rsidP="005470A7">
            <w:pPr>
              <w:tabs>
                <w:tab w:val="left" w:pos="9432"/>
              </w:tabs>
              <w:spacing w:line="320" w:lineRule="exact"/>
              <w:ind w:left="210" w:right="74" w:hangingChars="100" w:hanging="210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(</w:t>
            </w:r>
            <w:r w:rsidR="00C310C6">
              <w:rPr>
                <w:rFonts w:ascii="Yu Gothic" w:eastAsia="Yu Gothic" w:hAnsi="Yu Gothic"/>
                <w:szCs w:val="21"/>
              </w:rPr>
              <w:t>3</w:t>
            </w:r>
            <w:r w:rsidR="008312A1" w:rsidRPr="009D4AFF">
              <w:rPr>
                <w:rFonts w:ascii="Yu Gothic" w:eastAsia="Yu Gothic" w:hAnsi="Yu Gothic" w:hint="eastAsia"/>
                <w:szCs w:val="21"/>
              </w:rPr>
              <w:t>)</w:t>
            </w:r>
            <w:r w:rsidR="00863549">
              <w:rPr>
                <w:rFonts w:ascii="Yu Gothic" w:eastAsia="Yu Gothic" w:hAnsi="Yu Gothic" w:hint="eastAsia"/>
                <w:szCs w:val="21"/>
              </w:rPr>
              <w:t>活用した</w:t>
            </w:r>
            <w:r w:rsidR="001A72FF">
              <w:rPr>
                <w:rFonts w:ascii="Yu Gothic" w:eastAsia="Yu Gothic" w:hAnsi="Yu Gothic" w:hint="eastAsia"/>
                <w:szCs w:val="21"/>
              </w:rPr>
              <w:t>支援内容</w:t>
            </w:r>
            <w:r w:rsidR="001A72FF" w:rsidRPr="001A72FF">
              <w:rPr>
                <w:rFonts w:ascii="Yu Gothic" w:eastAsia="Yu Gothic" w:hAnsi="Yu Gothic" w:hint="eastAsia"/>
                <w:b/>
                <w:szCs w:val="21"/>
              </w:rPr>
              <w:t>【</w:t>
            </w:r>
            <w:r w:rsidR="00C15388" w:rsidRPr="001A72FF">
              <w:rPr>
                <w:rFonts w:ascii="Yu Gothic" w:eastAsia="Yu Gothic" w:hAnsi="Yu Gothic" w:hint="eastAsia"/>
                <w:b/>
                <w:szCs w:val="21"/>
              </w:rPr>
              <w:t>人材育成や体制整備</w:t>
            </w:r>
            <w:r w:rsidR="001A72FF" w:rsidRPr="001A72FF">
              <w:rPr>
                <w:rFonts w:ascii="Yu Gothic" w:eastAsia="Yu Gothic" w:hAnsi="Yu Gothic" w:hint="eastAsia"/>
                <w:b/>
                <w:szCs w:val="21"/>
              </w:rPr>
              <w:t>】</w:t>
            </w:r>
          </w:p>
        </w:tc>
      </w:tr>
      <w:tr w:rsidR="00863549" w:rsidRPr="009D4AFF" w14:paraId="5616DD61" w14:textId="77777777" w:rsidTr="00C310C6">
        <w:trPr>
          <w:trHeight w:val="369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04565C" w14:textId="77777777" w:rsidR="00863549" w:rsidRPr="009D4AFF" w:rsidRDefault="00863549" w:rsidP="00A04E9D">
            <w:pPr>
              <w:tabs>
                <w:tab w:val="left" w:pos="9432"/>
              </w:tabs>
              <w:spacing w:line="320" w:lineRule="exact"/>
              <w:ind w:left="210" w:right="74" w:hangingChars="100" w:hanging="210"/>
              <w:contextualSpacing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□ 研修等の講師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71D576" w14:textId="77777777" w:rsidR="00863549" w:rsidRPr="009D4AFF" w:rsidRDefault="00863549" w:rsidP="00863549">
            <w:pPr>
              <w:tabs>
                <w:tab w:val="left" w:pos="9432"/>
              </w:tabs>
              <w:spacing w:line="320" w:lineRule="exact"/>
              <w:ind w:left="210" w:right="74" w:hangingChars="100" w:hanging="210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 xml:space="preserve">□ </w:t>
            </w:r>
            <w:r w:rsidR="00B57AF9">
              <w:rPr>
                <w:rFonts w:ascii="Yu Gothic" w:eastAsia="Yu Gothic" w:hAnsi="Yu Gothic" w:hint="eastAsia"/>
                <w:szCs w:val="21"/>
              </w:rPr>
              <w:t>地</w:t>
            </w:r>
            <w:r>
              <w:rPr>
                <w:rFonts w:ascii="Yu Gothic" w:eastAsia="Yu Gothic" w:hAnsi="Yu Gothic" w:hint="eastAsia"/>
                <w:szCs w:val="21"/>
              </w:rPr>
              <w:t>域</w:t>
            </w:r>
            <w:r w:rsidR="00B57AF9">
              <w:rPr>
                <w:rFonts w:ascii="Yu Gothic" w:eastAsia="Yu Gothic" w:hAnsi="Yu Gothic" w:hint="eastAsia"/>
                <w:szCs w:val="21"/>
              </w:rPr>
              <w:t>の</w:t>
            </w:r>
            <w:r w:rsidR="009B5839">
              <w:rPr>
                <w:rFonts w:ascii="Yu Gothic" w:eastAsia="Yu Gothic" w:hAnsi="Yu Gothic" w:hint="eastAsia"/>
                <w:szCs w:val="21"/>
              </w:rPr>
              <w:t>支援体制整備</w:t>
            </w:r>
            <w:r>
              <w:rPr>
                <w:rFonts w:ascii="Yu Gothic" w:eastAsia="Yu Gothic" w:hAnsi="Yu Gothic" w:hint="eastAsia"/>
                <w:szCs w:val="21"/>
              </w:rPr>
              <w:t>への支援</w:t>
            </w:r>
          </w:p>
        </w:tc>
      </w:tr>
      <w:tr w:rsidR="00863549" w:rsidRPr="009D4AFF" w14:paraId="28D93AD9" w14:textId="77777777" w:rsidTr="00C310C6">
        <w:trPr>
          <w:trHeight w:val="369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37BBB3" w14:textId="77777777" w:rsidR="00863549" w:rsidRPr="009D4AFF" w:rsidRDefault="00863549" w:rsidP="00863549">
            <w:pPr>
              <w:tabs>
                <w:tab w:val="left" w:pos="9432"/>
              </w:tabs>
              <w:spacing w:line="320" w:lineRule="exact"/>
              <w:ind w:left="420" w:right="74" w:hangingChars="200" w:hanging="420"/>
              <w:contextualSpacing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□ 家族支援</w:t>
            </w:r>
            <w:r w:rsidR="00634F9A">
              <w:rPr>
                <w:rFonts w:ascii="Yu Gothic" w:eastAsia="Yu Gothic" w:hAnsi="Yu Gothic" w:hint="eastAsia"/>
                <w:szCs w:val="21"/>
              </w:rPr>
              <w:t>に関する支援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28A1EF" w14:textId="77777777" w:rsidR="00863549" w:rsidRPr="009D4AFF" w:rsidRDefault="00863549" w:rsidP="00A04E9D">
            <w:pPr>
              <w:tabs>
                <w:tab w:val="left" w:pos="9432"/>
              </w:tabs>
              <w:spacing w:line="320" w:lineRule="exact"/>
              <w:ind w:right="74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 xml:space="preserve">□ </w:t>
            </w:r>
            <w:r w:rsidRPr="009D4AFF">
              <w:rPr>
                <w:rFonts w:ascii="Yu Gothic" w:eastAsia="Yu Gothic" w:hAnsi="Yu Gothic" w:hint="eastAsia"/>
                <w:szCs w:val="21"/>
              </w:rPr>
              <w:t>他の支援機関との連携・調整</w:t>
            </w:r>
            <w:r>
              <w:rPr>
                <w:rFonts w:ascii="Yu Gothic" w:eastAsia="Yu Gothic" w:hAnsi="Yu Gothic" w:hint="eastAsia"/>
                <w:szCs w:val="21"/>
              </w:rPr>
              <w:t>等</w:t>
            </w:r>
          </w:p>
        </w:tc>
      </w:tr>
      <w:tr w:rsidR="00863549" w:rsidRPr="009D4AFF" w14:paraId="3ED605D4" w14:textId="77777777" w:rsidTr="00C310C6">
        <w:trPr>
          <w:trHeight w:val="369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B35553" w14:textId="77777777" w:rsidR="00863549" w:rsidRDefault="00863549" w:rsidP="00A04E9D">
            <w:pPr>
              <w:tabs>
                <w:tab w:val="left" w:pos="9432"/>
              </w:tabs>
              <w:spacing w:line="320" w:lineRule="exact"/>
              <w:ind w:left="420" w:right="74" w:hangingChars="200" w:hanging="420"/>
              <w:contextualSpacing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□ 会議や協議会への参加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DD175C" w14:textId="77777777" w:rsidR="00863549" w:rsidRDefault="00863549" w:rsidP="00A04E9D">
            <w:pPr>
              <w:tabs>
                <w:tab w:val="left" w:pos="9432"/>
              </w:tabs>
              <w:spacing w:line="320" w:lineRule="exact"/>
              <w:ind w:right="74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□ その他（　　　　　　　　　　　　　）</w:t>
            </w:r>
          </w:p>
        </w:tc>
      </w:tr>
      <w:tr w:rsidR="008312A1" w:rsidRPr="009D4AFF" w14:paraId="2D556D70" w14:textId="77777777" w:rsidTr="00A04E9D">
        <w:trPr>
          <w:trHeight w:val="36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</w:tcPr>
          <w:p w14:paraId="33AA74F3" w14:textId="77777777" w:rsidR="008312A1" w:rsidRPr="009D4AFF" w:rsidRDefault="004968D0" w:rsidP="002C61A6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(</w:t>
            </w:r>
            <w:r w:rsidR="00C310C6">
              <w:rPr>
                <w:rFonts w:ascii="Yu Gothic" w:eastAsia="Yu Gothic" w:hAnsi="Yu Gothic"/>
                <w:szCs w:val="21"/>
              </w:rPr>
              <w:t>4</w:t>
            </w:r>
            <w:r w:rsidRPr="009D4AFF">
              <w:rPr>
                <w:rFonts w:ascii="Yu Gothic" w:eastAsia="Yu Gothic" w:hAnsi="Yu Gothic" w:hint="eastAsia"/>
                <w:szCs w:val="21"/>
              </w:rPr>
              <w:t>)</w:t>
            </w:r>
            <w:r w:rsidR="00571EDF" w:rsidRPr="009E5F8F">
              <w:rPr>
                <w:rFonts w:ascii="Yu Gothic" w:eastAsia="Yu Gothic" w:hAnsi="Yu Gothic" w:hint="eastAsia"/>
                <w:szCs w:val="21"/>
              </w:rPr>
              <w:t>対応機関</w:t>
            </w:r>
            <w:r w:rsidR="00674B9F">
              <w:rPr>
                <w:rFonts w:ascii="Yu Gothic" w:eastAsia="Yu Gothic" w:hAnsi="Yu Gothic" w:hint="eastAsia"/>
                <w:szCs w:val="21"/>
              </w:rPr>
              <w:t>による</w:t>
            </w:r>
            <w:r>
              <w:rPr>
                <w:rFonts w:ascii="Yu Gothic" w:eastAsia="Yu Gothic" w:hAnsi="Yu Gothic" w:hint="eastAsia"/>
                <w:szCs w:val="21"/>
              </w:rPr>
              <w:t>助言・</w:t>
            </w:r>
            <w:r w:rsidR="00E83011">
              <w:rPr>
                <w:rFonts w:ascii="Yu Gothic" w:eastAsia="Yu Gothic" w:hAnsi="Yu Gothic" w:hint="eastAsia"/>
                <w:szCs w:val="21"/>
              </w:rPr>
              <w:t>支援</w:t>
            </w:r>
            <w:r>
              <w:rPr>
                <w:rFonts w:ascii="Yu Gothic" w:eastAsia="Yu Gothic" w:hAnsi="Yu Gothic" w:hint="eastAsia"/>
                <w:szCs w:val="21"/>
              </w:rPr>
              <w:t>の内容</w:t>
            </w:r>
          </w:p>
        </w:tc>
      </w:tr>
      <w:tr w:rsidR="00E83011" w:rsidRPr="009D4AFF" w14:paraId="1513F296" w14:textId="77777777" w:rsidTr="00A04E9D">
        <w:trPr>
          <w:trHeight w:val="48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542F63" w14:textId="77777777" w:rsidR="00E83011" w:rsidRPr="00571EDF" w:rsidRDefault="00E83011" w:rsidP="00A04E9D">
            <w:pPr>
              <w:spacing w:line="360" w:lineRule="exact"/>
              <w:ind w:right="960"/>
              <w:rPr>
                <w:rFonts w:ascii="Yu Gothic" w:eastAsia="Yu Gothic" w:hAnsi="Yu Gothic"/>
                <w:szCs w:val="21"/>
              </w:rPr>
            </w:pPr>
          </w:p>
          <w:p w14:paraId="55AAD0AA" w14:textId="77777777" w:rsidR="00E83011" w:rsidRPr="009D4AFF" w:rsidRDefault="00E83011" w:rsidP="00A04E9D">
            <w:pPr>
              <w:spacing w:line="360" w:lineRule="exact"/>
              <w:ind w:right="960"/>
              <w:rPr>
                <w:rFonts w:ascii="Yu Gothic" w:eastAsia="Yu Gothic" w:hAnsi="Yu Gothic"/>
                <w:szCs w:val="21"/>
              </w:rPr>
            </w:pPr>
          </w:p>
        </w:tc>
      </w:tr>
      <w:tr w:rsidR="00E83011" w:rsidRPr="009D4AFF" w14:paraId="04A3EF24" w14:textId="77777777" w:rsidTr="00A04E9D">
        <w:trPr>
          <w:trHeight w:val="36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</w:tcPr>
          <w:p w14:paraId="394E1C64" w14:textId="77777777" w:rsidR="00E83011" w:rsidRPr="009D4AFF" w:rsidRDefault="00E83011" w:rsidP="00E83011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(</w:t>
            </w:r>
            <w:r>
              <w:rPr>
                <w:rFonts w:ascii="Yu Gothic" w:eastAsia="Yu Gothic" w:hAnsi="Yu Gothic"/>
                <w:szCs w:val="21"/>
              </w:rPr>
              <w:t>5</w:t>
            </w:r>
            <w:r w:rsidRPr="009D4AFF">
              <w:rPr>
                <w:rFonts w:ascii="Yu Gothic" w:eastAsia="Yu Gothic" w:hAnsi="Yu Gothic" w:hint="eastAsia"/>
                <w:szCs w:val="21"/>
              </w:rPr>
              <w:t>)</w:t>
            </w:r>
            <w:r>
              <w:rPr>
                <w:rFonts w:ascii="Yu Gothic" w:eastAsia="Yu Gothic" w:hAnsi="Yu Gothic"/>
                <w:szCs w:val="21"/>
              </w:rPr>
              <w:t>(4)</w:t>
            </w:r>
            <w:r>
              <w:rPr>
                <w:rFonts w:ascii="Yu Gothic" w:eastAsia="Yu Gothic" w:hAnsi="Yu Gothic" w:hint="eastAsia"/>
                <w:szCs w:val="21"/>
              </w:rPr>
              <w:t>を受けて、依頼機関で</w:t>
            </w:r>
            <w:r w:rsidR="00B57AF9">
              <w:rPr>
                <w:rFonts w:ascii="Yu Gothic" w:eastAsia="Yu Gothic" w:hAnsi="Yu Gothic" w:hint="eastAsia"/>
                <w:szCs w:val="21"/>
              </w:rPr>
              <w:t>取り組んだ内容</w:t>
            </w:r>
            <w:r>
              <w:rPr>
                <w:rFonts w:ascii="Yu Gothic" w:eastAsia="Yu Gothic" w:hAnsi="Yu Gothic" w:hint="eastAsia"/>
                <w:szCs w:val="21"/>
              </w:rPr>
              <w:t>、その効果と課題など</w:t>
            </w:r>
          </w:p>
        </w:tc>
      </w:tr>
      <w:tr w:rsidR="00E83011" w:rsidRPr="009D4AFF" w14:paraId="16CC4AF1" w14:textId="77777777" w:rsidTr="002C61A6">
        <w:trPr>
          <w:trHeight w:val="48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19DE25" w14:textId="77777777" w:rsidR="00E83011" w:rsidRPr="00B57AF9" w:rsidRDefault="00E83011" w:rsidP="00E83011">
            <w:pPr>
              <w:spacing w:line="360" w:lineRule="exact"/>
              <w:ind w:right="960"/>
              <w:rPr>
                <w:rFonts w:ascii="Yu Gothic" w:eastAsia="Yu Gothic" w:hAnsi="Yu Gothic"/>
                <w:szCs w:val="21"/>
              </w:rPr>
            </w:pPr>
          </w:p>
          <w:p w14:paraId="1B6BEF69" w14:textId="77777777" w:rsidR="00E83011" w:rsidRPr="009D4AFF" w:rsidRDefault="00E83011" w:rsidP="00E83011">
            <w:pPr>
              <w:spacing w:line="360" w:lineRule="exact"/>
              <w:ind w:right="960"/>
              <w:rPr>
                <w:rFonts w:ascii="Yu Gothic" w:eastAsia="Yu Gothic" w:hAnsi="Yu Gothic"/>
                <w:szCs w:val="21"/>
              </w:rPr>
            </w:pPr>
          </w:p>
        </w:tc>
      </w:tr>
      <w:tr w:rsidR="00E83011" w:rsidRPr="00E83011" w14:paraId="298D2894" w14:textId="77777777" w:rsidTr="00A04E9D">
        <w:trPr>
          <w:trHeight w:val="33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</w:tcPr>
          <w:p w14:paraId="3663B114" w14:textId="77777777" w:rsidR="00E83011" w:rsidRPr="009D4AFF" w:rsidRDefault="00E83011" w:rsidP="00B57AF9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(</w:t>
            </w:r>
            <w:r>
              <w:rPr>
                <w:rFonts w:ascii="Yu Gothic" w:eastAsia="Yu Gothic" w:hAnsi="Yu Gothic"/>
                <w:szCs w:val="21"/>
              </w:rPr>
              <w:t>6</w:t>
            </w:r>
            <w:r w:rsidRPr="009D4AFF">
              <w:rPr>
                <w:rFonts w:ascii="Yu Gothic" w:eastAsia="Yu Gothic" w:hAnsi="Yu Gothic" w:hint="eastAsia"/>
                <w:szCs w:val="21"/>
              </w:rPr>
              <w:t>)</w:t>
            </w:r>
            <w:r>
              <w:rPr>
                <w:rFonts w:ascii="Yu Gothic" w:eastAsia="Yu Gothic" w:hAnsi="Yu Gothic" w:hint="eastAsia"/>
                <w:szCs w:val="21"/>
              </w:rPr>
              <w:t>その他（</w:t>
            </w:r>
            <w:r w:rsidR="00571EDF" w:rsidRPr="009E5F8F">
              <w:rPr>
                <w:rFonts w:ascii="Yu Gothic" w:eastAsia="Yu Gothic" w:hAnsi="Yu Gothic" w:hint="eastAsia"/>
                <w:szCs w:val="21"/>
              </w:rPr>
              <w:t>対応機関</w:t>
            </w:r>
            <w:r w:rsidR="00B57AF9">
              <w:rPr>
                <w:rFonts w:ascii="Yu Gothic" w:eastAsia="Yu Gothic" w:hAnsi="Yu Gothic" w:hint="eastAsia"/>
                <w:szCs w:val="21"/>
              </w:rPr>
              <w:t>への連絡等があれば</w:t>
            </w:r>
            <w:r w:rsidR="00DD55FE">
              <w:rPr>
                <w:rFonts w:ascii="Yu Gothic" w:eastAsia="Yu Gothic" w:hAnsi="Yu Gothic" w:hint="eastAsia"/>
                <w:szCs w:val="21"/>
              </w:rPr>
              <w:t>記入してください</w:t>
            </w:r>
            <w:r>
              <w:rPr>
                <w:rFonts w:ascii="Yu Gothic" w:eastAsia="Yu Gothic" w:hAnsi="Yu Gothic" w:hint="eastAsia"/>
                <w:szCs w:val="21"/>
              </w:rPr>
              <w:t>）</w:t>
            </w:r>
          </w:p>
        </w:tc>
      </w:tr>
      <w:tr w:rsidR="00E83011" w:rsidRPr="009D4AFF" w14:paraId="04CB68D3" w14:textId="77777777" w:rsidTr="002C61A6">
        <w:trPr>
          <w:trHeight w:val="5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A8737" w14:textId="77777777" w:rsidR="00E83011" w:rsidRPr="00571EDF" w:rsidRDefault="00E83011" w:rsidP="00E83011">
            <w:pPr>
              <w:spacing w:line="360" w:lineRule="exact"/>
              <w:ind w:right="960"/>
              <w:rPr>
                <w:rFonts w:ascii="Yu Gothic" w:eastAsia="Yu Gothic" w:hAnsi="Yu Gothic"/>
                <w:szCs w:val="21"/>
              </w:rPr>
            </w:pPr>
          </w:p>
          <w:p w14:paraId="57020D77" w14:textId="77777777" w:rsidR="00E83011" w:rsidRPr="009D4AFF" w:rsidRDefault="00E83011" w:rsidP="00E83011">
            <w:pPr>
              <w:spacing w:line="360" w:lineRule="exact"/>
              <w:ind w:right="960"/>
              <w:rPr>
                <w:rFonts w:ascii="Yu Gothic" w:eastAsia="Yu Gothic" w:hAnsi="Yu Gothic"/>
                <w:szCs w:val="21"/>
              </w:rPr>
            </w:pPr>
          </w:p>
        </w:tc>
      </w:tr>
    </w:tbl>
    <w:p w14:paraId="0A810AEC" w14:textId="77777777" w:rsidR="00AA6275" w:rsidRDefault="00AA6275" w:rsidP="00D10B80">
      <w:pPr>
        <w:numPr>
          <w:ilvl w:val="0"/>
          <w:numId w:val="19"/>
        </w:numPr>
        <w:spacing w:line="280" w:lineRule="exact"/>
        <w:ind w:left="357" w:hanging="357"/>
        <w:jc w:val="left"/>
        <w:rPr>
          <w:rFonts w:ascii="Yu Gothic" w:eastAsia="Yu Gothic" w:hAnsi="Yu Gothic" w:cs="ＭＳ 明朝"/>
          <w:szCs w:val="21"/>
        </w:rPr>
      </w:pPr>
      <w:r>
        <w:rPr>
          <w:rFonts w:ascii="Yu Gothic" w:eastAsia="Yu Gothic" w:hAnsi="Yu Gothic" w:cs="ＭＳ 明朝" w:hint="eastAsia"/>
          <w:szCs w:val="21"/>
        </w:rPr>
        <w:t>支援終了後、概ね３か月以内を目安に提出してください。</w:t>
      </w:r>
    </w:p>
    <w:p w14:paraId="138CAFEB" w14:textId="77777777" w:rsidR="00E83011" w:rsidRDefault="002614D7" w:rsidP="00D10B80">
      <w:pPr>
        <w:numPr>
          <w:ilvl w:val="0"/>
          <w:numId w:val="19"/>
        </w:numPr>
        <w:spacing w:line="280" w:lineRule="exact"/>
        <w:ind w:left="357" w:hanging="357"/>
        <w:jc w:val="left"/>
        <w:rPr>
          <w:rFonts w:ascii="Yu Gothic" w:eastAsia="Yu Gothic" w:hAnsi="Yu Gothic" w:cs="ＭＳ 明朝"/>
          <w:szCs w:val="21"/>
        </w:rPr>
      </w:pPr>
      <w:r>
        <w:rPr>
          <w:noProof/>
        </w:rPr>
        <w:pict w14:anchorId="2068538D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70.15pt;margin-top:33.95pt;width:347.2pt;height:45.6pt;z-index:251657728;visibility:visible;mso-wrap-distance-top:3.6pt;mso-wrap-distance-bottom:3.6pt;mso-position-horizontal-relative:margin;mso-width-relative:margin;mso-height-relative:margin" strokecolor="#bdd6ee" strokeweight="3pt">
            <v:textbox>
              <w:txbxContent>
                <w:p w14:paraId="51B182D4" w14:textId="77777777" w:rsidR="00D10B80" w:rsidRDefault="00D10B80" w:rsidP="00D10B80">
                  <w:pPr>
                    <w:spacing w:line="320" w:lineRule="exact"/>
                    <w:rPr>
                      <w:rFonts w:ascii="Yu Gothic" w:eastAsia="Yu Gothic" w:hAnsi="Yu Gothic"/>
                    </w:rPr>
                  </w:pPr>
                  <w:r>
                    <w:rPr>
                      <w:rFonts w:ascii="Yu Gothic" w:eastAsia="Yu Gothic" w:hAnsi="Yu Gothic" w:hint="eastAsia"/>
                    </w:rPr>
                    <w:t>提 出 先：</w:t>
                  </w:r>
                  <w:r w:rsidR="009E5F8F">
                    <w:rPr>
                      <w:rFonts w:ascii="Yu Gothic" w:eastAsia="Yu Gothic" w:hAnsi="Yu Gothic" w:hint="eastAsia"/>
                    </w:rPr>
                    <w:t>一次支援機関は</w:t>
                  </w:r>
                  <w:r w:rsidR="00B069A0">
                    <w:rPr>
                      <w:rFonts w:ascii="Yu Gothic" w:eastAsia="Yu Gothic" w:hAnsi="Yu Gothic" w:hint="eastAsia"/>
                    </w:rPr>
                    <w:t>圏域の</w:t>
                  </w:r>
                  <w:r>
                    <w:rPr>
                      <w:rFonts w:ascii="Yu Gothic" w:eastAsia="Yu Gothic" w:hAnsi="Yu Gothic" w:hint="eastAsia"/>
                    </w:rPr>
                    <w:t>地域支援マネジャー</w:t>
                  </w:r>
                </w:p>
                <w:p w14:paraId="21F4CF7E" w14:textId="77777777" w:rsidR="00D10B80" w:rsidRPr="00D10B80" w:rsidRDefault="00B069A0" w:rsidP="00D10B80">
                  <w:pPr>
                    <w:spacing w:line="320" w:lineRule="exact"/>
                    <w:rPr>
                      <w:rFonts w:ascii="Yu Gothic" w:eastAsia="Yu Gothic" w:hAnsi="Yu Gothic"/>
                    </w:rPr>
                  </w:pPr>
                  <w:r>
                    <w:rPr>
                      <w:rFonts w:ascii="Yu Gothic" w:eastAsia="Yu Gothic" w:hAnsi="Yu Gothic" w:hint="eastAsia"/>
                    </w:rPr>
                    <w:t xml:space="preserve">　　　　　地域支援マネジャーは発達障害者支援センター</w:t>
                  </w:r>
                </w:p>
              </w:txbxContent>
            </v:textbox>
            <w10:wrap type="square" anchorx="margin"/>
          </v:shape>
        </w:pict>
      </w:r>
      <w:r w:rsidR="00AA6275">
        <w:rPr>
          <w:rFonts w:ascii="Yu Gothic" w:eastAsia="Yu Gothic" w:hAnsi="Yu Gothic" w:cs="ＭＳ 明朝" w:hint="eastAsia"/>
          <w:szCs w:val="21"/>
        </w:rPr>
        <w:t>同一の依頼内容で継続支援となった</w:t>
      </w:r>
      <w:r w:rsidR="00E83011">
        <w:rPr>
          <w:rFonts w:ascii="Yu Gothic" w:eastAsia="Yu Gothic" w:hAnsi="Yu Gothic" w:cs="ＭＳ 明朝" w:hint="eastAsia"/>
          <w:szCs w:val="21"/>
        </w:rPr>
        <w:t>場合は、</w:t>
      </w:r>
      <w:r w:rsidR="00D10B80">
        <w:rPr>
          <w:rFonts w:ascii="Yu Gothic" w:eastAsia="Yu Gothic" w:hAnsi="Yu Gothic" w:cs="ＭＳ 明朝" w:hint="eastAsia"/>
          <w:szCs w:val="21"/>
        </w:rPr>
        <w:t>年度を通じての結果をま</w:t>
      </w:r>
      <w:r w:rsidR="00571EDF">
        <w:rPr>
          <w:rFonts w:ascii="Yu Gothic" w:eastAsia="Yu Gothic" w:hAnsi="Yu Gothic" w:cs="ＭＳ 明朝" w:hint="eastAsia"/>
          <w:szCs w:val="21"/>
        </w:rPr>
        <w:t>とめて記入して</w:t>
      </w:r>
      <w:r w:rsidR="00D10B80">
        <w:rPr>
          <w:rFonts w:ascii="Yu Gothic" w:eastAsia="Yu Gothic" w:hAnsi="Yu Gothic" w:cs="ＭＳ 明朝" w:hint="eastAsia"/>
          <w:szCs w:val="21"/>
        </w:rPr>
        <w:t>ください。</w:t>
      </w:r>
    </w:p>
    <w:p w14:paraId="174575FB" w14:textId="77777777" w:rsidR="00D10B80" w:rsidRPr="00571EDF" w:rsidRDefault="00D10B80" w:rsidP="00D10B80">
      <w:pPr>
        <w:spacing w:line="280" w:lineRule="exact"/>
        <w:jc w:val="left"/>
        <w:rPr>
          <w:rFonts w:ascii="Yu Gothic" w:eastAsia="Yu Gothic" w:hAnsi="Yu Gothic" w:cs="ＭＳ 明朝"/>
          <w:szCs w:val="21"/>
        </w:rPr>
      </w:pPr>
    </w:p>
    <w:p w14:paraId="5ECBED15" w14:textId="77777777" w:rsidR="00E83011" w:rsidRDefault="00E83011" w:rsidP="005470A7">
      <w:pPr>
        <w:spacing w:line="220" w:lineRule="exact"/>
        <w:jc w:val="left"/>
        <w:rPr>
          <w:rFonts w:ascii="Yu Gothic" w:eastAsia="Yu Gothic" w:hAnsi="Yu Gothic" w:cs="ＭＳ 明朝"/>
          <w:szCs w:val="21"/>
        </w:rPr>
      </w:pPr>
    </w:p>
    <w:p w14:paraId="505322BC" w14:textId="77777777" w:rsidR="00D10B80" w:rsidRPr="00E83011" w:rsidRDefault="00D10B80" w:rsidP="005470A7">
      <w:pPr>
        <w:spacing w:line="220" w:lineRule="exact"/>
        <w:jc w:val="left"/>
        <w:rPr>
          <w:rFonts w:ascii="Yu Gothic" w:eastAsia="Yu Gothic" w:hAnsi="Yu Gothic" w:cs="ＭＳ 明朝"/>
          <w:szCs w:val="21"/>
        </w:rPr>
      </w:pPr>
    </w:p>
    <w:sectPr w:rsidR="00D10B80" w:rsidRPr="00E83011" w:rsidSect="00C02B64">
      <w:headerReference w:type="default" r:id="rId7"/>
      <w:type w:val="continuous"/>
      <w:pgSz w:w="11906" w:h="16838" w:code="9"/>
      <w:pgMar w:top="567" w:right="1077" w:bottom="340" w:left="1077" w:header="283" w:footer="28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1C1B7" w14:textId="77777777" w:rsidR="00CD5649" w:rsidRDefault="00CD5649">
      <w:r>
        <w:separator/>
      </w:r>
    </w:p>
  </w:endnote>
  <w:endnote w:type="continuationSeparator" w:id="0">
    <w:p w14:paraId="0D00F467" w14:textId="77777777" w:rsidR="00CD5649" w:rsidRDefault="00CD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961B9" w14:textId="77777777" w:rsidR="00CD5649" w:rsidRDefault="00CD5649">
      <w:r>
        <w:separator/>
      </w:r>
    </w:p>
  </w:footnote>
  <w:footnote w:type="continuationSeparator" w:id="0">
    <w:p w14:paraId="188B8A49" w14:textId="77777777" w:rsidR="00CD5649" w:rsidRDefault="00CD5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892A" w14:textId="5180ABFC" w:rsidR="00577523" w:rsidRPr="00C02B64" w:rsidRDefault="009E7087" w:rsidP="009E7087">
    <w:pPr>
      <w:pStyle w:val="a4"/>
      <w:jc w:val="left"/>
      <w:rPr>
        <w:rFonts w:ascii="游明朝 Demibold" w:eastAsia="游明朝 Demibold" w:hAnsi="游明朝 Demibold"/>
      </w:rPr>
    </w:pPr>
    <w:r>
      <w:rPr>
        <w:rFonts w:ascii="Yu Gothic" w:eastAsia="Yu Gothic" w:hAnsi="Yu Gothic" w:hint="eastAsia"/>
      </w:rPr>
      <w:t>（</w:t>
    </w:r>
    <w:r w:rsidR="000D4078">
      <w:rPr>
        <w:rFonts w:ascii="Yu Gothic" w:eastAsia="Yu Gothic" w:hAnsi="Yu Gothic" w:hint="eastAsia"/>
      </w:rPr>
      <w:t>様式５</w:t>
    </w:r>
    <w:r>
      <w:rPr>
        <w:rFonts w:ascii="Yu Gothic" w:eastAsia="Yu Gothic" w:hAnsi="Yu Gothic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A1A"/>
    <w:multiLevelType w:val="hybridMultilevel"/>
    <w:tmpl w:val="AA54D072"/>
    <w:lvl w:ilvl="0" w:tplc="1250D9F8">
      <w:start w:val="2"/>
      <w:numFmt w:val="bullet"/>
      <w:lvlText w:val="□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AD55AB"/>
    <w:multiLevelType w:val="hybridMultilevel"/>
    <w:tmpl w:val="AFE09D72"/>
    <w:lvl w:ilvl="0" w:tplc="5B5E99FA">
      <w:start w:val="2"/>
      <w:numFmt w:val="bullet"/>
      <w:lvlText w:val="□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BD17D6"/>
    <w:multiLevelType w:val="hybridMultilevel"/>
    <w:tmpl w:val="0EC05652"/>
    <w:lvl w:ilvl="0" w:tplc="136EC474">
      <w:start w:val="1"/>
      <w:numFmt w:val="decimalFullWidth"/>
      <w:lvlText w:val="%1．"/>
      <w:lvlJc w:val="left"/>
      <w:pPr>
        <w:ind w:left="720" w:hanging="720"/>
      </w:pPr>
      <w:rPr>
        <w:rFonts w:ascii="Yu Gothic" w:eastAsia="Yu Gothic" w:hAnsi="Yu Gothic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433EA4"/>
    <w:multiLevelType w:val="hybridMultilevel"/>
    <w:tmpl w:val="D324A564"/>
    <w:lvl w:ilvl="0" w:tplc="CB8A1FF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7E7BF7"/>
    <w:multiLevelType w:val="hybridMultilevel"/>
    <w:tmpl w:val="314475DA"/>
    <w:lvl w:ilvl="0" w:tplc="FA58AC4A">
      <w:start w:val="2"/>
      <w:numFmt w:val="bullet"/>
      <w:lvlText w:val="□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702500"/>
    <w:multiLevelType w:val="hybridMultilevel"/>
    <w:tmpl w:val="34AE51D0"/>
    <w:lvl w:ilvl="0" w:tplc="EC2274D2">
      <w:start w:val="2"/>
      <w:numFmt w:val="bullet"/>
      <w:lvlText w:val="□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C72D08"/>
    <w:multiLevelType w:val="hybridMultilevel"/>
    <w:tmpl w:val="4ED6EDBC"/>
    <w:lvl w:ilvl="0" w:tplc="04090011">
      <w:start w:val="4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1E6C42"/>
    <w:multiLevelType w:val="hybridMultilevel"/>
    <w:tmpl w:val="903E16EC"/>
    <w:lvl w:ilvl="0" w:tplc="3DCC15BE">
      <w:start w:val="2"/>
      <w:numFmt w:val="bullet"/>
      <w:lvlText w:val="□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2B1011"/>
    <w:multiLevelType w:val="hybridMultilevel"/>
    <w:tmpl w:val="C4E638BE"/>
    <w:lvl w:ilvl="0" w:tplc="59A81318">
      <w:start w:val="2"/>
      <w:numFmt w:val="bullet"/>
      <w:lvlText w:val="□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EE0412"/>
    <w:multiLevelType w:val="hybridMultilevel"/>
    <w:tmpl w:val="106ECE26"/>
    <w:lvl w:ilvl="0" w:tplc="047684DA">
      <w:start w:val="1"/>
      <w:numFmt w:val="bullet"/>
      <w:lvlText w:val="□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A34175"/>
    <w:multiLevelType w:val="hybridMultilevel"/>
    <w:tmpl w:val="798ED334"/>
    <w:lvl w:ilvl="0" w:tplc="27D46C76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AE60D7"/>
    <w:multiLevelType w:val="hybridMultilevel"/>
    <w:tmpl w:val="1B226F80"/>
    <w:lvl w:ilvl="0" w:tplc="85E89BE4">
      <w:start w:val="2"/>
      <w:numFmt w:val="decimalFullWidth"/>
      <w:lvlText w:val="%1．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3A8839E1"/>
    <w:multiLevelType w:val="hybridMultilevel"/>
    <w:tmpl w:val="7B0E5602"/>
    <w:lvl w:ilvl="0" w:tplc="C4101E08">
      <w:start w:val="2"/>
      <w:numFmt w:val="bullet"/>
      <w:lvlText w:val="□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2352825"/>
    <w:multiLevelType w:val="hybridMultilevel"/>
    <w:tmpl w:val="BDB8B6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EC261F"/>
    <w:multiLevelType w:val="hybridMultilevel"/>
    <w:tmpl w:val="7C1E31BE"/>
    <w:lvl w:ilvl="0" w:tplc="FA58AC4A">
      <w:start w:val="2"/>
      <w:numFmt w:val="bullet"/>
      <w:lvlText w:val="□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96C66D7"/>
    <w:multiLevelType w:val="hybridMultilevel"/>
    <w:tmpl w:val="B8AAE318"/>
    <w:lvl w:ilvl="0" w:tplc="3654B90C">
      <w:start w:val="2"/>
      <w:numFmt w:val="bullet"/>
      <w:lvlText w:val="□"/>
      <w:lvlJc w:val="left"/>
      <w:pPr>
        <w:ind w:left="360" w:hanging="360"/>
      </w:pPr>
      <w:rPr>
        <w:rFonts w:ascii="Yu Gothic" w:eastAsia="Yu Gothic" w:hAnsi="Yu Gothic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D54372"/>
    <w:multiLevelType w:val="hybridMultilevel"/>
    <w:tmpl w:val="BDA26716"/>
    <w:lvl w:ilvl="0" w:tplc="0CE06EA8">
      <w:start w:val="2"/>
      <w:numFmt w:val="bullet"/>
      <w:lvlText w:val="□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A461E6"/>
    <w:multiLevelType w:val="hybridMultilevel"/>
    <w:tmpl w:val="2162F860"/>
    <w:lvl w:ilvl="0" w:tplc="0CE06EA8">
      <w:start w:val="2"/>
      <w:numFmt w:val="bullet"/>
      <w:lvlText w:val="□"/>
      <w:lvlJc w:val="left"/>
      <w:pPr>
        <w:ind w:left="780" w:hanging="42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6C7B6B93"/>
    <w:multiLevelType w:val="hybridMultilevel"/>
    <w:tmpl w:val="B052E4F4"/>
    <w:lvl w:ilvl="0" w:tplc="58A29230">
      <w:start w:val="2"/>
      <w:numFmt w:val="bullet"/>
      <w:lvlText w:val="□"/>
      <w:lvlJc w:val="left"/>
      <w:pPr>
        <w:ind w:left="570" w:hanging="360"/>
      </w:pPr>
      <w:rPr>
        <w:rFonts w:ascii="Yu Gothic" w:eastAsia="Yu Gothic" w:hAnsi="Yu Gothic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04C600E"/>
    <w:multiLevelType w:val="hybridMultilevel"/>
    <w:tmpl w:val="4F7E277A"/>
    <w:lvl w:ilvl="0" w:tplc="2708A248">
      <w:start w:val="2"/>
      <w:numFmt w:val="decimalFullWidth"/>
      <w:lvlText w:val="%1．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77E26088"/>
    <w:multiLevelType w:val="hybridMultilevel"/>
    <w:tmpl w:val="33AA4F54"/>
    <w:lvl w:ilvl="0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CE82C09"/>
    <w:multiLevelType w:val="hybridMultilevel"/>
    <w:tmpl w:val="96BC1012"/>
    <w:lvl w:ilvl="0" w:tplc="8BACF1BE">
      <w:numFmt w:val="bullet"/>
      <w:lvlText w:val="※"/>
      <w:lvlJc w:val="left"/>
      <w:pPr>
        <w:ind w:left="360" w:hanging="360"/>
      </w:pPr>
      <w:rPr>
        <w:rFonts w:ascii="Yu Gothic" w:eastAsia="Yu Gothic" w:hAnsi="Yu Gothic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3470657">
    <w:abstractNumId w:val="6"/>
  </w:num>
  <w:num w:numId="2" w16cid:durableId="1207183714">
    <w:abstractNumId w:val="10"/>
  </w:num>
  <w:num w:numId="3" w16cid:durableId="1643732117">
    <w:abstractNumId w:val="3"/>
  </w:num>
  <w:num w:numId="4" w16cid:durableId="2091660536">
    <w:abstractNumId w:val="20"/>
  </w:num>
  <w:num w:numId="5" w16cid:durableId="1552687002">
    <w:abstractNumId w:val="1"/>
  </w:num>
  <w:num w:numId="6" w16cid:durableId="508066156">
    <w:abstractNumId w:val="16"/>
  </w:num>
  <w:num w:numId="7" w16cid:durableId="152841155">
    <w:abstractNumId w:val="17"/>
  </w:num>
  <w:num w:numId="8" w16cid:durableId="184633567">
    <w:abstractNumId w:val="7"/>
  </w:num>
  <w:num w:numId="9" w16cid:durableId="1762677521">
    <w:abstractNumId w:val="2"/>
  </w:num>
  <w:num w:numId="10" w16cid:durableId="1808401677">
    <w:abstractNumId w:val="12"/>
  </w:num>
  <w:num w:numId="11" w16cid:durableId="1926648107">
    <w:abstractNumId w:val="0"/>
  </w:num>
  <w:num w:numId="12" w16cid:durableId="714041431">
    <w:abstractNumId w:val="5"/>
  </w:num>
  <w:num w:numId="13" w16cid:durableId="294147256">
    <w:abstractNumId w:val="8"/>
  </w:num>
  <w:num w:numId="14" w16cid:durableId="1815638940">
    <w:abstractNumId w:val="4"/>
  </w:num>
  <w:num w:numId="15" w16cid:durableId="1922252240">
    <w:abstractNumId w:val="14"/>
  </w:num>
  <w:num w:numId="16" w16cid:durableId="658071915">
    <w:abstractNumId w:val="11"/>
  </w:num>
  <w:num w:numId="17" w16cid:durableId="182594960">
    <w:abstractNumId w:val="19"/>
  </w:num>
  <w:num w:numId="18" w16cid:durableId="393158608">
    <w:abstractNumId w:val="13"/>
  </w:num>
  <w:num w:numId="19" w16cid:durableId="411195579">
    <w:abstractNumId w:val="21"/>
  </w:num>
  <w:num w:numId="20" w16cid:durableId="1495340385">
    <w:abstractNumId w:val="9"/>
  </w:num>
  <w:num w:numId="21" w16cid:durableId="1312952717">
    <w:abstractNumId w:val="15"/>
  </w:num>
  <w:num w:numId="22" w16cid:durableId="19299993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534"/>
    <w:rsid w:val="000006E9"/>
    <w:rsid w:val="000136BF"/>
    <w:rsid w:val="00013F9E"/>
    <w:rsid w:val="0002313F"/>
    <w:rsid w:val="00030F05"/>
    <w:rsid w:val="00031C76"/>
    <w:rsid w:val="00034609"/>
    <w:rsid w:val="00047F5C"/>
    <w:rsid w:val="00053253"/>
    <w:rsid w:val="00071D6F"/>
    <w:rsid w:val="00074236"/>
    <w:rsid w:val="000800EF"/>
    <w:rsid w:val="000832A7"/>
    <w:rsid w:val="000A4C0A"/>
    <w:rsid w:val="000A6369"/>
    <w:rsid w:val="000C4C32"/>
    <w:rsid w:val="000D2C66"/>
    <w:rsid w:val="000D3CC1"/>
    <w:rsid w:val="000D4078"/>
    <w:rsid w:val="000E7534"/>
    <w:rsid w:val="000F79D8"/>
    <w:rsid w:val="00126B75"/>
    <w:rsid w:val="0013121C"/>
    <w:rsid w:val="00140E48"/>
    <w:rsid w:val="001653D2"/>
    <w:rsid w:val="00197185"/>
    <w:rsid w:val="001A72FF"/>
    <w:rsid w:val="001B0468"/>
    <w:rsid w:val="001B5601"/>
    <w:rsid w:val="001C055A"/>
    <w:rsid w:val="001C138F"/>
    <w:rsid w:val="001D0348"/>
    <w:rsid w:val="001D066C"/>
    <w:rsid w:val="001E372E"/>
    <w:rsid w:val="001F0D2C"/>
    <w:rsid w:val="001F4A95"/>
    <w:rsid w:val="0021459D"/>
    <w:rsid w:val="00217AB5"/>
    <w:rsid w:val="002238E7"/>
    <w:rsid w:val="00235C5E"/>
    <w:rsid w:val="00241990"/>
    <w:rsid w:val="002614D7"/>
    <w:rsid w:val="00267404"/>
    <w:rsid w:val="002A499E"/>
    <w:rsid w:val="002B05A1"/>
    <w:rsid w:val="002C1F62"/>
    <w:rsid w:val="002C4816"/>
    <w:rsid w:val="002C61A6"/>
    <w:rsid w:val="002D5B08"/>
    <w:rsid w:val="002D6504"/>
    <w:rsid w:val="002D65C8"/>
    <w:rsid w:val="002D67E6"/>
    <w:rsid w:val="002F1383"/>
    <w:rsid w:val="002F61EC"/>
    <w:rsid w:val="0030655C"/>
    <w:rsid w:val="003232AB"/>
    <w:rsid w:val="00326069"/>
    <w:rsid w:val="00351D48"/>
    <w:rsid w:val="003603E9"/>
    <w:rsid w:val="00360E79"/>
    <w:rsid w:val="0036250F"/>
    <w:rsid w:val="003667DA"/>
    <w:rsid w:val="00366FAA"/>
    <w:rsid w:val="003808B7"/>
    <w:rsid w:val="00394F85"/>
    <w:rsid w:val="003A7815"/>
    <w:rsid w:val="003B39CA"/>
    <w:rsid w:val="003B40FA"/>
    <w:rsid w:val="003B77D7"/>
    <w:rsid w:val="003D0134"/>
    <w:rsid w:val="003D50BF"/>
    <w:rsid w:val="004053D5"/>
    <w:rsid w:val="004061E4"/>
    <w:rsid w:val="00424A78"/>
    <w:rsid w:val="00431CEC"/>
    <w:rsid w:val="00432400"/>
    <w:rsid w:val="004443C6"/>
    <w:rsid w:val="004524D7"/>
    <w:rsid w:val="00457D4D"/>
    <w:rsid w:val="0048622F"/>
    <w:rsid w:val="004904B9"/>
    <w:rsid w:val="004918FF"/>
    <w:rsid w:val="004968D0"/>
    <w:rsid w:val="004A6487"/>
    <w:rsid w:val="004C136A"/>
    <w:rsid w:val="004C27E2"/>
    <w:rsid w:val="004D5E1A"/>
    <w:rsid w:val="00500C43"/>
    <w:rsid w:val="0050145C"/>
    <w:rsid w:val="00503090"/>
    <w:rsid w:val="00505AE5"/>
    <w:rsid w:val="00515B35"/>
    <w:rsid w:val="00517188"/>
    <w:rsid w:val="00520394"/>
    <w:rsid w:val="005239FA"/>
    <w:rsid w:val="00543F71"/>
    <w:rsid w:val="005470A7"/>
    <w:rsid w:val="00553E43"/>
    <w:rsid w:val="005568FD"/>
    <w:rsid w:val="005662A6"/>
    <w:rsid w:val="00571EDF"/>
    <w:rsid w:val="00573CF7"/>
    <w:rsid w:val="00577523"/>
    <w:rsid w:val="005906B4"/>
    <w:rsid w:val="005A0884"/>
    <w:rsid w:val="005A1EF5"/>
    <w:rsid w:val="005B27A9"/>
    <w:rsid w:val="005B629C"/>
    <w:rsid w:val="005B7CE3"/>
    <w:rsid w:val="005C7C79"/>
    <w:rsid w:val="005D2353"/>
    <w:rsid w:val="005D2B60"/>
    <w:rsid w:val="005E3275"/>
    <w:rsid w:val="005E6638"/>
    <w:rsid w:val="005F3F2C"/>
    <w:rsid w:val="00604481"/>
    <w:rsid w:val="00605F1E"/>
    <w:rsid w:val="006067E5"/>
    <w:rsid w:val="00607AD1"/>
    <w:rsid w:val="00634F9A"/>
    <w:rsid w:val="00653414"/>
    <w:rsid w:val="00674B9F"/>
    <w:rsid w:val="00697DB4"/>
    <w:rsid w:val="006B1047"/>
    <w:rsid w:val="006B5CB6"/>
    <w:rsid w:val="006B6C52"/>
    <w:rsid w:val="006C45DE"/>
    <w:rsid w:val="006D4FB7"/>
    <w:rsid w:val="006F048B"/>
    <w:rsid w:val="00701434"/>
    <w:rsid w:val="00722025"/>
    <w:rsid w:val="00735CE0"/>
    <w:rsid w:val="00742351"/>
    <w:rsid w:val="00750592"/>
    <w:rsid w:val="00757850"/>
    <w:rsid w:val="00771334"/>
    <w:rsid w:val="00777C15"/>
    <w:rsid w:val="00780352"/>
    <w:rsid w:val="0078384F"/>
    <w:rsid w:val="007850D0"/>
    <w:rsid w:val="007A09DC"/>
    <w:rsid w:val="007A0A0E"/>
    <w:rsid w:val="007B3BDA"/>
    <w:rsid w:val="007B4F23"/>
    <w:rsid w:val="007C54BE"/>
    <w:rsid w:val="007D32F5"/>
    <w:rsid w:val="007D3CCF"/>
    <w:rsid w:val="007D6005"/>
    <w:rsid w:val="007E27EC"/>
    <w:rsid w:val="00814018"/>
    <w:rsid w:val="00817781"/>
    <w:rsid w:val="0082619C"/>
    <w:rsid w:val="008312A1"/>
    <w:rsid w:val="00843E83"/>
    <w:rsid w:val="00847FB9"/>
    <w:rsid w:val="00852558"/>
    <w:rsid w:val="0085469C"/>
    <w:rsid w:val="00860DC1"/>
    <w:rsid w:val="00863549"/>
    <w:rsid w:val="00866E78"/>
    <w:rsid w:val="0087057F"/>
    <w:rsid w:val="0087442E"/>
    <w:rsid w:val="0087535B"/>
    <w:rsid w:val="008828C0"/>
    <w:rsid w:val="00891348"/>
    <w:rsid w:val="00892E7C"/>
    <w:rsid w:val="008954E5"/>
    <w:rsid w:val="008A10C8"/>
    <w:rsid w:val="008A7EF2"/>
    <w:rsid w:val="008B1BAE"/>
    <w:rsid w:val="008B7968"/>
    <w:rsid w:val="008D6F17"/>
    <w:rsid w:val="008D7215"/>
    <w:rsid w:val="008F177D"/>
    <w:rsid w:val="008F6AAA"/>
    <w:rsid w:val="00907933"/>
    <w:rsid w:val="00907AB7"/>
    <w:rsid w:val="00933466"/>
    <w:rsid w:val="0094228C"/>
    <w:rsid w:val="00945825"/>
    <w:rsid w:val="00946E78"/>
    <w:rsid w:val="00950C11"/>
    <w:rsid w:val="0095280E"/>
    <w:rsid w:val="00962A1F"/>
    <w:rsid w:val="00965539"/>
    <w:rsid w:val="0097250B"/>
    <w:rsid w:val="0097260E"/>
    <w:rsid w:val="00973E4A"/>
    <w:rsid w:val="009755DB"/>
    <w:rsid w:val="0098525B"/>
    <w:rsid w:val="00990526"/>
    <w:rsid w:val="009A24B1"/>
    <w:rsid w:val="009A46AF"/>
    <w:rsid w:val="009B5839"/>
    <w:rsid w:val="009C52A4"/>
    <w:rsid w:val="009D1C85"/>
    <w:rsid w:val="009D4AFF"/>
    <w:rsid w:val="009E1AC3"/>
    <w:rsid w:val="009E5F8F"/>
    <w:rsid w:val="009E7087"/>
    <w:rsid w:val="009F0214"/>
    <w:rsid w:val="009F35FD"/>
    <w:rsid w:val="00A04E9D"/>
    <w:rsid w:val="00A24991"/>
    <w:rsid w:val="00A2647D"/>
    <w:rsid w:val="00A32C1D"/>
    <w:rsid w:val="00A32EDB"/>
    <w:rsid w:val="00A50203"/>
    <w:rsid w:val="00A81A94"/>
    <w:rsid w:val="00A81B88"/>
    <w:rsid w:val="00A878F2"/>
    <w:rsid w:val="00A92338"/>
    <w:rsid w:val="00AA1E7B"/>
    <w:rsid w:val="00AA4DFE"/>
    <w:rsid w:val="00AA6275"/>
    <w:rsid w:val="00B069A0"/>
    <w:rsid w:val="00B1075E"/>
    <w:rsid w:val="00B27EC0"/>
    <w:rsid w:val="00B33D30"/>
    <w:rsid w:val="00B42ADC"/>
    <w:rsid w:val="00B51F25"/>
    <w:rsid w:val="00B56E04"/>
    <w:rsid w:val="00B57AF9"/>
    <w:rsid w:val="00B728F5"/>
    <w:rsid w:val="00B750BE"/>
    <w:rsid w:val="00B77085"/>
    <w:rsid w:val="00B916CC"/>
    <w:rsid w:val="00BA5184"/>
    <w:rsid w:val="00BB48C2"/>
    <w:rsid w:val="00BC7F07"/>
    <w:rsid w:val="00BD168C"/>
    <w:rsid w:val="00BD389F"/>
    <w:rsid w:val="00BD52A0"/>
    <w:rsid w:val="00BF5EE1"/>
    <w:rsid w:val="00BF6193"/>
    <w:rsid w:val="00BF775B"/>
    <w:rsid w:val="00C02B64"/>
    <w:rsid w:val="00C15388"/>
    <w:rsid w:val="00C15EE0"/>
    <w:rsid w:val="00C310C6"/>
    <w:rsid w:val="00C42FCD"/>
    <w:rsid w:val="00C43B66"/>
    <w:rsid w:val="00C50CD5"/>
    <w:rsid w:val="00C729CD"/>
    <w:rsid w:val="00C75A35"/>
    <w:rsid w:val="00CA2F43"/>
    <w:rsid w:val="00CA50AC"/>
    <w:rsid w:val="00CA7ACB"/>
    <w:rsid w:val="00CB64C9"/>
    <w:rsid w:val="00CC56B3"/>
    <w:rsid w:val="00CC6816"/>
    <w:rsid w:val="00CC7A4D"/>
    <w:rsid w:val="00CD5649"/>
    <w:rsid w:val="00CE3305"/>
    <w:rsid w:val="00D05E71"/>
    <w:rsid w:val="00D10B80"/>
    <w:rsid w:val="00D2186E"/>
    <w:rsid w:val="00D25EEC"/>
    <w:rsid w:val="00D32E26"/>
    <w:rsid w:val="00D52102"/>
    <w:rsid w:val="00D66FF5"/>
    <w:rsid w:val="00D67FDB"/>
    <w:rsid w:val="00D73A2C"/>
    <w:rsid w:val="00D84A5B"/>
    <w:rsid w:val="00D84FEA"/>
    <w:rsid w:val="00D8537F"/>
    <w:rsid w:val="00DC1BF3"/>
    <w:rsid w:val="00DD55FE"/>
    <w:rsid w:val="00DE35CE"/>
    <w:rsid w:val="00DE6DE5"/>
    <w:rsid w:val="00E04142"/>
    <w:rsid w:val="00E06486"/>
    <w:rsid w:val="00E138F2"/>
    <w:rsid w:val="00E15014"/>
    <w:rsid w:val="00E1642A"/>
    <w:rsid w:val="00E30BFC"/>
    <w:rsid w:val="00E315E4"/>
    <w:rsid w:val="00E325FB"/>
    <w:rsid w:val="00E576B8"/>
    <w:rsid w:val="00E83011"/>
    <w:rsid w:val="00EA5FB4"/>
    <w:rsid w:val="00EC385E"/>
    <w:rsid w:val="00EC614B"/>
    <w:rsid w:val="00EC6B51"/>
    <w:rsid w:val="00EC71CA"/>
    <w:rsid w:val="00EE2F66"/>
    <w:rsid w:val="00F00678"/>
    <w:rsid w:val="00F10C05"/>
    <w:rsid w:val="00F179A2"/>
    <w:rsid w:val="00F20652"/>
    <w:rsid w:val="00F21DE1"/>
    <w:rsid w:val="00F344D6"/>
    <w:rsid w:val="00F36E26"/>
    <w:rsid w:val="00F40E7C"/>
    <w:rsid w:val="00F438FB"/>
    <w:rsid w:val="00F711CB"/>
    <w:rsid w:val="00F7734E"/>
    <w:rsid w:val="00FA6928"/>
    <w:rsid w:val="00FB28E1"/>
    <w:rsid w:val="00FD163B"/>
    <w:rsid w:val="00FD4823"/>
    <w:rsid w:val="00FE2F22"/>
    <w:rsid w:val="00FE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0D04D71"/>
  <w15:chartTrackingRefBased/>
  <w15:docId w15:val="{CA1F1815-77CC-46CB-A053-F33AE1BE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05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B48C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BB48C2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14018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4D5E1A"/>
  </w:style>
  <w:style w:type="character" w:customStyle="1" w:styleId="a7">
    <w:name w:val="フッター (文字)"/>
    <w:link w:val="a6"/>
    <w:uiPriority w:val="99"/>
    <w:rsid w:val="00891348"/>
    <w:rPr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C02B64"/>
    <w:rPr>
      <w:kern w:val="2"/>
      <w:sz w:val="21"/>
      <w:szCs w:val="24"/>
    </w:rPr>
  </w:style>
  <w:style w:type="character" w:styleId="aa">
    <w:name w:val="annotation reference"/>
    <w:rsid w:val="00B069A0"/>
    <w:rPr>
      <w:sz w:val="18"/>
      <w:szCs w:val="18"/>
    </w:rPr>
  </w:style>
  <w:style w:type="paragraph" w:styleId="ab">
    <w:name w:val="annotation text"/>
    <w:basedOn w:val="a"/>
    <w:link w:val="ac"/>
    <w:rsid w:val="00B069A0"/>
    <w:pPr>
      <w:jc w:val="left"/>
    </w:pPr>
  </w:style>
  <w:style w:type="character" w:customStyle="1" w:styleId="ac">
    <w:name w:val="コメント文字列 (文字)"/>
    <w:link w:val="ab"/>
    <w:rsid w:val="00B069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30456;&#35527;&#26989;&#21209;\&#26469;&#25152;&#30456;&#35527;\&#26469;&#25152;&#30456;&#35527;&#21463;&#20184;&#3108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来所相談受付票.dot</Template>
  <TotalTime>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相談受付票</vt:lpstr>
      <vt:lpstr>相談受付票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相談受付票</dc:title>
  <dc:subject/>
  <dc:creator>宮城県精神保健推進室精神保健推進班</dc:creator>
  <cp:keywords/>
  <cp:lastModifiedBy>藤森　郁代</cp:lastModifiedBy>
  <cp:revision>3</cp:revision>
  <cp:lastPrinted>2024-09-20T07:53:00Z</cp:lastPrinted>
  <dcterms:created xsi:type="dcterms:W3CDTF">2025-12-26T00:32:00Z</dcterms:created>
  <dcterms:modified xsi:type="dcterms:W3CDTF">2025-12-26T00:35:00Z</dcterms:modified>
</cp:coreProperties>
</file>