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E6DE9" w14:textId="77777777" w:rsidR="0067241F" w:rsidRPr="0096070C" w:rsidRDefault="00D8621A">
      <w:pPr>
        <w:jc w:val="center"/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>看護師等</w:t>
      </w:r>
      <w:r w:rsidR="0067241F" w:rsidRPr="0096070C">
        <w:rPr>
          <w:rFonts w:hint="eastAsia"/>
          <w:sz w:val="24"/>
          <w:szCs w:val="24"/>
        </w:rPr>
        <w:t>養成所指定取消申請書</w:t>
      </w:r>
    </w:p>
    <w:p w14:paraId="16C0030C" w14:textId="77777777" w:rsidR="00844F64" w:rsidRDefault="00844F64">
      <w:pPr>
        <w:jc w:val="right"/>
        <w:rPr>
          <w:sz w:val="24"/>
          <w:szCs w:val="24"/>
        </w:rPr>
      </w:pPr>
    </w:p>
    <w:p w14:paraId="42CB65CD" w14:textId="56264F60" w:rsidR="0067241F" w:rsidRPr="0096070C" w:rsidRDefault="0067241F">
      <w:pPr>
        <w:jc w:val="right"/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 xml:space="preserve">年　　月　　日　</w:t>
      </w:r>
    </w:p>
    <w:p w14:paraId="100D415E" w14:textId="77777777" w:rsidR="0067241F" w:rsidRPr="0096070C" w:rsidRDefault="0067241F">
      <w:pPr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 xml:space="preserve">　宮城県知事　　　　　　　　　　殿</w:t>
      </w:r>
    </w:p>
    <w:p w14:paraId="67916918" w14:textId="5F41AFC9" w:rsidR="0067241F" w:rsidRDefault="0067241F">
      <w:pPr>
        <w:rPr>
          <w:sz w:val="24"/>
          <w:szCs w:val="24"/>
        </w:rPr>
      </w:pPr>
    </w:p>
    <w:p w14:paraId="76019658" w14:textId="77777777" w:rsidR="00844F64" w:rsidRPr="0096070C" w:rsidRDefault="00844F64">
      <w:pPr>
        <w:rPr>
          <w:sz w:val="24"/>
          <w:szCs w:val="24"/>
        </w:rPr>
      </w:pPr>
    </w:p>
    <w:p w14:paraId="5079B587" w14:textId="77777777" w:rsidR="0067241F" w:rsidRPr="0096070C" w:rsidRDefault="0067241F">
      <w:pPr>
        <w:jc w:val="right"/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>設置者の氏名及び住所</w:t>
      </w:r>
      <w:r w:rsidRPr="0096070C">
        <w:rPr>
          <w:rFonts w:hint="eastAsia"/>
          <w:spacing w:val="52"/>
          <w:sz w:val="24"/>
          <w:szCs w:val="24"/>
        </w:rPr>
        <w:t xml:space="preserve">　</w:t>
      </w:r>
      <w:r w:rsidRPr="0096070C">
        <w:rPr>
          <w:rFonts w:hint="eastAsia"/>
          <w:sz w:val="24"/>
          <w:szCs w:val="24"/>
        </w:rPr>
        <w:t xml:space="preserve">　　　　　　　　　　　　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5"/>
        <w:gridCol w:w="5004"/>
      </w:tblGrid>
      <w:tr w:rsidR="0067241F" w:rsidRPr="0096070C" w14:paraId="2D0F3A80" w14:textId="77777777">
        <w:tc>
          <w:tcPr>
            <w:tcW w:w="4305" w:type="dxa"/>
          </w:tcPr>
          <w:p w14:paraId="6835E6E3" w14:textId="77777777" w:rsidR="0067241F" w:rsidRPr="0096070C" w:rsidRDefault="0067241F">
            <w:pPr>
              <w:rPr>
                <w:sz w:val="24"/>
                <w:szCs w:val="24"/>
              </w:rPr>
            </w:pPr>
            <w:r w:rsidRPr="0096070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004" w:type="dxa"/>
          </w:tcPr>
          <w:p w14:paraId="6BC6227C" w14:textId="64B6DCEE" w:rsidR="0096070C" w:rsidRDefault="0067241F" w:rsidP="0096070C">
            <w:pPr>
              <w:jc w:val="left"/>
              <w:rPr>
                <w:sz w:val="24"/>
                <w:szCs w:val="24"/>
              </w:rPr>
            </w:pPr>
            <w:r w:rsidRPr="0096070C">
              <w:rPr>
                <w:rFonts w:hint="eastAsia"/>
                <w:spacing w:val="-51"/>
                <w:sz w:val="24"/>
                <w:szCs w:val="24"/>
              </w:rPr>
              <w:t xml:space="preserve">　</w:t>
            </w:r>
            <w:r w:rsidR="000104DE">
              <w:rPr>
                <w:sz w:val="24"/>
                <w:szCs w:val="24"/>
              </w:rPr>
              <w:t>（</w:t>
            </w:r>
            <w:r w:rsidRPr="0096070C">
              <w:rPr>
                <w:rFonts w:hint="eastAsia"/>
                <w:sz w:val="24"/>
                <w:szCs w:val="24"/>
              </w:rPr>
              <w:t>法人にあっては</w:t>
            </w:r>
            <w:r w:rsidR="00E04BC9" w:rsidRPr="0096070C">
              <w:rPr>
                <w:rFonts w:hint="eastAsia"/>
                <w:sz w:val="24"/>
                <w:szCs w:val="24"/>
              </w:rPr>
              <w:t>、</w:t>
            </w:r>
            <w:r w:rsidRPr="0096070C">
              <w:rPr>
                <w:rFonts w:hint="eastAsia"/>
                <w:sz w:val="24"/>
                <w:szCs w:val="24"/>
              </w:rPr>
              <w:t>名称</w:t>
            </w:r>
            <w:r w:rsidR="00E04BC9" w:rsidRPr="0096070C">
              <w:rPr>
                <w:rFonts w:hint="eastAsia"/>
                <w:sz w:val="24"/>
                <w:szCs w:val="24"/>
              </w:rPr>
              <w:t>、</w:t>
            </w:r>
            <w:r w:rsidR="0096070C">
              <w:rPr>
                <w:rFonts w:hint="eastAsia"/>
                <w:sz w:val="24"/>
                <w:szCs w:val="24"/>
              </w:rPr>
              <w:t>主たる事務</w:t>
            </w:r>
            <w:r w:rsidRPr="0096070C">
              <w:rPr>
                <w:rFonts w:hint="eastAsia"/>
                <w:sz w:val="24"/>
                <w:szCs w:val="24"/>
              </w:rPr>
              <w:t>所</w:t>
            </w:r>
          </w:p>
          <w:p w14:paraId="76E7936A" w14:textId="70AB72C0" w:rsidR="0067241F" w:rsidRPr="0096070C" w:rsidRDefault="0096070C" w:rsidP="0096070C">
            <w:pPr>
              <w:ind w:firstLineChars="100" w:firstLine="24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の所</w:t>
            </w:r>
            <w:r w:rsidR="0067241F" w:rsidRPr="0096070C">
              <w:rPr>
                <w:rFonts w:hint="eastAsia"/>
                <w:sz w:val="24"/>
                <w:szCs w:val="24"/>
              </w:rPr>
              <w:t>在地及び代表者の氏名</w:t>
            </w:r>
            <w:r w:rsidR="000104DE">
              <w:rPr>
                <w:sz w:val="24"/>
                <w:szCs w:val="24"/>
              </w:rPr>
              <w:t>）</w:t>
            </w:r>
            <w:r w:rsidR="0067241F" w:rsidRPr="0096070C">
              <w:rPr>
                <w:rFonts w:hint="eastAsia"/>
                <w:sz w:val="24"/>
                <w:szCs w:val="24"/>
              </w:rPr>
              <w:t xml:space="preserve">　　　　　　</w:t>
            </w:r>
          </w:p>
        </w:tc>
      </w:tr>
    </w:tbl>
    <w:p w14:paraId="3C44170B" w14:textId="77777777" w:rsidR="0067241F" w:rsidRPr="0096070C" w:rsidRDefault="0067241F">
      <w:pPr>
        <w:rPr>
          <w:sz w:val="24"/>
          <w:szCs w:val="24"/>
        </w:rPr>
      </w:pPr>
    </w:p>
    <w:p w14:paraId="1B34D2F8" w14:textId="7BA9D75D" w:rsidR="0067241F" w:rsidRDefault="0067241F">
      <w:pPr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 xml:space="preserve">　保健師</w:t>
      </w:r>
      <w:r w:rsidR="000104DE">
        <w:rPr>
          <w:sz w:val="24"/>
          <w:szCs w:val="24"/>
        </w:rPr>
        <w:t>（</w:t>
      </w:r>
      <w:r w:rsidRPr="0096070C">
        <w:rPr>
          <w:rFonts w:hint="eastAsia"/>
          <w:sz w:val="24"/>
          <w:szCs w:val="24"/>
        </w:rPr>
        <w:t>助産師</w:t>
      </w:r>
      <w:r w:rsidR="00E04BC9" w:rsidRPr="0096070C">
        <w:rPr>
          <w:rFonts w:hint="eastAsia"/>
          <w:sz w:val="24"/>
          <w:szCs w:val="24"/>
        </w:rPr>
        <w:t>、</w:t>
      </w:r>
      <w:r w:rsidRPr="0096070C">
        <w:rPr>
          <w:rFonts w:hint="eastAsia"/>
          <w:sz w:val="24"/>
          <w:szCs w:val="24"/>
        </w:rPr>
        <w:t>看護師</w:t>
      </w:r>
      <w:r w:rsidR="00E04BC9" w:rsidRPr="0096070C">
        <w:rPr>
          <w:rFonts w:hint="eastAsia"/>
          <w:sz w:val="24"/>
          <w:szCs w:val="24"/>
        </w:rPr>
        <w:t>、</w:t>
      </w:r>
      <w:r w:rsidRPr="0096070C">
        <w:rPr>
          <w:rFonts w:hint="eastAsia"/>
          <w:sz w:val="24"/>
          <w:szCs w:val="24"/>
        </w:rPr>
        <w:t>准看護師</w:t>
      </w:r>
      <w:r w:rsidR="000104DE">
        <w:rPr>
          <w:sz w:val="24"/>
          <w:szCs w:val="24"/>
        </w:rPr>
        <w:t>）</w:t>
      </w:r>
      <w:r w:rsidRPr="0096070C">
        <w:rPr>
          <w:rFonts w:hint="eastAsia"/>
          <w:sz w:val="24"/>
          <w:szCs w:val="24"/>
        </w:rPr>
        <w:t>養成所の指定の取り消しを受けたいので</w:t>
      </w:r>
      <w:r w:rsidR="00E04BC9" w:rsidRPr="0096070C">
        <w:rPr>
          <w:rFonts w:hint="eastAsia"/>
          <w:sz w:val="24"/>
          <w:szCs w:val="24"/>
        </w:rPr>
        <w:t>、</w:t>
      </w:r>
      <w:r w:rsidRPr="0096070C">
        <w:rPr>
          <w:rFonts w:hint="eastAsia"/>
          <w:sz w:val="24"/>
          <w:szCs w:val="24"/>
        </w:rPr>
        <w:t>保健師助産師看護師法施行令第</w:t>
      </w:r>
      <w:r w:rsidR="0096070C">
        <w:rPr>
          <w:rFonts w:hint="eastAsia"/>
          <w:sz w:val="24"/>
          <w:szCs w:val="24"/>
        </w:rPr>
        <w:t>１７</w:t>
      </w:r>
      <w:r w:rsidRPr="0096070C">
        <w:rPr>
          <w:rFonts w:hint="eastAsia"/>
          <w:sz w:val="24"/>
          <w:szCs w:val="24"/>
        </w:rPr>
        <w:t>条</w:t>
      </w:r>
      <w:r w:rsidR="000104DE">
        <w:rPr>
          <w:sz w:val="24"/>
          <w:szCs w:val="24"/>
        </w:rPr>
        <w:t>（</w:t>
      </w:r>
      <w:r w:rsidRPr="0096070C">
        <w:rPr>
          <w:rFonts w:hint="eastAsia"/>
          <w:sz w:val="24"/>
          <w:szCs w:val="24"/>
        </w:rPr>
        <w:t>第</w:t>
      </w:r>
      <w:r w:rsidR="0096070C">
        <w:rPr>
          <w:rFonts w:hint="eastAsia"/>
          <w:sz w:val="24"/>
          <w:szCs w:val="24"/>
        </w:rPr>
        <w:t>２０</w:t>
      </w:r>
      <w:r w:rsidRPr="0096070C">
        <w:rPr>
          <w:rFonts w:hint="eastAsia"/>
          <w:sz w:val="24"/>
          <w:szCs w:val="24"/>
        </w:rPr>
        <w:t>条において準用する同令第</w:t>
      </w:r>
      <w:r w:rsidR="0096070C">
        <w:rPr>
          <w:rFonts w:hint="eastAsia"/>
          <w:sz w:val="24"/>
          <w:szCs w:val="24"/>
        </w:rPr>
        <w:t>１７</w:t>
      </w:r>
      <w:r w:rsidRPr="0096070C">
        <w:rPr>
          <w:rFonts w:hint="eastAsia"/>
          <w:sz w:val="24"/>
          <w:szCs w:val="24"/>
        </w:rPr>
        <w:t>条</w:t>
      </w:r>
      <w:r w:rsidR="000104DE">
        <w:rPr>
          <w:sz w:val="24"/>
          <w:szCs w:val="24"/>
        </w:rPr>
        <w:t>）</w:t>
      </w:r>
      <w:r w:rsidRPr="0096070C">
        <w:rPr>
          <w:rFonts w:hint="eastAsia"/>
          <w:sz w:val="24"/>
          <w:szCs w:val="24"/>
        </w:rPr>
        <w:t>の規定により</w:t>
      </w:r>
      <w:r w:rsidR="00E04BC9" w:rsidRPr="0096070C">
        <w:rPr>
          <w:rFonts w:hint="eastAsia"/>
          <w:sz w:val="24"/>
          <w:szCs w:val="24"/>
        </w:rPr>
        <w:t>、</w:t>
      </w:r>
      <w:r w:rsidRPr="0096070C">
        <w:rPr>
          <w:rFonts w:hint="eastAsia"/>
          <w:sz w:val="24"/>
          <w:szCs w:val="24"/>
        </w:rPr>
        <w:t>下記のとおり申請します。</w:t>
      </w:r>
    </w:p>
    <w:p w14:paraId="43561EAE" w14:textId="77777777" w:rsidR="0096070C" w:rsidRPr="0096070C" w:rsidRDefault="0096070C">
      <w:pPr>
        <w:rPr>
          <w:sz w:val="24"/>
          <w:szCs w:val="24"/>
        </w:rPr>
      </w:pPr>
    </w:p>
    <w:p w14:paraId="548E42FE" w14:textId="77777777" w:rsidR="0067241F" w:rsidRPr="0096070C" w:rsidRDefault="0067241F">
      <w:pPr>
        <w:jc w:val="center"/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>記</w:t>
      </w:r>
    </w:p>
    <w:p w14:paraId="11111AA4" w14:textId="77777777" w:rsidR="000104DE" w:rsidRDefault="0096070C" w:rsidP="009607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6743E6">
        <w:rPr>
          <w:rFonts w:hint="eastAsia"/>
          <w:sz w:val="24"/>
          <w:szCs w:val="24"/>
        </w:rPr>
        <w:t xml:space="preserve">　設置者の氏名及び住所</w:t>
      </w:r>
      <w:r w:rsidR="000104DE">
        <w:rPr>
          <w:sz w:val="24"/>
          <w:szCs w:val="24"/>
        </w:rPr>
        <w:t>（</w:t>
      </w:r>
      <w:r w:rsidRPr="006743E6">
        <w:rPr>
          <w:rFonts w:hint="eastAsia"/>
          <w:sz w:val="24"/>
          <w:szCs w:val="24"/>
        </w:rPr>
        <w:t>法人に</w:t>
      </w:r>
      <w:r>
        <w:rPr>
          <w:rFonts w:hint="eastAsia"/>
          <w:sz w:val="24"/>
          <w:szCs w:val="24"/>
        </w:rPr>
        <w:t>あって</w:t>
      </w:r>
      <w:r w:rsidRPr="006743E6">
        <w:rPr>
          <w:rFonts w:hint="eastAsia"/>
          <w:sz w:val="24"/>
          <w:szCs w:val="24"/>
        </w:rPr>
        <w:t>は、名称、主たる事務所の所在地及び代表者の</w:t>
      </w:r>
    </w:p>
    <w:p w14:paraId="60A73E43" w14:textId="7B2D39D8" w:rsidR="0096070C" w:rsidRPr="006743E6" w:rsidRDefault="0096070C" w:rsidP="000104DE">
      <w:pPr>
        <w:ind w:firstLineChars="100" w:firstLine="240"/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>氏名</w:t>
      </w:r>
      <w:r w:rsidR="000104DE">
        <w:rPr>
          <w:sz w:val="24"/>
          <w:szCs w:val="24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771"/>
      </w:tblGrid>
      <w:tr w:rsidR="0096070C" w:rsidRPr="006743E6" w14:paraId="5E4EC9A1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0B0C8528" w14:textId="77777777" w:rsidR="0096070C" w:rsidRPr="006743E6" w:rsidRDefault="0096070C" w:rsidP="006A3C23">
            <w:pPr>
              <w:jc w:val="distribute"/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771" w:type="dxa"/>
            <w:vAlign w:val="center"/>
          </w:tcPr>
          <w:p w14:paraId="7A5D09D2" w14:textId="77777777" w:rsidR="0096070C" w:rsidRPr="006743E6" w:rsidRDefault="0096070C" w:rsidP="006A3C23">
            <w:pPr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6070C" w:rsidRPr="006743E6" w14:paraId="4D2C89CD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0F9A0793" w14:textId="77777777" w:rsidR="0096070C" w:rsidRPr="006743E6" w:rsidRDefault="0096070C" w:rsidP="006A3C23">
            <w:pPr>
              <w:jc w:val="distribute"/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7771" w:type="dxa"/>
            <w:vAlign w:val="center"/>
          </w:tcPr>
          <w:p w14:paraId="23213CF7" w14:textId="77777777" w:rsidR="0096070C" w:rsidRPr="006743E6" w:rsidRDefault="0096070C" w:rsidP="006A3C23">
            <w:pPr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96070C" w:rsidRPr="006743E6" w14:paraId="6177C57A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40AF4E8C" w14:textId="77777777" w:rsidR="0096070C" w:rsidRPr="006743E6" w:rsidRDefault="0096070C" w:rsidP="006A3C23">
            <w:pPr>
              <w:jc w:val="distribute"/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>代表者の氏名</w:t>
            </w:r>
          </w:p>
        </w:tc>
        <w:tc>
          <w:tcPr>
            <w:tcW w:w="7771" w:type="dxa"/>
            <w:vAlign w:val="center"/>
          </w:tcPr>
          <w:p w14:paraId="206518DE" w14:textId="77777777" w:rsidR="0096070C" w:rsidRPr="006743E6" w:rsidRDefault="0096070C" w:rsidP="006A3C23">
            <w:pPr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4ADFC870" w14:textId="77777777" w:rsidR="0096070C" w:rsidRPr="006743E6" w:rsidRDefault="0096070C" w:rsidP="0096070C">
      <w:pPr>
        <w:rPr>
          <w:sz w:val="24"/>
          <w:szCs w:val="24"/>
        </w:rPr>
      </w:pPr>
    </w:p>
    <w:p w14:paraId="061958D7" w14:textId="77777777" w:rsidR="0096070C" w:rsidRPr="006743E6" w:rsidRDefault="0096070C" w:rsidP="009607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Pr="006743E6">
        <w:rPr>
          <w:rFonts w:hint="eastAsia"/>
          <w:sz w:val="24"/>
          <w:szCs w:val="24"/>
        </w:rPr>
        <w:t xml:space="preserve">　養成所の名称及び位置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7771"/>
      </w:tblGrid>
      <w:tr w:rsidR="0096070C" w:rsidRPr="006743E6" w14:paraId="6E19FEF6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1571F604" w14:textId="77777777" w:rsidR="0096070C" w:rsidRPr="006743E6" w:rsidRDefault="0096070C" w:rsidP="006A3C23">
            <w:pPr>
              <w:jc w:val="distribute"/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>名称及び課程</w:t>
            </w:r>
          </w:p>
        </w:tc>
        <w:tc>
          <w:tcPr>
            <w:tcW w:w="7771" w:type="dxa"/>
            <w:vAlign w:val="center"/>
          </w:tcPr>
          <w:p w14:paraId="4FF7BCFC" w14:textId="77777777" w:rsidR="0096070C" w:rsidRPr="006743E6" w:rsidRDefault="0096070C" w:rsidP="006A3C23">
            <w:pPr>
              <w:jc w:val="center"/>
              <w:rPr>
                <w:sz w:val="24"/>
                <w:szCs w:val="24"/>
              </w:rPr>
            </w:pPr>
          </w:p>
        </w:tc>
      </w:tr>
      <w:tr w:rsidR="0096070C" w:rsidRPr="006743E6" w14:paraId="717D1CBE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76572763" w14:textId="77777777" w:rsidR="0096070C" w:rsidRPr="006743E6" w:rsidRDefault="0096070C" w:rsidP="006A3C23">
            <w:pPr>
              <w:jc w:val="distribute"/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>位置</w:t>
            </w:r>
          </w:p>
        </w:tc>
        <w:tc>
          <w:tcPr>
            <w:tcW w:w="7771" w:type="dxa"/>
            <w:vAlign w:val="center"/>
          </w:tcPr>
          <w:p w14:paraId="088F0345" w14:textId="77777777" w:rsidR="0096070C" w:rsidRPr="006743E6" w:rsidRDefault="0096070C" w:rsidP="006A3C23">
            <w:pPr>
              <w:jc w:val="center"/>
              <w:rPr>
                <w:sz w:val="24"/>
                <w:szCs w:val="24"/>
              </w:rPr>
            </w:pPr>
          </w:p>
        </w:tc>
      </w:tr>
      <w:tr w:rsidR="0096070C" w:rsidRPr="006743E6" w14:paraId="26562E15" w14:textId="77777777" w:rsidTr="006A3C23">
        <w:trPr>
          <w:cantSplit/>
          <w:trHeight w:val="400"/>
        </w:trPr>
        <w:tc>
          <w:tcPr>
            <w:tcW w:w="1680" w:type="dxa"/>
            <w:vAlign w:val="center"/>
          </w:tcPr>
          <w:p w14:paraId="67C4AB71" w14:textId="77777777" w:rsidR="0096070C" w:rsidRPr="006743E6" w:rsidRDefault="0096070C" w:rsidP="006A3C23">
            <w:pPr>
              <w:jc w:val="distribute"/>
              <w:rPr>
                <w:sz w:val="24"/>
                <w:szCs w:val="24"/>
              </w:rPr>
            </w:pPr>
            <w:r w:rsidRPr="006743E6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771" w:type="dxa"/>
            <w:vAlign w:val="center"/>
          </w:tcPr>
          <w:p w14:paraId="7EF20928" w14:textId="77777777" w:rsidR="0096070C" w:rsidRPr="006743E6" w:rsidRDefault="0096070C" w:rsidP="006A3C23">
            <w:pPr>
              <w:jc w:val="center"/>
              <w:rPr>
                <w:sz w:val="24"/>
                <w:szCs w:val="24"/>
              </w:rPr>
            </w:pPr>
          </w:p>
        </w:tc>
      </w:tr>
    </w:tbl>
    <w:p w14:paraId="53329A7E" w14:textId="77777777" w:rsidR="0096070C" w:rsidRPr="006743E6" w:rsidRDefault="0096070C" w:rsidP="0096070C">
      <w:pPr>
        <w:rPr>
          <w:sz w:val="24"/>
          <w:szCs w:val="24"/>
        </w:rPr>
      </w:pPr>
    </w:p>
    <w:p w14:paraId="575DBCD2" w14:textId="77777777" w:rsidR="0096070C" w:rsidRPr="009044EC" w:rsidRDefault="0096070C" w:rsidP="0096070C">
      <w:pPr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9044EC">
        <w:rPr>
          <w:rFonts w:asciiTheme="minorEastAsia" w:eastAsiaTheme="minorEastAsia" w:hAnsiTheme="minorEastAsia" w:hint="eastAsia"/>
          <w:sz w:val="24"/>
          <w:szCs w:val="24"/>
        </w:rPr>
        <w:t xml:space="preserve">　カリキュラムの種類、修業年限及び入所定員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1"/>
        <w:gridCol w:w="945"/>
        <w:gridCol w:w="956"/>
        <w:gridCol w:w="1056"/>
        <w:gridCol w:w="1056"/>
        <w:gridCol w:w="1056"/>
        <w:gridCol w:w="1245"/>
        <w:gridCol w:w="1246"/>
      </w:tblGrid>
      <w:tr w:rsidR="0096070C" w:rsidRPr="009044EC" w14:paraId="2053FEC8" w14:textId="77777777" w:rsidTr="006A3C23">
        <w:trPr>
          <w:cantSplit/>
          <w:trHeight w:val="400"/>
        </w:trPr>
        <w:tc>
          <w:tcPr>
            <w:tcW w:w="1891" w:type="dxa"/>
            <w:vMerge w:val="restart"/>
            <w:vAlign w:val="center"/>
          </w:tcPr>
          <w:p w14:paraId="4221B774" w14:textId="77777777" w:rsidR="0096070C" w:rsidRPr="009044EC" w:rsidRDefault="0096070C" w:rsidP="006A3C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カリキュラムの種類</w:t>
            </w:r>
          </w:p>
        </w:tc>
        <w:tc>
          <w:tcPr>
            <w:tcW w:w="5069" w:type="dxa"/>
            <w:gridSpan w:val="5"/>
            <w:vAlign w:val="center"/>
          </w:tcPr>
          <w:p w14:paraId="2287BDF3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単独のカリキュラム</w:t>
            </w:r>
          </w:p>
        </w:tc>
        <w:tc>
          <w:tcPr>
            <w:tcW w:w="2491" w:type="dxa"/>
            <w:gridSpan w:val="2"/>
            <w:vAlign w:val="center"/>
          </w:tcPr>
          <w:p w14:paraId="4C8EE0D4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統合カリキュラム</w:t>
            </w:r>
          </w:p>
        </w:tc>
      </w:tr>
      <w:tr w:rsidR="0096070C" w:rsidRPr="009044EC" w14:paraId="11D55AA8" w14:textId="77777777" w:rsidTr="006A3C23">
        <w:trPr>
          <w:cantSplit/>
          <w:trHeight w:val="400"/>
        </w:trPr>
        <w:tc>
          <w:tcPr>
            <w:tcW w:w="1891" w:type="dxa"/>
            <w:vMerge/>
            <w:vAlign w:val="center"/>
          </w:tcPr>
          <w:p w14:paraId="5162095C" w14:textId="77777777" w:rsidR="0096070C" w:rsidRPr="009044EC" w:rsidRDefault="0096070C" w:rsidP="006A3C23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5" w:type="dxa"/>
            <w:vMerge w:val="restart"/>
            <w:vAlign w:val="center"/>
          </w:tcPr>
          <w:p w14:paraId="390DEBEF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保健師</w:t>
            </w:r>
          </w:p>
        </w:tc>
        <w:tc>
          <w:tcPr>
            <w:tcW w:w="956" w:type="dxa"/>
            <w:vMerge w:val="restart"/>
            <w:vAlign w:val="center"/>
          </w:tcPr>
          <w:p w14:paraId="6620FDAC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助産師</w:t>
            </w:r>
          </w:p>
        </w:tc>
        <w:tc>
          <w:tcPr>
            <w:tcW w:w="2112" w:type="dxa"/>
            <w:gridSpan w:val="2"/>
            <w:vAlign w:val="center"/>
          </w:tcPr>
          <w:p w14:paraId="1AB0A520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4"/>
              </w:rPr>
              <w:t>看護師</w:t>
            </w:r>
          </w:p>
        </w:tc>
        <w:tc>
          <w:tcPr>
            <w:tcW w:w="1056" w:type="dxa"/>
            <w:vMerge w:val="restart"/>
            <w:vAlign w:val="center"/>
          </w:tcPr>
          <w:p w14:paraId="05BB76D9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96070C">
              <w:rPr>
                <w:rFonts w:hint="eastAsia"/>
                <w:spacing w:val="4"/>
                <w:w w:val="83"/>
                <w:kern w:val="0"/>
                <w:sz w:val="24"/>
                <w:szCs w:val="23"/>
                <w:fitText w:val="805" w:id="-942379776"/>
              </w:rPr>
              <w:t>准</w:t>
            </w:r>
            <w:r w:rsidRPr="0096070C">
              <w:rPr>
                <w:rFonts w:hint="eastAsia"/>
                <w:w w:val="83"/>
                <w:kern w:val="0"/>
                <w:sz w:val="24"/>
                <w:szCs w:val="23"/>
                <w:fitText w:val="805" w:id="-942379776"/>
              </w:rPr>
              <w:t>看護師</w:t>
            </w:r>
          </w:p>
        </w:tc>
        <w:tc>
          <w:tcPr>
            <w:tcW w:w="1245" w:type="dxa"/>
            <w:vMerge w:val="restart"/>
            <w:vAlign w:val="center"/>
          </w:tcPr>
          <w:p w14:paraId="03CB1B7B" w14:textId="77777777" w:rsidR="0096070C" w:rsidRPr="00D51E46" w:rsidRDefault="0096070C" w:rsidP="006A3C23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看護師</w:t>
            </w:r>
          </w:p>
          <w:p w14:paraId="21E9FD73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保健師</w:t>
            </w:r>
          </w:p>
        </w:tc>
        <w:tc>
          <w:tcPr>
            <w:tcW w:w="1246" w:type="dxa"/>
            <w:vMerge w:val="restart"/>
            <w:vAlign w:val="center"/>
          </w:tcPr>
          <w:p w14:paraId="28ACEE5C" w14:textId="77777777" w:rsidR="0096070C" w:rsidRPr="00D51E46" w:rsidRDefault="0096070C" w:rsidP="006A3C23">
            <w:pPr>
              <w:jc w:val="center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看護師</w:t>
            </w:r>
          </w:p>
          <w:p w14:paraId="0D410123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助産師</w:t>
            </w:r>
          </w:p>
        </w:tc>
      </w:tr>
      <w:tr w:rsidR="0096070C" w:rsidRPr="009044EC" w14:paraId="2D862C49" w14:textId="77777777" w:rsidTr="006A3C23">
        <w:trPr>
          <w:cantSplit/>
          <w:trHeight w:val="400"/>
        </w:trPr>
        <w:tc>
          <w:tcPr>
            <w:tcW w:w="1891" w:type="dxa"/>
            <w:vMerge/>
            <w:vAlign w:val="center"/>
          </w:tcPr>
          <w:p w14:paraId="4103A8B0" w14:textId="77777777" w:rsidR="0096070C" w:rsidRPr="009044EC" w:rsidRDefault="0096070C" w:rsidP="006A3C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45" w:type="dxa"/>
            <w:vMerge/>
            <w:vAlign w:val="center"/>
          </w:tcPr>
          <w:p w14:paraId="446B309E" w14:textId="77777777" w:rsidR="0096070C" w:rsidRPr="009044EC" w:rsidRDefault="0096070C" w:rsidP="006A3C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56" w:type="dxa"/>
            <w:vMerge/>
            <w:vAlign w:val="center"/>
          </w:tcPr>
          <w:p w14:paraId="5F34FE94" w14:textId="77777777" w:rsidR="0096070C" w:rsidRPr="009044EC" w:rsidRDefault="0096070C" w:rsidP="006A3C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056" w:type="dxa"/>
            <w:vAlign w:val="center"/>
          </w:tcPr>
          <w:p w14:paraId="0F176429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sz w:val="24"/>
                <w:szCs w:val="24"/>
              </w:rPr>
              <w:t>3</w:t>
            </w:r>
            <w:r w:rsidRPr="00D51E46">
              <w:rPr>
                <w:rFonts w:hint="eastAsia"/>
                <w:sz w:val="24"/>
                <w:szCs w:val="24"/>
              </w:rPr>
              <w:t>年課程</w:t>
            </w:r>
          </w:p>
        </w:tc>
        <w:tc>
          <w:tcPr>
            <w:tcW w:w="1056" w:type="dxa"/>
            <w:vAlign w:val="center"/>
          </w:tcPr>
          <w:p w14:paraId="0F6A3E0E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sz w:val="24"/>
                <w:szCs w:val="24"/>
              </w:rPr>
              <w:t>2</w:t>
            </w:r>
            <w:r w:rsidRPr="00D51E46">
              <w:rPr>
                <w:rFonts w:hint="eastAsia"/>
                <w:sz w:val="24"/>
                <w:szCs w:val="24"/>
              </w:rPr>
              <w:t>年課程</w:t>
            </w:r>
          </w:p>
        </w:tc>
        <w:tc>
          <w:tcPr>
            <w:tcW w:w="1056" w:type="dxa"/>
            <w:vMerge/>
            <w:vAlign w:val="center"/>
          </w:tcPr>
          <w:p w14:paraId="79DB6BA9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5" w:type="dxa"/>
            <w:vMerge/>
            <w:vAlign w:val="center"/>
          </w:tcPr>
          <w:p w14:paraId="71BE24A8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246" w:type="dxa"/>
            <w:vMerge/>
            <w:vAlign w:val="center"/>
          </w:tcPr>
          <w:p w14:paraId="26914163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6070C" w:rsidRPr="009044EC" w14:paraId="6AE370A9" w14:textId="77777777" w:rsidTr="006A3C23">
        <w:trPr>
          <w:cantSplit/>
          <w:trHeight w:val="712"/>
        </w:trPr>
        <w:tc>
          <w:tcPr>
            <w:tcW w:w="1891" w:type="dxa"/>
            <w:vAlign w:val="center"/>
          </w:tcPr>
          <w:p w14:paraId="0F5DC4A3" w14:textId="77777777" w:rsidR="0096070C" w:rsidRPr="00D51E46" w:rsidRDefault="0096070C" w:rsidP="006A3C23">
            <w:pPr>
              <w:jc w:val="distribute"/>
              <w:rPr>
                <w:sz w:val="24"/>
                <w:szCs w:val="23"/>
              </w:rPr>
            </w:pPr>
            <w:r w:rsidRPr="00D51E46">
              <w:rPr>
                <w:rFonts w:hint="eastAsia"/>
                <w:sz w:val="24"/>
                <w:szCs w:val="23"/>
              </w:rPr>
              <w:t>修業年限</w:t>
            </w:r>
          </w:p>
          <w:p w14:paraId="1B4D6C12" w14:textId="70F61971" w:rsidR="0096070C" w:rsidRPr="009044EC" w:rsidRDefault="000104DE" w:rsidP="006A3C23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sz w:val="16"/>
                <w:szCs w:val="23"/>
              </w:rPr>
              <w:t>（</w:t>
            </w:r>
            <w:r w:rsidR="0096070C" w:rsidRPr="00D51E46">
              <w:rPr>
                <w:rFonts w:hint="eastAsia"/>
                <w:sz w:val="16"/>
                <w:szCs w:val="23"/>
              </w:rPr>
              <w:t>全日制</w:t>
            </w:r>
            <w:r w:rsidR="0096070C" w:rsidRPr="00D51E46">
              <w:rPr>
                <w:rFonts w:hint="eastAsia"/>
                <w:spacing w:val="-51"/>
                <w:sz w:val="16"/>
                <w:szCs w:val="23"/>
              </w:rPr>
              <w:t>、</w:t>
            </w:r>
            <w:r w:rsidR="0096070C" w:rsidRPr="00D51E46">
              <w:rPr>
                <w:rFonts w:hint="eastAsia"/>
                <w:sz w:val="16"/>
                <w:szCs w:val="23"/>
              </w:rPr>
              <w:t>定時制等の別</w:t>
            </w:r>
            <w:r>
              <w:rPr>
                <w:sz w:val="16"/>
                <w:szCs w:val="23"/>
              </w:rPr>
              <w:t>）</w:t>
            </w:r>
          </w:p>
        </w:tc>
        <w:tc>
          <w:tcPr>
            <w:tcW w:w="945" w:type="dxa"/>
            <w:vAlign w:val="center"/>
          </w:tcPr>
          <w:p w14:paraId="0437B3A0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14:paraId="67F2C6BB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67BEEA51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22302555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2C14E3AE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14:paraId="386F4DB9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14:paraId="21057EF0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96070C" w:rsidRPr="009044EC" w14:paraId="37A258C5" w14:textId="77777777" w:rsidTr="006A3C23">
        <w:trPr>
          <w:cantSplit/>
          <w:trHeight w:val="630"/>
        </w:trPr>
        <w:tc>
          <w:tcPr>
            <w:tcW w:w="1891" w:type="dxa"/>
            <w:vAlign w:val="center"/>
          </w:tcPr>
          <w:p w14:paraId="3265FB6E" w14:textId="77777777" w:rsidR="0096070C" w:rsidRPr="009044EC" w:rsidRDefault="0096070C" w:rsidP="006A3C23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入所定員</w:t>
            </w:r>
          </w:p>
        </w:tc>
        <w:tc>
          <w:tcPr>
            <w:tcW w:w="945" w:type="dxa"/>
            <w:vAlign w:val="center"/>
          </w:tcPr>
          <w:p w14:paraId="0D6B8481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956" w:type="dxa"/>
            <w:vAlign w:val="center"/>
          </w:tcPr>
          <w:p w14:paraId="70C6FEA9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1D248345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1CCCBADF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056" w:type="dxa"/>
            <w:vAlign w:val="center"/>
          </w:tcPr>
          <w:p w14:paraId="7529B774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45" w:type="dxa"/>
            <w:vAlign w:val="center"/>
          </w:tcPr>
          <w:p w14:paraId="5C6FD10E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  <w:tc>
          <w:tcPr>
            <w:tcW w:w="1246" w:type="dxa"/>
            <w:vAlign w:val="center"/>
          </w:tcPr>
          <w:p w14:paraId="48B3DFED" w14:textId="77777777" w:rsidR="0096070C" w:rsidRPr="009044EC" w:rsidRDefault="0096070C" w:rsidP="006A3C23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1D524E">
              <w:rPr>
                <w:rFonts w:hint="eastAsia"/>
                <w:sz w:val="23"/>
                <w:szCs w:val="23"/>
              </w:rPr>
              <w:t xml:space="preserve">　</w:t>
            </w:r>
          </w:p>
        </w:tc>
      </w:tr>
      <w:tr w:rsidR="0096070C" w:rsidRPr="009044EC" w14:paraId="06667A31" w14:textId="77777777" w:rsidTr="006A3C23">
        <w:trPr>
          <w:cantSplit/>
          <w:trHeight w:val="631"/>
        </w:trPr>
        <w:tc>
          <w:tcPr>
            <w:tcW w:w="1891" w:type="dxa"/>
            <w:vAlign w:val="center"/>
          </w:tcPr>
          <w:p w14:paraId="6A3456F4" w14:textId="77777777" w:rsidR="0096070C" w:rsidRPr="009044EC" w:rsidRDefault="0096070C" w:rsidP="006A3C23">
            <w:pPr>
              <w:spacing w:line="240" w:lineRule="exac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pacing w:val="105"/>
                <w:sz w:val="24"/>
                <w:szCs w:val="23"/>
              </w:rPr>
              <w:t>その他</w:t>
            </w:r>
            <w:r w:rsidRPr="00D51E46">
              <w:rPr>
                <w:rFonts w:hint="eastAsia"/>
                <w:sz w:val="24"/>
                <w:szCs w:val="23"/>
              </w:rPr>
              <w:t>の併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D51E46">
              <w:rPr>
                <w:rFonts w:hint="eastAsia"/>
                <w:sz w:val="24"/>
                <w:szCs w:val="23"/>
              </w:rPr>
              <w:t>設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D51E46">
              <w:rPr>
                <w:rFonts w:hint="eastAsia"/>
                <w:sz w:val="24"/>
                <w:szCs w:val="23"/>
              </w:rPr>
              <w:t>養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D51E46">
              <w:rPr>
                <w:rFonts w:hint="eastAsia"/>
                <w:sz w:val="24"/>
                <w:szCs w:val="23"/>
              </w:rPr>
              <w:t>成</w:t>
            </w:r>
            <w:r>
              <w:rPr>
                <w:rFonts w:hint="eastAsia"/>
                <w:sz w:val="24"/>
                <w:szCs w:val="23"/>
              </w:rPr>
              <w:t xml:space="preserve"> </w:t>
            </w:r>
            <w:r w:rsidRPr="00D51E46">
              <w:rPr>
                <w:rFonts w:hint="eastAsia"/>
                <w:sz w:val="24"/>
                <w:szCs w:val="23"/>
              </w:rPr>
              <w:t>所</w:t>
            </w:r>
          </w:p>
        </w:tc>
        <w:tc>
          <w:tcPr>
            <w:tcW w:w="7560" w:type="dxa"/>
            <w:gridSpan w:val="7"/>
            <w:vAlign w:val="center"/>
          </w:tcPr>
          <w:p w14:paraId="74F8C33A" w14:textId="7C996DB5" w:rsidR="0096070C" w:rsidRPr="009044EC" w:rsidRDefault="0096070C" w:rsidP="006A3C23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D51E46">
              <w:rPr>
                <w:rFonts w:hint="eastAsia"/>
                <w:sz w:val="24"/>
                <w:szCs w:val="23"/>
              </w:rPr>
              <w:t>養成所</w:t>
            </w:r>
            <w:r w:rsidR="000104DE">
              <w:rPr>
                <w:sz w:val="24"/>
                <w:szCs w:val="23"/>
              </w:rPr>
              <w:t>（</w:t>
            </w:r>
            <w:r w:rsidRPr="00D51E46">
              <w:rPr>
                <w:rFonts w:hint="eastAsia"/>
                <w:sz w:val="24"/>
                <w:szCs w:val="23"/>
              </w:rPr>
              <w:t>課程</w:t>
            </w:r>
            <w:r w:rsidR="000104DE">
              <w:rPr>
                <w:sz w:val="24"/>
                <w:szCs w:val="23"/>
              </w:rPr>
              <w:t>）</w:t>
            </w:r>
            <w:r w:rsidRPr="00D51E46">
              <w:rPr>
                <w:rFonts w:hint="eastAsia"/>
                <w:sz w:val="24"/>
                <w:szCs w:val="23"/>
              </w:rPr>
              <w:t xml:space="preserve">　　　名</w:t>
            </w:r>
            <w:r w:rsidR="000104DE">
              <w:rPr>
                <w:sz w:val="24"/>
                <w:szCs w:val="23"/>
              </w:rPr>
              <w:t>（</w:t>
            </w:r>
            <w:r w:rsidRPr="00D51E46">
              <w:rPr>
                <w:rFonts w:hint="eastAsia"/>
                <w:sz w:val="24"/>
                <w:szCs w:val="23"/>
              </w:rPr>
              <w:t>入所定員　　　名・総定員　　　名</w:t>
            </w:r>
            <w:r w:rsidR="000104DE">
              <w:rPr>
                <w:sz w:val="24"/>
                <w:szCs w:val="23"/>
              </w:rPr>
              <w:t>）</w:t>
            </w:r>
          </w:p>
        </w:tc>
      </w:tr>
    </w:tbl>
    <w:p w14:paraId="619FDB0F" w14:textId="4CA3A6A4" w:rsidR="0096070C" w:rsidRPr="0096070C" w:rsidRDefault="0096070C">
      <w:pPr>
        <w:rPr>
          <w:sz w:val="24"/>
          <w:szCs w:val="24"/>
        </w:rPr>
      </w:pPr>
    </w:p>
    <w:p w14:paraId="3D3CB366" w14:textId="5CBB3761" w:rsidR="0096070C" w:rsidRDefault="0096070C">
      <w:pPr>
        <w:rPr>
          <w:sz w:val="24"/>
          <w:szCs w:val="24"/>
        </w:rPr>
      </w:pPr>
    </w:p>
    <w:p w14:paraId="15487096" w14:textId="1713F6FF" w:rsidR="0096070C" w:rsidRDefault="0096070C">
      <w:pPr>
        <w:rPr>
          <w:sz w:val="24"/>
          <w:szCs w:val="24"/>
        </w:rPr>
      </w:pPr>
    </w:p>
    <w:p w14:paraId="73F75991" w14:textId="73341412" w:rsidR="0096070C" w:rsidRDefault="0096070C">
      <w:pPr>
        <w:rPr>
          <w:sz w:val="24"/>
          <w:szCs w:val="24"/>
        </w:rPr>
      </w:pPr>
    </w:p>
    <w:p w14:paraId="2FF2F53E" w14:textId="16B72B5C" w:rsidR="0096070C" w:rsidRDefault="0096070C">
      <w:pPr>
        <w:rPr>
          <w:sz w:val="24"/>
          <w:szCs w:val="24"/>
        </w:rPr>
      </w:pPr>
    </w:p>
    <w:p w14:paraId="0C71AEA4" w14:textId="00458826" w:rsidR="0096070C" w:rsidRDefault="0096070C">
      <w:pPr>
        <w:rPr>
          <w:sz w:val="24"/>
          <w:szCs w:val="24"/>
        </w:rPr>
      </w:pPr>
      <w:bookmarkStart w:id="0" w:name="_GoBack"/>
      <w:bookmarkEnd w:id="0"/>
    </w:p>
    <w:p w14:paraId="15441DFF" w14:textId="57773AC4" w:rsidR="0067241F" w:rsidRPr="0096070C" w:rsidRDefault="0096070C" w:rsidP="0096070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４</w:t>
      </w:r>
      <w:r w:rsidR="0067241F" w:rsidRPr="0096070C">
        <w:rPr>
          <w:rFonts w:hint="eastAsia"/>
          <w:sz w:val="24"/>
          <w:szCs w:val="24"/>
        </w:rPr>
        <w:t xml:space="preserve">　指定取消申請の内容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65"/>
        <w:gridCol w:w="7209"/>
      </w:tblGrid>
      <w:tr w:rsidR="0067241F" w:rsidRPr="0096070C" w14:paraId="3122F380" w14:textId="77777777">
        <w:trPr>
          <w:cantSplit/>
          <w:trHeight w:val="675"/>
        </w:trPr>
        <w:tc>
          <w:tcPr>
            <w:tcW w:w="2100" w:type="dxa"/>
            <w:gridSpan w:val="2"/>
            <w:vAlign w:val="center"/>
          </w:tcPr>
          <w:p w14:paraId="1AD97B7B" w14:textId="77777777" w:rsidR="0096070C" w:rsidRDefault="0067241F" w:rsidP="0096070C">
            <w:pPr>
              <w:jc w:val="distribute"/>
              <w:rPr>
                <w:sz w:val="24"/>
                <w:szCs w:val="24"/>
              </w:rPr>
            </w:pPr>
            <w:r w:rsidRPr="0096070C">
              <w:rPr>
                <w:rFonts w:hint="eastAsia"/>
                <w:sz w:val="24"/>
                <w:szCs w:val="24"/>
              </w:rPr>
              <w:t>取消しを受け</w:t>
            </w:r>
          </w:p>
          <w:p w14:paraId="713F8924" w14:textId="26F4DD46" w:rsidR="0067241F" w:rsidRPr="0096070C" w:rsidRDefault="0067241F" w:rsidP="0096070C">
            <w:pPr>
              <w:jc w:val="distribute"/>
              <w:rPr>
                <w:sz w:val="24"/>
                <w:szCs w:val="24"/>
              </w:rPr>
            </w:pPr>
            <w:r w:rsidRPr="0096070C">
              <w:rPr>
                <w:rFonts w:hint="eastAsia"/>
                <w:sz w:val="24"/>
                <w:szCs w:val="24"/>
              </w:rPr>
              <w:t>ようとする理由</w:t>
            </w:r>
          </w:p>
        </w:tc>
        <w:tc>
          <w:tcPr>
            <w:tcW w:w="7209" w:type="dxa"/>
            <w:vAlign w:val="center"/>
          </w:tcPr>
          <w:p w14:paraId="2D7D0B30" w14:textId="77777777" w:rsidR="0067241F" w:rsidRPr="0096070C" w:rsidRDefault="0067241F">
            <w:pPr>
              <w:jc w:val="center"/>
              <w:rPr>
                <w:sz w:val="24"/>
                <w:szCs w:val="24"/>
              </w:rPr>
            </w:pPr>
            <w:r w:rsidRPr="009607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7241F" w:rsidRPr="0096070C" w14:paraId="0DC9A959" w14:textId="77777777">
        <w:trPr>
          <w:cantSplit/>
          <w:trHeight w:val="400"/>
        </w:trPr>
        <w:tc>
          <w:tcPr>
            <w:tcW w:w="2100" w:type="dxa"/>
            <w:gridSpan w:val="2"/>
            <w:vAlign w:val="center"/>
          </w:tcPr>
          <w:p w14:paraId="38FB97A1" w14:textId="77777777" w:rsidR="0096070C" w:rsidRDefault="0067241F" w:rsidP="0096070C">
            <w:pPr>
              <w:jc w:val="distribute"/>
              <w:rPr>
                <w:sz w:val="24"/>
                <w:szCs w:val="24"/>
              </w:rPr>
            </w:pPr>
            <w:r w:rsidRPr="0096070C">
              <w:rPr>
                <w:rFonts w:hint="eastAsia"/>
                <w:sz w:val="24"/>
                <w:szCs w:val="24"/>
              </w:rPr>
              <w:t>指定取消予定</w:t>
            </w:r>
          </w:p>
          <w:p w14:paraId="24E43EC8" w14:textId="14165D07" w:rsidR="0067241F" w:rsidRPr="0096070C" w:rsidRDefault="0067241F" w:rsidP="0096070C">
            <w:pPr>
              <w:jc w:val="distribute"/>
              <w:rPr>
                <w:sz w:val="24"/>
                <w:szCs w:val="24"/>
              </w:rPr>
            </w:pPr>
            <w:r w:rsidRPr="0096070C">
              <w:rPr>
                <w:rFonts w:hint="eastAsia"/>
                <w:sz w:val="24"/>
                <w:szCs w:val="24"/>
              </w:rPr>
              <w:t>年月日</w:t>
            </w:r>
          </w:p>
        </w:tc>
        <w:tc>
          <w:tcPr>
            <w:tcW w:w="7209" w:type="dxa"/>
            <w:vAlign w:val="center"/>
          </w:tcPr>
          <w:p w14:paraId="63494ADB" w14:textId="77777777" w:rsidR="0067241F" w:rsidRPr="0096070C" w:rsidRDefault="0067241F">
            <w:pPr>
              <w:rPr>
                <w:sz w:val="24"/>
                <w:szCs w:val="24"/>
              </w:rPr>
            </w:pPr>
            <w:r w:rsidRPr="0096070C">
              <w:rPr>
                <w:rFonts w:hint="eastAsia"/>
                <w:sz w:val="24"/>
                <w:szCs w:val="24"/>
              </w:rPr>
              <w:t xml:space="preserve">　　　　年　　月　　日</w:t>
            </w:r>
          </w:p>
        </w:tc>
      </w:tr>
      <w:tr w:rsidR="0067241F" w:rsidRPr="0096070C" w14:paraId="32D78A3A" w14:textId="77777777">
        <w:trPr>
          <w:cantSplit/>
          <w:trHeight w:val="944"/>
        </w:trPr>
        <w:tc>
          <w:tcPr>
            <w:tcW w:w="2100" w:type="dxa"/>
            <w:gridSpan w:val="2"/>
            <w:vAlign w:val="center"/>
          </w:tcPr>
          <w:p w14:paraId="01743BBD" w14:textId="77777777" w:rsidR="0096070C" w:rsidRDefault="0067241F">
            <w:pPr>
              <w:jc w:val="distribute"/>
              <w:rPr>
                <w:sz w:val="24"/>
                <w:szCs w:val="24"/>
              </w:rPr>
            </w:pPr>
            <w:r w:rsidRPr="0096070C">
              <w:rPr>
                <w:rFonts w:hint="eastAsia"/>
                <w:sz w:val="24"/>
                <w:szCs w:val="24"/>
              </w:rPr>
              <w:t>在学生がいる</w:t>
            </w:r>
          </w:p>
          <w:p w14:paraId="0C72837E" w14:textId="2462E83D" w:rsidR="0067241F" w:rsidRPr="0096070C" w:rsidRDefault="0067241F">
            <w:pPr>
              <w:jc w:val="distribute"/>
              <w:rPr>
                <w:sz w:val="24"/>
                <w:szCs w:val="24"/>
              </w:rPr>
            </w:pPr>
            <w:r w:rsidRPr="0096070C">
              <w:rPr>
                <w:rFonts w:hint="eastAsia"/>
                <w:sz w:val="24"/>
                <w:szCs w:val="24"/>
              </w:rPr>
              <w:t>場合の措置</w:t>
            </w:r>
          </w:p>
        </w:tc>
        <w:tc>
          <w:tcPr>
            <w:tcW w:w="7209" w:type="dxa"/>
            <w:vAlign w:val="center"/>
          </w:tcPr>
          <w:p w14:paraId="202B292E" w14:textId="77777777" w:rsidR="0067241F" w:rsidRPr="0096070C" w:rsidRDefault="0067241F">
            <w:pPr>
              <w:jc w:val="center"/>
              <w:rPr>
                <w:sz w:val="24"/>
                <w:szCs w:val="24"/>
              </w:rPr>
            </w:pPr>
            <w:r w:rsidRPr="0096070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7241F" w:rsidRPr="0096070C" w14:paraId="14F23518" w14:textId="77777777">
        <w:trPr>
          <w:cantSplit/>
          <w:trHeight w:val="400"/>
        </w:trPr>
        <w:tc>
          <w:tcPr>
            <w:tcW w:w="435" w:type="dxa"/>
            <w:vMerge w:val="restart"/>
            <w:textDirection w:val="tbRlV"/>
            <w:vAlign w:val="center"/>
          </w:tcPr>
          <w:p w14:paraId="11DE959C" w14:textId="77777777" w:rsidR="0067241F" w:rsidRPr="0096070C" w:rsidRDefault="0067241F">
            <w:pPr>
              <w:jc w:val="center"/>
              <w:rPr>
                <w:sz w:val="24"/>
                <w:szCs w:val="24"/>
              </w:rPr>
            </w:pPr>
            <w:r w:rsidRPr="0096070C">
              <w:rPr>
                <w:rFonts w:hint="eastAsia"/>
                <w:spacing w:val="20"/>
                <w:sz w:val="24"/>
                <w:szCs w:val="24"/>
              </w:rPr>
              <w:t>事務連絡担当</w:t>
            </w:r>
            <w:r w:rsidRPr="0096070C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1665" w:type="dxa"/>
            <w:vMerge w:val="restart"/>
            <w:vAlign w:val="center"/>
          </w:tcPr>
          <w:p w14:paraId="4CEC15FB" w14:textId="77777777" w:rsidR="0096070C" w:rsidRDefault="0096070C" w:rsidP="0096070C">
            <w:pPr>
              <w:jc w:val="distribute"/>
              <w:rPr>
                <w:spacing w:val="90"/>
                <w:sz w:val="24"/>
                <w:szCs w:val="24"/>
              </w:rPr>
            </w:pPr>
            <w:r>
              <w:rPr>
                <w:rFonts w:hint="eastAsia"/>
                <w:spacing w:val="90"/>
                <w:sz w:val="24"/>
                <w:szCs w:val="24"/>
              </w:rPr>
              <w:t>申請書</w:t>
            </w:r>
          </w:p>
          <w:p w14:paraId="231E408A" w14:textId="5324FC33" w:rsidR="0067241F" w:rsidRPr="0096070C" w:rsidRDefault="0067241F" w:rsidP="0096070C">
            <w:pPr>
              <w:jc w:val="distribute"/>
              <w:rPr>
                <w:sz w:val="24"/>
                <w:szCs w:val="24"/>
              </w:rPr>
            </w:pPr>
            <w:r w:rsidRPr="0096070C">
              <w:rPr>
                <w:rFonts w:hint="eastAsia"/>
                <w:sz w:val="24"/>
                <w:szCs w:val="24"/>
              </w:rPr>
              <w:t>に関すること</w:t>
            </w:r>
          </w:p>
        </w:tc>
        <w:tc>
          <w:tcPr>
            <w:tcW w:w="7209" w:type="dxa"/>
            <w:vAlign w:val="center"/>
          </w:tcPr>
          <w:p w14:paraId="5A9EB0D1" w14:textId="6787A385" w:rsidR="0067241F" w:rsidRPr="0096070C" w:rsidRDefault="000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67241F" w:rsidRPr="0096070C">
              <w:rPr>
                <w:rFonts w:hint="eastAsia"/>
                <w:sz w:val="24"/>
                <w:szCs w:val="24"/>
              </w:rPr>
              <w:t>所属</w:t>
            </w:r>
            <w:r>
              <w:rPr>
                <w:sz w:val="24"/>
                <w:szCs w:val="24"/>
              </w:rPr>
              <w:t>）</w:t>
            </w:r>
            <w:r w:rsidR="0067241F" w:rsidRPr="0096070C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sz w:val="24"/>
                <w:szCs w:val="24"/>
              </w:rPr>
              <w:t>（</w:t>
            </w:r>
            <w:r w:rsidR="0067241F" w:rsidRPr="0096070C">
              <w:rPr>
                <w:rFonts w:hint="eastAsia"/>
                <w:sz w:val="24"/>
                <w:szCs w:val="24"/>
              </w:rPr>
              <w:t>氏名</w:t>
            </w:r>
            <w:r>
              <w:rPr>
                <w:sz w:val="24"/>
                <w:szCs w:val="24"/>
              </w:rPr>
              <w:t>）</w:t>
            </w:r>
          </w:p>
        </w:tc>
      </w:tr>
      <w:tr w:rsidR="0067241F" w:rsidRPr="0096070C" w14:paraId="1E053070" w14:textId="77777777">
        <w:trPr>
          <w:cantSplit/>
          <w:trHeight w:val="400"/>
        </w:trPr>
        <w:tc>
          <w:tcPr>
            <w:tcW w:w="435" w:type="dxa"/>
            <w:vMerge/>
            <w:vAlign w:val="center"/>
          </w:tcPr>
          <w:p w14:paraId="2AEB942A" w14:textId="77777777" w:rsidR="0067241F" w:rsidRPr="0096070C" w:rsidRDefault="0067241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14:paraId="2A9FDCCF" w14:textId="77777777" w:rsidR="0067241F" w:rsidRPr="0096070C" w:rsidRDefault="0067241F" w:rsidP="0096070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209" w:type="dxa"/>
            <w:vAlign w:val="center"/>
          </w:tcPr>
          <w:p w14:paraId="51E6CAF6" w14:textId="5FFCB69F" w:rsidR="0067241F" w:rsidRPr="0096070C" w:rsidRDefault="000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67241F" w:rsidRPr="0096070C">
              <w:rPr>
                <w:rFonts w:hint="eastAsia"/>
                <w:sz w:val="24"/>
                <w:szCs w:val="24"/>
              </w:rPr>
              <w:t>電話・</w:t>
            </w:r>
            <w:r w:rsidR="0067241F" w:rsidRPr="0096070C">
              <w:rPr>
                <w:sz w:val="24"/>
                <w:szCs w:val="24"/>
              </w:rPr>
              <w:t>FAX</w:t>
            </w:r>
            <w:r w:rsidR="0067241F" w:rsidRPr="0096070C">
              <w:rPr>
                <w:rFonts w:hint="eastAsia"/>
                <w:sz w:val="24"/>
                <w:szCs w:val="24"/>
              </w:rPr>
              <w:t>番号</w:t>
            </w:r>
            <w:r>
              <w:rPr>
                <w:sz w:val="24"/>
                <w:szCs w:val="24"/>
              </w:rPr>
              <w:t>）</w:t>
            </w:r>
          </w:p>
        </w:tc>
      </w:tr>
      <w:tr w:rsidR="0067241F" w:rsidRPr="0096070C" w14:paraId="6F87025A" w14:textId="77777777">
        <w:trPr>
          <w:cantSplit/>
          <w:trHeight w:val="400"/>
        </w:trPr>
        <w:tc>
          <w:tcPr>
            <w:tcW w:w="435" w:type="dxa"/>
            <w:vMerge/>
            <w:vAlign w:val="center"/>
          </w:tcPr>
          <w:p w14:paraId="481FEFD6" w14:textId="77777777" w:rsidR="0067241F" w:rsidRPr="0096070C" w:rsidRDefault="0067241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14:paraId="0C40B299" w14:textId="77777777" w:rsidR="0067241F" w:rsidRPr="0096070C" w:rsidRDefault="0067241F" w:rsidP="0096070C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209" w:type="dxa"/>
            <w:vAlign w:val="center"/>
          </w:tcPr>
          <w:p w14:paraId="2910407F" w14:textId="245AB432" w:rsidR="0067241F" w:rsidRPr="0096070C" w:rsidRDefault="000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67241F" w:rsidRPr="0096070C">
              <w:rPr>
                <w:rFonts w:hint="eastAsia"/>
                <w:sz w:val="24"/>
                <w:szCs w:val="24"/>
              </w:rPr>
              <w:t>電子メールアドレス</w:t>
            </w:r>
            <w:r>
              <w:rPr>
                <w:sz w:val="24"/>
                <w:szCs w:val="24"/>
              </w:rPr>
              <w:t>）</w:t>
            </w:r>
          </w:p>
        </w:tc>
      </w:tr>
      <w:tr w:rsidR="0067241F" w:rsidRPr="0096070C" w14:paraId="4B6F9C15" w14:textId="77777777">
        <w:trPr>
          <w:cantSplit/>
          <w:trHeight w:val="400"/>
        </w:trPr>
        <w:tc>
          <w:tcPr>
            <w:tcW w:w="435" w:type="dxa"/>
            <w:vMerge/>
            <w:vAlign w:val="center"/>
          </w:tcPr>
          <w:p w14:paraId="29723C12" w14:textId="77777777" w:rsidR="0067241F" w:rsidRPr="0096070C" w:rsidRDefault="0067241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65" w:type="dxa"/>
            <w:vMerge w:val="restart"/>
            <w:vAlign w:val="center"/>
          </w:tcPr>
          <w:p w14:paraId="1E773E4E" w14:textId="77777777" w:rsidR="0067241F" w:rsidRPr="0096070C" w:rsidRDefault="0067241F" w:rsidP="0096070C">
            <w:pPr>
              <w:jc w:val="distribute"/>
              <w:rPr>
                <w:sz w:val="24"/>
                <w:szCs w:val="24"/>
              </w:rPr>
            </w:pPr>
            <w:r w:rsidRPr="0096070C">
              <w:rPr>
                <w:rFonts w:hint="eastAsia"/>
                <w:spacing w:val="20"/>
                <w:sz w:val="24"/>
                <w:szCs w:val="24"/>
              </w:rPr>
              <w:t>指定取消後</w:t>
            </w:r>
            <w:r w:rsidRPr="0096070C">
              <w:rPr>
                <w:rFonts w:hint="eastAsia"/>
                <w:sz w:val="24"/>
                <w:szCs w:val="24"/>
              </w:rPr>
              <w:t>の連絡先</w:t>
            </w:r>
          </w:p>
        </w:tc>
        <w:tc>
          <w:tcPr>
            <w:tcW w:w="7209" w:type="dxa"/>
            <w:vAlign w:val="center"/>
          </w:tcPr>
          <w:p w14:paraId="5F9DFFEA" w14:textId="360F0BE6" w:rsidR="0067241F" w:rsidRPr="0096070C" w:rsidRDefault="000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67241F" w:rsidRPr="0096070C">
              <w:rPr>
                <w:rFonts w:hint="eastAsia"/>
                <w:sz w:val="24"/>
                <w:szCs w:val="24"/>
              </w:rPr>
              <w:t>所属</w:t>
            </w:r>
            <w:r>
              <w:rPr>
                <w:sz w:val="24"/>
                <w:szCs w:val="24"/>
              </w:rPr>
              <w:t>）</w:t>
            </w:r>
            <w:r w:rsidR="0067241F" w:rsidRPr="0096070C">
              <w:rPr>
                <w:rFonts w:hint="eastAsia"/>
                <w:sz w:val="24"/>
                <w:szCs w:val="24"/>
              </w:rPr>
              <w:t xml:space="preserve">　　　　　　　　　　</w:t>
            </w:r>
            <w:r>
              <w:rPr>
                <w:sz w:val="24"/>
                <w:szCs w:val="24"/>
              </w:rPr>
              <w:t>（</w:t>
            </w:r>
            <w:r w:rsidR="0067241F" w:rsidRPr="0096070C">
              <w:rPr>
                <w:rFonts w:hint="eastAsia"/>
                <w:sz w:val="24"/>
                <w:szCs w:val="24"/>
              </w:rPr>
              <w:t>氏名</w:t>
            </w:r>
            <w:r>
              <w:rPr>
                <w:sz w:val="24"/>
                <w:szCs w:val="24"/>
              </w:rPr>
              <w:t>）</w:t>
            </w:r>
          </w:p>
        </w:tc>
      </w:tr>
      <w:tr w:rsidR="0067241F" w:rsidRPr="0096070C" w14:paraId="037943F9" w14:textId="77777777">
        <w:trPr>
          <w:cantSplit/>
          <w:trHeight w:val="400"/>
        </w:trPr>
        <w:tc>
          <w:tcPr>
            <w:tcW w:w="435" w:type="dxa"/>
            <w:vMerge/>
            <w:vAlign w:val="center"/>
          </w:tcPr>
          <w:p w14:paraId="13C3B6EF" w14:textId="77777777" w:rsidR="0067241F" w:rsidRPr="0096070C" w:rsidRDefault="0067241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14:paraId="564DB87A" w14:textId="77777777" w:rsidR="0067241F" w:rsidRPr="0096070C" w:rsidRDefault="0067241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209" w:type="dxa"/>
            <w:vAlign w:val="center"/>
          </w:tcPr>
          <w:p w14:paraId="7EAB0F5C" w14:textId="3F30732E" w:rsidR="0067241F" w:rsidRPr="0096070C" w:rsidRDefault="000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67241F" w:rsidRPr="0096070C">
              <w:rPr>
                <w:rFonts w:hint="eastAsia"/>
                <w:sz w:val="24"/>
                <w:szCs w:val="24"/>
              </w:rPr>
              <w:t>電話・</w:t>
            </w:r>
            <w:r w:rsidR="0067241F" w:rsidRPr="0096070C">
              <w:rPr>
                <w:sz w:val="24"/>
                <w:szCs w:val="24"/>
              </w:rPr>
              <w:t>FAX</w:t>
            </w:r>
            <w:r w:rsidR="0067241F" w:rsidRPr="0096070C">
              <w:rPr>
                <w:rFonts w:hint="eastAsia"/>
                <w:sz w:val="24"/>
                <w:szCs w:val="24"/>
              </w:rPr>
              <w:t>番号</w:t>
            </w:r>
            <w:r>
              <w:rPr>
                <w:sz w:val="24"/>
                <w:szCs w:val="24"/>
              </w:rPr>
              <w:t>）</w:t>
            </w:r>
          </w:p>
        </w:tc>
      </w:tr>
      <w:tr w:rsidR="0067241F" w:rsidRPr="0096070C" w14:paraId="2E91EFB0" w14:textId="77777777">
        <w:trPr>
          <w:cantSplit/>
          <w:trHeight w:val="400"/>
        </w:trPr>
        <w:tc>
          <w:tcPr>
            <w:tcW w:w="435" w:type="dxa"/>
            <w:vMerge/>
            <w:vAlign w:val="center"/>
          </w:tcPr>
          <w:p w14:paraId="5E314B32" w14:textId="77777777" w:rsidR="0067241F" w:rsidRPr="0096070C" w:rsidRDefault="0067241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1665" w:type="dxa"/>
            <w:vMerge/>
            <w:vAlign w:val="center"/>
          </w:tcPr>
          <w:p w14:paraId="241EAFA8" w14:textId="77777777" w:rsidR="0067241F" w:rsidRPr="0096070C" w:rsidRDefault="0067241F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7209" w:type="dxa"/>
            <w:vAlign w:val="center"/>
          </w:tcPr>
          <w:p w14:paraId="4845887D" w14:textId="0DBB4C2D" w:rsidR="0067241F" w:rsidRPr="0096070C" w:rsidRDefault="000104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r w:rsidR="0067241F" w:rsidRPr="0096070C">
              <w:rPr>
                <w:rFonts w:hint="eastAsia"/>
                <w:sz w:val="24"/>
                <w:szCs w:val="24"/>
              </w:rPr>
              <w:t>電子メールアドレス</w:t>
            </w:r>
            <w:r>
              <w:rPr>
                <w:sz w:val="24"/>
                <w:szCs w:val="24"/>
              </w:rPr>
              <w:t>）</w:t>
            </w:r>
          </w:p>
        </w:tc>
      </w:tr>
    </w:tbl>
    <w:p w14:paraId="2FA50955" w14:textId="77777777" w:rsidR="0067241F" w:rsidRPr="0096070C" w:rsidRDefault="0067241F">
      <w:pPr>
        <w:rPr>
          <w:sz w:val="24"/>
          <w:szCs w:val="24"/>
        </w:rPr>
      </w:pPr>
    </w:p>
    <w:p w14:paraId="33AC7927" w14:textId="77777777" w:rsidR="0067241F" w:rsidRPr="0096070C" w:rsidRDefault="0067241F">
      <w:pPr>
        <w:rPr>
          <w:sz w:val="24"/>
          <w:szCs w:val="24"/>
        </w:rPr>
      </w:pPr>
    </w:p>
    <w:p w14:paraId="7AB08A28" w14:textId="77777777" w:rsidR="0067241F" w:rsidRPr="0096070C" w:rsidRDefault="0067241F">
      <w:pPr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>＜記載要領＞</w:t>
      </w:r>
    </w:p>
    <w:p w14:paraId="6082935C" w14:textId="77777777" w:rsidR="00844F64" w:rsidRDefault="00844F64" w:rsidP="00844F64">
      <w:pPr>
        <w:ind w:firstLineChars="100" w:firstLine="240"/>
        <w:rPr>
          <w:sz w:val="24"/>
          <w:szCs w:val="24"/>
        </w:rPr>
      </w:pPr>
    </w:p>
    <w:p w14:paraId="1ADCBB9D" w14:textId="665B8823" w:rsidR="00844F64" w:rsidRPr="006743E6" w:rsidRDefault="00844F64" w:rsidP="00844F6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Pr="006743E6">
        <w:rPr>
          <w:rFonts w:hint="eastAsia"/>
          <w:sz w:val="24"/>
          <w:szCs w:val="24"/>
        </w:rPr>
        <w:t xml:space="preserve">　設置者</w:t>
      </w:r>
    </w:p>
    <w:p w14:paraId="21162697" w14:textId="1663F261" w:rsidR="00844F64" w:rsidRPr="006743E6" w:rsidRDefault="00844F64" w:rsidP="00844F64">
      <w:pPr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 xml:space="preserve">　　</w:t>
      </w:r>
      <w:r w:rsidR="000104D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１</w:t>
      </w:r>
      <w:r w:rsidR="000104DE">
        <w:rPr>
          <w:rFonts w:hint="eastAsia"/>
          <w:sz w:val="24"/>
          <w:szCs w:val="24"/>
        </w:rPr>
        <w:t>）</w:t>
      </w:r>
      <w:r w:rsidRPr="006743E6">
        <w:rPr>
          <w:rFonts w:hint="eastAsia"/>
          <w:sz w:val="24"/>
          <w:szCs w:val="24"/>
        </w:rPr>
        <w:t>設置者の氏名及び住所は、登記簿のとおりに記載すること。</w:t>
      </w:r>
    </w:p>
    <w:p w14:paraId="69D33D4E" w14:textId="6E036A86" w:rsidR="00844F64" w:rsidRPr="006743E6" w:rsidRDefault="00844F64" w:rsidP="00844F64">
      <w:pPr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 xml:space="preserve">　　</w:t>
      </w:r>
      <w:r w:rsidR="000104DE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２</w:t>
      </w:r>
      <w:r w:rsidR="000104DE">
        <w:rPr>
          <w:rFonts w:hint="eastAsia"/>
          <w:sz w:val="24"/>
          <w:szCs w:val="24"/>
        </w:rPr>
        <w:t>）</w:t>
      </w:r>
      <w:r w:rsidRPr="006743E6">
        <w:rPr>
          <w:rFonts w:hint="eastAsia"/>
          <w:sz w:val="24"/>
          <w:szCs w:val="24"/>
        </w:rPr>
        <w:t>設置者の住所の欄には、主たる事務所の所在地を記載すること。</w:t>
      </w:r>
    </w:p>
    <w:p w14:paraId="67E3B9FE" w14:textId="77777777" w:rsidR="00844F64" w:rsidRPr="006743E6" w:rsidRDefault="00844F64" w:rsidP="00844F64">
      <w:pPr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２　</w:t>
      </w:r>
      <w:r w:rsidRPr="006743E6">
        <w:rPr>
          <w:rFonts w:hint="eastAsia"/>
          <w:sz w:val="24"/>
          <w:szCs w:val="24"/>
        </w:rPr>
        <w:t>養成所の名称</w:t>
      </w:r>
    </w:p>
    <w:p w14:paraId="26632B41" w14:textId="5B7169F8" w:rsidR="00844F64" w:rsidRDefault="000104DE" w:rsidP="00844F6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44F64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844F64" w:rsidRPr="006743E6">
        <w:rPr>
          <w:rFonts w:hint="eastAsia"/>
          <w:sz w:val="24"/>
          <w:szCs w:val="24"/>
        </w:rPr>
        <w:t>養成所の名称は正確に記載し、同一学則の中に他の養成所</w:t>
      </w:r>
      <w:r>
        <w:rPr>
          <w:rFonts w:hint="eastAsia"/>
          <w:sz w:val="24"/>
          <w:szCs w:val="24"/>
        </w:rPr>
        <w:t>（</w:t>
      </w:r>
      <w:r w:rsidR="00844F64" w:rsidRPr="006743E6">
        <w:rPr>
          <w:rFonts w:hint="eastAsia"/>
          <w:sz w:val="24"/>
          <w:szCs w:val="24"/>
        </w:rPr>
        <w:t>保健師、助産師、看護</w:t>
      </w:r>
    </w:p>
    <w:p w14:paraId="457F1842" w14:textId="46108DFD" w:rsidR="00844F64" w:rsidRPr="006743E6" w:rsidRDefault="00844F64" w:rsidP="00844F64">
      <w:pPr>
        <w:ind w:leftChars="100" w:left="210" w:firstLineChars="300" w:firstLine="720"/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>師、准看護師</w:t>
      </w:r>
      <w:r w:rsidR="000104DE">
        <w:rPr>
          <w:rFonts w:hint="eastAsia"/>
          <w:sz w:val="24"/>
          <w:szCs w:val="24"/>
        </w:rPr>
        <w:t>）</w:t>
      </w:r>
      <w:r w:rsidRPr="006743E6">
        <w:rPr>
          <w:rFonts w:hint="eastAsia"/>
          <w:sz w:val="24"/>
          <w:szCs w:val="24"/>
        </w:rPr>
        <w:t>について規定している場合には、学科名等まで記載すること。</w:t>
      </w:r>
    </w:p>
    <w:p w14:paraId="37D265EE" w14:textId="73004ACA" w:rsidR="00844F64" w:rsidRDefault="000104DE" w:rsidP="00844F6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44F64"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）</w:t>
      </w:r>
      <w:r w:rsidR="00844F64" w:rsidRPr="006743E6">
        <w:rPr>
          <w:rFonts w:hint="eastAsia"/>
          <w:sz w:val="24"/>
          <w:szCs w:val="24"/>
        </w:rPr>
        <w:t>看護師等養成所の中に</w:t>
      </w:r>
      <w:r w:rsidR="00844F64">
        <w:rPr>
          <w:rFonts w:hint="eastAsia"/>
          <w:sz w:val="24"/>
          <w:szCs w:val="24"/>
        </w:rPr>
        <w:t>３</w:t>
      </w:r>
      <w:r w:rsidR="00844F64" w:rsidRPr="006743E6">
        <w:rPr>
          <w:rFonts w:hint="eastAsia"/>
          <w:sz w:val="24"/>
          <w:szCs w:val="24"/>
        </w:rPr>
        <w:t>年課程、</w:t>
      </w:r>
      <w:r w:rsidR="00844F64">
        <w:rPr>
          <w:rFonts w:hint="eastAsia"/>
          <w:sz w:val="24"/>
          <w:szCs w:val="24"/>
        </w:rPr>
        <w:t>２</w:t>
      </w:r>
      <w:r w:rsidR="00844F64" w:rsidRPr="006743E6">
        <w:rPr>
          <w:rFonts w:hint="eastAsia"/>
          <w:sz w:val="24"/>
          <w:szCs w:val="24"/>
        </w:rPr>
        <w:t>年課程を併設する場合には、該当する学科名等</w:t>
      </w:r>
    </w:p>
    <w:p w14:paraId="1D9D4004" w14:textId="77777777" w:rsidR="00844F64" w:rsidRPr="006743E6" w:rsidRDefault="00844F64" w:rsidP="00844F64">
      <w:pPr>
        <w:ind w:left="630" w:hanging="63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Pr="006743E6">
        <w:rPr>
          <w:rFonts w:hint="eastAsia"/>
          <w:sz w:val="24"/>
          <w:szCs w:val="24"/>
        </w:rPr>
        <w:t>まで記載し、対応する課程名を記載すること。</w:t>
      </w:r>
    </w:p>
    <w:p w14:paraId="34ADAA27" w14:textId="77777777" w:rsidR="00844F64" w:rsidRPr="006743E6" w:rsidRDefault="00844F64" w:rsidP="00844F64">
      <w:pPr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３　</w:t>
      </w:r>
      <w:r w:rsidRPr="006743E6">
        <w:rPr>
          <w:rFonts w:hint="eastAsia"/>
          <w:sz w:val="24"/>
          <w:szCs w:val="24"/>
        </w:rPr>
        <w:t>カリキュラムの種類、修業年限及び入所定員</w:t>
      </w:r>
    </w:p>
    <w:p w14:paraId="056565B3" w14:textId="1E994FCB" w:rsidR="00844F64" w:rsidRDefault="000104DE" w:rsidP="00844F6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844F64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  <w:r w:rsidR="00844F64" w:rsidRPr="006743E6">
        <w:rPr>
          <w:rFonts w:hint="eastAsia"/>
          <w:sz w:val="24"/>
          <w:szCs w:val="24"/>
        </w:rPr>
        <w:t>「カリキュラムの種類」欄について、当該養成所で行うすべてのカリキュラムにつ</w:t>
      </w:r>
    </w:p>
    <w:p w14:paraId="1DFB3B1A" w14:textId="77777777" w:rsidR="00844F64" w:rsidRDefault="00844F64" w:rsidP="00844F64">
      <w:pPr>
        <w:ind w:leftChars="100" w:left="210" w:firstLineChars="300" w:firstLine="720"/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>いて〇を付し、その下の「修業年限」欄及び「入所定員」欄に、対応する修業年限及</w:t>
      </w:r>
    </w:p>
    <w:p w14:paraId="4A171B54" w14:textId="77777777" w:rsidR="00844F64" w:rsidRPr="006743E6" w:rsidRDefault="00844F64" w:rsidP="00844F64">
      <w:pPr>
        <w:ind w:leftChars="100" w:left="210" w:firstLineChars="300" w:firstLine="720"/>
        <w:rPr>
          <w:sz w:val="24"/>
          <w:szCs w:val="24"/>
        </w:rPr>
      </w:pPr>
      <w:r w:rsidRPr="006743E6">
        <w:rPr>
          <w:rFonts w:hint="eastAsia"/>
          <w:sz w:val="24"/>
          <w:szCs w:val="24"/>
        </w:rPr>
        <w:t>び入所定員を記載すること。</w:t>
      </w:r>
    </w:p>
    <w:p w14:paraId="6D64DC88" w14:textId="0C07ECF6" w:rsidR="00844F64" w:rsidRDefault="0067241F" w:rsidP="00844F64">
      <w:pPr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 xml:space="preserve">　　</w:t>
      </w:r>
      <w:r w:rsidR="000104DE">
        <w:rPr>
          <w:rFonts w:hint="eastAsia"/>
          <w:sz w:val="24"/>
          <w:szCs w:val="24"/>
        </w:rPr>
        <w:t>（</w:t>
      </w:r>
      <w:r w:rsidR="00844F64">
        <w:rPr>
          <w:rFonts w:hint="eastAsia"/>
          <w:sz w:val="24"/>
          <w:szCs w:val="24"/>
        </w:rPr>
        <w:t>２</w:t>
      </w:r>
      <w:r w:rsidR="000104DE">
        <w:rPr>
          <w:rFonts w:hint="eastAsia"/>
          <w:sz w:val="24"/>
          <w:szCs w:val="24"/>
        </w:rPr>
        <w:t>）</w:t>
      </w:r>
      <w:r w:rsidRPr="0096070C">
        <w:rPr>
          <w:rFonts w:hint="eastAsia"/>
          <w:sz w:val="24"/>
          <w:szCs w:val="24"/>
        </w:rPr>
        <w:t>「入所定員」欄については</w:t>
      </w:r>
      <w:r w:rsidR="00E04BC9" w:rsidRPr="0096070C">
        <w:rPr>
          <w:rFonts w:hint="eastAsia"/>
          <w:sz w:val="24"/>
          <w:szCs w:val="24"/>
        </w:rPr>
        <w:t>、</w:t>
      </w:r>
      <w:r w:rsidRPr="0096070C">
        <w:rPr>
          <w:rFonts w:hint="eastAsia"/>
          <w:sz w:val="24"/>
          <w:szCs w:val="24"/>
        </w:rPr>
        <w:t>入所定員を記載した上で</w:t>
      </w:r>
      <w:r w:rsidR="00E04BC9" w:rsidRPr="0096070C">
        <w:rPr>
          <w:rFonts w:hint="eastAsia"/>
          <w:sz w:val="24"/>
          <w:szCs w:val="24"/>
        </w:rPr>
        <w:t>、</w:t>
      </w:r>
      <w:r w:rsidRPr="0096070C">
        <w:rPr>
          <w:rFonts w:hint="eastAsia"/>
          <w:sz w:val="24"/>
          <w:szCs w:val="24"/>
        </w:rPr>
        <w:t>廃止する予定のものには</w:t>
      </w:r>
      <w:r w:rsidR="00844F64">
        <w:rPr>
          <w:rFonts w:hint="eastAsia"/>
          <w:sz w:val="24"/>
          <w:szCs w:val="24"/>
        </w:rPr>
        <w:t>、</w:t>
      </w:r>
    </w:p>
    <w:p w14:paraId="661F6FD5" w14:textId="77777777" w:rsidR="00844F64" w:rsidRDefault="0067241F" w:rsidP="00844F64">
      <w:pPr>
        <w:ind w:firstLineChars="400" w:firstLine="960"/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>その数字に×を付すとともに</w:t>
      </w:r>
      <w:r w:rsidR="00E04BC9" w:rsidRPr="0096070C">
        <w:rPr>
          <w:rFonts w:hint="eastAsia"/>
          <w:sz w:val="24"/>
          <w:szCs w:val="24"/>
        </w:rPr>
        <w:t>、</w:t>
      </w:r>
      <w:r w:rsidRPr="0096070C">
        <w:rPr>
          <w:rFonts w:hint="eastAsia"/>
          <w:sz w:val="24"/>
          <w:szCs w:val="24"/>
        </w:rPr>
        <w:t>廃止予定年月を付記すること。また</w:t>
      </w:r>
      <w:r w:rsidR="00E04BC9" w:rsidRPr="0096070C">
        <w:rPr>
          <w:rFonts w:hint="eastAsia"/>
          <w:sz w:val="24"/>
          <w:szCs w:val="24"/>
        </w:rPr>
        <w:t>、</w:t>
      </w:r>
      <w:r w:rsidRPr="0096070C">
        <w:rPr>
          <w:rFonts w:hint="eastAsia"/>
          <w:sz w:val="24"/>
          <w:szCs w:val="24"/>
        </w:rPr>
        <w:t>申請しているカ</w:t>
      </w:r>
    </w:p>
    <w:p w14:paraId="7656A8C6" w14:textId="77777777" w:rsidR="00844F64" w:rsidRDefault="0067241F" w:rsidP="00844F64">
      <w:pPr>
        <w:ind w:firstLineChars="400" w:firstLine="960"/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>リキュラムを含め</w:t>
      </w:r>
      <w:r w:rsidR="00E04BC9" w:rsidRPr="0096070C">
        <w:rPr>
          <w:rFonts w:hint="eastAsia"/>
          <w:sz w:val="24"/>
          <w:szCs w:val="24"/>
        </w:rPr>
        <w:t>、</w:t>
      </w:r>
      <w:r w:rsidRPr="0096070C">
        <w:rPr>
          <w:rFonts w:hint="eastAsia"/>
          <w:sz w:val="24"/>
          <w:szCs w:val="24"/>
        </w:rPr>
        <w:t>まだ開始していないものには〇を付し</w:t>
      </w:r>
      <w:r w:rsidR="00E04BC9" w:rsidRPr="0096070C">
        <w:rPr>
          <w:rFonts w:hint="eastAsia"/>
          <w:sz w:val="24"/>
          <w:szCs w:val="24"/>
        </w:rPr>
        <w:t>、</w:t>
      </w:r>
      <w:r w:rsidRPr="0096070C">
        <w:rPr>
          <w:rFonts w:hint="eastAsia"/>
          <w:sz w:val="24"/>
          <w:szCs w:val="24"/>
        </w:rPr>
        <w:t>開始予定年月を付記す</w:t>
      </w:r>
    </w:p>
    <w:p w14:paraId="37A03A8B" w14:textId="75959C74" w:rsidR="0067241F" w:rsidRPr="0096070C" w:rsidRDefault="0067241F" w:rsidP="00844F64">
      <w:pPr>
        <w:ind w:firstLineChars="400" w:firstLine="960"/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>ること。入所定員を変更する場合には</w:t>
      </w:r>
      <w:r w:rsidR="00E04BC9" w:rsidRPr="0096070C">
        <w:rPr>
          <w:rFonts w:hint="eastAsia"/>
          <w:sz w:val="24"/>
          <w:szCs w:val="24"/>
        </w:rPr>
        <w:t>、</w:t>
      </w:r>
      <w:r w:rsidRPr="0096070C">
        <w:rPr>
          <w:rFonts w:hint="eastAsia"/>
          <w:sz w:val="24"/>
          <w:szCs w:val="24"/>
        </w:rPr>
        <w:t>それが分かるように記載すること。</w:t>
      </w:r>
    </w:p>
    <w:p w14:paraId="18F2BB18" w14:textId="60E97F34" w:rsidR="0067241F" w:rsidRPr="0096070C" w:rsidRDefault="0067241F">
      <w:pPr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 xml:space="preserve">　</w:t>
      </w:r>
      <w:r w:rsidR="00844F64">
        <w:rPr>
          <w:rFonts w:hint="eastAsia"/>
          <w:sz w:val="24"/>
          <w:szCs w:val="24"/>
        </w:rPr>
        <w:t>４</w:t>
      </w:r>
      <w:r w:rsidRPr="0096070C">
        <w:rPr>
          <w:rFonts w:hint="eastAsia"/>
          <w:sz w:val="24"/>
          <w:szCs w:val="24"/>
        </w:rPr>
        <w:t xml:space="preserve">　その他の併設養成所</w:t>
      </w:r>
    </w:p>
    <w:p w14:paraId="33003DF8" w14:textId="5C3DB347" w:rsidR="0067241F" w:rsidRPr="0096070C" w:rsidRDefault="0067241F">
      <w:pPr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 xml:space="preserve">　　　看護師等養成所のみでなく</w:t>
      </w:r>
      <w:r w:rsidR="00E04BC9" w:rsidRPr="0096070C">
        <w:rPr>
          <w:rFonts w:hint="eastAsia"/>
          <w:sz w:val="24"/>
          <w:szCs w:val="24"/>
        </w:rPr>
        <w:t>、</w:t>
      </w:r>
      <w:r w:rsidRPr="0096070C">
        <w:rPr>
          <w:rFonts w:hint="eastAsia"/>
          <w:sz w:val="24"/>
          <w:szCs w:val="24"/>
        </w:rPr>
        <w:t>すべての併設養成所を記載すること。</w:t>
      </w:r>
    </w:p>
    <w:p w14:paraId="468B3ACC" w14:textId="77777777" w:rsidR="00844F64" w:rsidRDefault="0067241F">
      <w:pPr>
        <w:ind w:left="315" w:hanging="315"/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 xml:space="preserve">　</w:t>
      </w:r>
      <w:r w:rsidR="00844F64">
        <w:rPr>
          <w:rFonts w:hint="eastAsia"/>
          <w:sz w:val="24"/>
          <w:szCs w:val="24"/>
        </w:rPr>
        <w:t xml:space="preserve">５　</w:t>
      </w:r>
      <w:r w:rsidRPr="0096070C">
        <w:rPr>
          <w:rFonts w:hint="eastAsia"/>
          <w:sz w:val="24"/>
          <w:szCs w:val="24"/>
        </w:rPr>
        <w:t>「在学生がいる場合の措置」欄については</w:t>
      </w:r>
      <w:r w:rsidR="00E04BC9" w:rsidRPr="0096070C">
        <w:rPr>
          <w:rFonts w:hint="eastAsia"/>
          <w:sz w:val="24"/>
          <w:szCs w:val="24"/>
        </w:rPr>
        <w:t>、</w:t>
      </w:r>
      <w:r w:rsidRPr="0096070C">
        <w:rPr>
          <w:rFonts w:hint="eastAsia"/>
          <w:sz w:val="24"/>
          <w:szCs w:val="24"/>
        </w:rPr>
        <w:t>指定取消予定日の時点で在学生があるとき</w:t>
      </w:r>
    </w:p>
    <w:p w14:paraId="2B561A0D" w14:textId="7A23ACAA" w:rsidR="0067241F" w:rsidRDefault="0067241F" w:rsidP="00844F64">
      <w:pPr>
        <w:ind w:leftChars="100" w:left="210" w:firstLineChars="200" w:firstLine="480"/>
        <w:rPr>
          <w:sz w:val="24"/>
          <w:szCs w:val="24"/>
        </w:rPr>
      </w:pPr>
      <w:r w:rsidRPr="0096070C">
        <w:rPr>
          <w:rFonts w:hint="eastAsia"/>
          <w:sz w:val="24"/>
          <w:szCs w:val="24"/>
        </w:rPr>
        <w:t>についてのみ記載すること。</w:t>
      </w:r>
    </w:p>
    <w:p w14:paraId="45A3F9B5" w14:textId="06A3AFAF" w:rsidR="00DC494A" w:rsidRPr="0096070C" w:rsidRDefault="00DC494A" w:rsidP="00DC494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６　この申請書は、取消しを受けようとする年の前年の１２月末日までに提出すること。</w:t>
      </w:r>
    </w:p>
    <w:p w14:paraId="4EA0B2F7" w14:textId="2B5E27B7" w:rsidR="0067241F" w:rsidRDefault="0067241F"/>
    <w:sectPr w:rsidR="0067241F" w:rsidSect="0096070C">
      <w:headerReference w:type="first" r:id="rId8"/>
      <w:type w:val="nextColumn"/>
      <w:pgSz w:w="11907" w:h="16840" w:code="9"/>
      <w:pgMar w:top="1134" w:right="1134" w:bottom="851" w:left="851" w:header="284" w:footer="284" w:gutter="0"/>
      <w:cols w:space="720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464E0" w14:textId="77777777" w:rsidR="00562585" w:rsidRDefault="00562585" w:rsidP="003306B6">
      <w:r>
        <w:separator/>
      </w:r>
    </w:p>
  </w:endnote>
  <w:endnote w:type="continuationSeparator" w:id="0">
    <w:p w14:paraId="45292D47" w14:textId="77777777" w:rsidR="00562585" w:rsidRDefault="00562585" w:rsidP="00330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7F8DC8" w14:textId="77777777" w:rsidR="00562585" w:rsidRDefault="00562585" w:rsidP="003306B6">
      <w:r>
        <w:separator/>
      </w:r>
    </w:p>
  </w:footnote>
  <w:footnote w:type="continuationSeparator" w:id="0">
    <w:p w14:paraId="35367111" w14:textId="77777777" w:rsidR="00562585" w:rsidRDefault="00562585" w:rsidP="00330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C64C80" w14:textId="525A4B3A" w:rsidR="0096070C" w:rsidRDefault="0096070C">
    <w:pPr>
      <w:pStyle w:val="a5"/>
    </w:pPr>
  </w:p>
  <w:p w14:paraId="6D04CFC0" w14:textId="6CA2F73A" w:rsidR="0096070C" w:rsidRDefault="0096070C">
    <w:pPr>
      <w:pStyle w:val="a5"/>
    </w:pPr>
  </w:p>
  <w:p w14:paraId="42F35D4A" w14:textId="38B7B87C" w:rsidR="0096070C" w:rsidRPr="0096070C" w:rsidRDefault="000104DE" w:rsidP="0096070C">
    <w:pPr>
      <w:ind w:firstLineChars="100" w:firstLine="240"/>
      <w:rPr>
        <w:sz w:val="24"/>
        <w:szCs w:val="24"/>
      </w:rPr>
    </w:pPr>
    <w:r>
      <w:rPr>
        <w:rFonts w:hint="eastAsia"/>
        <w:sz w:val="24"/>
        <w:szCs w:val="24"/>
      </w:rPr>
      <w:t>（</w:t>
    </w:r>
    <w:r w:rsidR="0096070C" w:rsidRPr="0096070C">
      <w:rPr>
        <w:rFonts w:hint="eastAsia"/>
        <w:sz w:val="24"/>
        <w:szCs w:val="24"/>
      </w:rPr>
      <w:t>様式第１</w:t>
    </w:r>
    <w:r w:rsidR="00844F64">
      <w:rPr>
        <w:rFonts w:hint="eastAsia"/>
        <w:sz w:val="24"/>
        <w:szCs w:val="24"/>
      </w:rPr>
      <w:t>－</w:t>
    </w:r>
    <w:r w:rsidR="0096070C" w:rsidRPr="0096070C">
      <w:rPr>
        <w:rFonts w:hint="eastAsia"/>
        <w:sz w:val="24"/>
        <w:szCs w:val="24"/>
      </w:rPr>
      <w:t>７号</w:t>
    </w:r>
    <w:r>
      <w:rPr>
        <w:rFonts w:hint="eastAsia"/>
        <w:sz w:val="24"/>
        <w:szCs w:val="24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41F"/>
    <w:rsid w:val="000104DE"/>
    <w:rsid w:val="003306B6"/>
    <w:rsid w:val="00442983"/>
    <w:rsid w:val="00562585"/>
    <w:rsid w:val="0067241F"/>
    <w:rsid w:val="006A1005"/>
    <w:rsid w:val="00844F64"/>
    <w:rsid w:val="00851202"/>
    <w:rsid w:val="008B3AD9"/>
    <w:rsid w:val="0096070C"/>
    <w:rsid w:val="00BF779A"/>
    <w:rsid w:val="00D427AC"/>
    <w:rsid w:val="00D72F19"/>
    <w:rsid w:val="00D8621A"/>
    <w:rsid w:val="00DC2BB5"/>
    <w:rsid w:val="00DC494A"/>
    <w:rsid w:val="00E04BC9"/>
    <w:rsid w:val="00EE576E"/>
    <w:rsid w:val="00E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617DB6"/>
  <w14:defaultImageDpi w14:val="0"/>
  <w15:docId w15:val="{831A2B02-BF83-4EAE-801D-5EE432B00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rPr>
      <w:rFonts w:ascii="ＭＳ 明朝" w:cs="Times New Roman"/>
      <w:sz w:val="21"/>
    </w:rPr>
  </w:style>
  <w:style w:type="character" w:customStyle="1" w:styleId="a4">
    <w:name w:val="フッター (文字)"/>
    <w:basedOn w:val="a0"/>
    <w:rPr>
      <w:rFonts w:ascii="ＭＳ 明朝" w:cs="Times New Roman"/>
      <w:sz w:val="21"/>
    </w:rPr>
  </w:style>
  <w:style w:type="paragraph" w:styleId="a5">
    <w:name w:val="header"/>
    <w:basedOn w:val="a"/>
    <w:link w:val="1"/>
    <w:uiPriority w:val="99"/>
    <w:unhideWhenUsed/>
    <w:rsid w:val="0067241F"/>
    <w:pPr>
      <w:tabs>
        <w:tab w:val="center" w:pos="4252"/>
        <w:tab w:val="right" w:pos="8504"/>
      </w:tabs>
      <w:snapToGrid w:val="0"/>
    </w:pPr>
  </w:style>
  <w:style w:type="character" w:customStyle="1" w:styleId="1">
    <w:name w:val="ヘッダー (文字)1"/>
    <w:basedOn w:val="a0"/>
    <w:link w:val="a5"/>
    <w:uiPriority w:val="99"/>
    <w:locked/>
    <w:rsid w:val="0067241F"/>
    <w:rPr>
      <w:rFonts w:ascii="ＭＳ 明朝" w:cs="Times New Roman"/>
      <w:kern w:val="2"/>
      <w:sz w:val="21"/>
    </w:rPr>
  </w:style>
  <w:style w:type="paragraph" w:styleId="a6">
    <w:name w:val="footer"/>
    <w:basedOn w:val="a"/>
    <w:link w:val="10"/>
    <w:uiPriority w:val="99"/>
    <w:unhideWhenUsed/>
    <w:rsid w:val="0067241F"/>
    <w:pPr>
      <w:tabs>
        <w:tab w:val="center" w:pos="4252"/>
        <w:tab w:val="right" w:pos="8504"/>
      </w:tabs>
      <w:snapToGrid w:val="0"/>
    </w:pPr>
  </w:style>
  <w:style w:type="character" w:customStyle="1" w:styleId="10">
    <w:name w:val="フッター (文字)1"/>
    <w:basedOn w:val="a0"/>
    <w:link w:val="a6"/>
    <w:uiPriority w:val="99"/>
    <w:locked/>
    <w:rsid w:val="0067241F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D86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D862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7D8C5F-60E4-43F6-BF30-4B29AFEF2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34</TotalTime>
  <Pages>2</Pages>
  <Words>1094</Words>
  <Characters>284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　俊樹</dc:creator>
  <cp:keywords/>
  <dc:description/>
  <cp:lastModifiedBy>庄子　憲史</cp:lastModifiedBy>
  <cp:revision>10</cp:revision>
  <cp:lastPrinted>2024-06-18T07:18:00Z</cp:lastPrinted>
  <dcterms:created xsi:type="dcterms:W3CDTF">2023-09-07T09:39:00Z</dcterms:created>
  <dcterms:modified xsi:type="dcterms:W3CDTF">2024-07-31T09:12:00Z</dcterms:modified>
</cp:coreProperties>
</file>