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13" w:rsidRDefault="00E606F6">
      <w:pPr>
        <w:wordWrap w:val="0"/>
        <w:overflowPunct w:val="0"/>
        <w:autoSpaceDE w:val="0"/>
        <w:autoSpaceDN w:val="0"/>
      </w:pPr>
      <w:bookmarkStart w:id="0" w:name="_GoBack"/>
      <w:bookmarkEnd w:id="0"/>
      <w:r>
        <w:t xml:space="preserve"> </w:t>
      </w:r>
      <w:r w:rsidR="00FC7C13">
        <w:t>(</w:t>
      </w:r>
      <w:r w:rsidR="00FC7C13">
        <w:rPr>
          <w:rFonts w:hint="eastAsia"/>
        </w:rPr>
        <w:t>その</w:t>
      </w:r>
      <w:r w:rsidR="00FC7C13">
        <w:t>3)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625"/>
        <w:gridCol w:w="2052"/>
        <w:gridCol w:w="1063"/>
        <w:gridCol w:w="1064"/>
      </w:tblGrid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不動産取得税・固定資産税　不均一課税申請の明細書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当該不動産が家屋である場合</w:t>
            </w:r>
          </w:p>
        </w:tc>
        <w:tc>
          <w:tcPr>
            <w:tcW w:w="26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取得事由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当該不動産が土地である場合</w:t>
            </w:r>
          </w:p>
        </w:tc>
        <w:tc>
          <w:tcPr>
            <w:tcW w:w="26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取得事由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土地を敷地とする建物の建設着手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当該不動産が償却資産である場合</w:t>
            </w:r>
          </w:p>
        </w:tc>
        <w:tc>
          <w:tcPr>
            <w:tcW w:w="26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償却資産の種類</w:t>
            </w:r>
          </w:p>
        </w:tc>
        <w:tc>
          <w:tcPr>
            <w:tcW w:w="41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取得事由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C7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0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6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13" w:rsidRDefault="00FC7C13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C7C13" w:rsidRDefault="00FC7C13">
      <w:pPr>
        <w:wordWrap w:val="0"/>
        <w:overflowPunct w:val="0"/>
        <w:autoSpaceDE w:val="0"/>
        <w:autoSpaceDN w:val="0"/>
      </w:pPr>
    </w:p>
    <w:sectPr w:rsidR="00FC7C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A11" w:rsidRDefault="006C1A11" w:rsidP="00911D8F">
      <w:r>
        <w:separator/>
      </w:r>
    </w:p>
  </w:endnote>
  <w:endnote w:type="continuationSeparator" w:id="0">
    <w:p w:rsidR="006C1A11" w:rsidRDefault="006C1A11" w:rsidP="0091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A11" w:rsidRDefault="006C1A11" w:rsidP="00911D8F">
      <w:r>
        <w:separator/>
      </w:r>
    </w:p>
  </w:footnote>
  <w:footnote w:type="continuationSeparator" w:id="0">
    <w:p w:rsidR="006C1A11" w:rsidRDefault="006C1A11" w:rsidP="0091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13"/>
    <w:rsid w:val="00033A4A"/>
    <w:rsid w:val="003B2DAE"/>
    <w:rsid w:val="006C1A11"/>
    <w:rsid w:val="008940C5"/>
    <w:rsid w:val="00911D8F"/>
    <w:rsid w:val="00C22E8E"/>
    <w:rsid w:val="00E606F6"/>
    <w:rsid w:val="00F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7F5F1B-17D0-4073-964E-6BD6157F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22E8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22E8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晋</dc:creator>
  <cp:keywords/>
  <dc:description/>
  <cp:lastModifiedBy>神田　恭輔</cp:lastModifiedBy>
  <cp:revision>2</cp:revision>
  <cp:lastPrinted>2021-02-16T08:33:00Z</cp:lastPrinted>
  <dcterms:created xsi:type="dcterms:W3CDTF">2021-08-02T05:13:00Z</dcterms:created>
  <dcterms:modified xsi:type="dcterms:W3CDTF">2021-08-02T05:13:00Z</dcterms:modified>
</cp:coreProperties>
</file>