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47D3" w14:textId="77777777" w:rsidR="00524FB5" w:rsidRPr="00D508FC" w:rsidRDefault="00524FB5" w:rsidP="002877C6">
      <w:pPr>
        <w:adjustRightInd/>
        <w:spacing w:line="260" w:lineRule="exact"/>
        <w:rPr>
          <w:rFonts w:ascii="ＭＳ 明朝"/>
        </w:rPr>
      </w:pPr>
      <w:r w:rsidRPr="00D508FC">
        <w:rPr>
          <w:rFonts w:ascii="ＭＳ 明朝" w:hint="eastAsia"/>
        </w:rPr>
        <w:t>第三十六号の十様式（第六条の二の二</w:t>
      </w:r>
      <w:bookmarkStart w:id="0" w:name="_GoBack"/>
      <w:bookmarkEnd w:id="0"/>
      <w:r w:rsidRPr="00D508FC">
        <w:rPr>
          <w:rFonts w:ascii="ＭＳ 明朝" w:hint="eastAsia"/>
        </w:rPr>
        <w:t>関係）（Ａ４）</w:t>
      </w:r>
    </w:p>
    <w:p w14:paraId="41DF3BA0" w14:textId="77777777" w:rsidR="002877C6" w:rsidRPr="00D508FC" w:rsidRDefault="002877C6" w:rsidP="002877C6">
      <w:pPr>
        <w:adjustRightInd/>
        <w:spacing w:line="260" w:lineRule="exact"/>
        <w:rPr>
          <w:rFonts w:ascii="ＭＳ 明朝" w:cs="Times New Roman"/>
          <w:spacing w:val="2"/>
        </w:rPr>
      </w:pPr>
    </w:p>
    <w:p w14:paraId="2BFF3807"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定期検査報告書</w:t>
      </w:r>
    </w:p>
    <w:p w14:paraId="79152248"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（遊戯施設）</w:t>
      </w:r>
    </w:p>
    <w:p w14:paraId="3AD117C5"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（第一面）</w:t>
      </w:r>
    </w:p>
    <w:p w14:paraId="0289C4E6"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7A53675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特定行政庁　　　　　　　様</w:t>
      </w:r>
    </w:p>
    <w:p w14:paraId="6CB09939" w14:textId="77777777" w:rsidR="00524FB5" w:rsidRPr="00D508FC" w:rsidRDefault="00524FB5" w:rsidP="002877C6">
      <w:pPr>
        <w:adjustRightInd/>
        <w:spacing w:line="260" w:lineRule="exact"/>
        <w:rPr>
          <w:rFonts w:ascii="ＭＳ 明朝" w:cs="Times New Roman"/>
          <w:spacing w:val="2"/>
        </w:rPr>
      </w:pPr>
    </w:p>
    <w:p w14:paraId="4DF31305"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p w14:paraId="012D95A4" w14:textId="77777777" w:rsidR="00524FB5" w:rsidRPr="00D508FC" w:rsidRDefault="00524FB5" w:rsidP="002877C6">
      <w:pPr>
        <w:adjustRightInd/>
        <w:spacing w:line="260" w:lineRule="exact"/>
        <w:rPr>
          <w:rFonts w:ascii="ＭＳ 明朝" w:cs="Times New Roman"/>
          <w:spacing w:val="2"/>
        </w:rPr>
      </w:pPr>
    </w:p>
    <w:p w14:paraId="4CD25A7E"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E83C31E" w14:textId="77777777">
        <w:tc>
          <w:tcPr>
            <w:tcW w:w="8291" w:type="dxa"/>
            <w:tcBorders>
              <w:top w:val="single" w:sz="4" w:space="0" w:color="000000"/>
              <w:left w:val="nil"/>
              <w:bottom w:val="nil"/>
              <w:right w:val="nil"/>
            </w:tcBorders>
          </w:tcPr>
          <w:p w14:paraId="3CE66A2B" w14:textId="77777777" w:rsidR="00524FB5" w:rsidRPr="00D508FC" w:rsidRDefault="00524FB5" w:rsidP="002877C6">
            <w:pPr>
              <w:suppressAutoHyphens/>
              <w:kinsoku w:val="0"/>
              <w:autoSpaceDE w:val="0"/>
              <w:autoSpaceDN w:val="0"/>
              <w:spacing w:line="260" w:lineRule="exact"/>
              <w:jc w:val="right"/>
              <w:rPr>
                <w:rFonts w:ascii="ＭＳ 明朝" w:cs="Times New Roman"/>
                <w:spacing w:val="2"/>
              </w:rPr>
            </w:pPr>
          </w:p>
        </w:tc>
      </w:tr>
    </w:tbl>
    <w:p w14:paraId="4FE14B63" w14:textId="77777777" w:rsidR="00524FB5" w:rsidRPr="00D508FC" w:rsidRDefault="00524FB5" w:rsidP="0049604E">
      <w:pPr>
        <w:wordWrap w:val="0"/>
        <w:adjustRightInd/>
        <w:spacing w:line="260" w:lineRule="exact"/>
        <w:jc w:val="right"/>
        <w:rPr>
          <w:rFonts w:ascii="ＭＳ 明朝" w:cs="Times New Roman"/>
          <w:spacing w:val="2"/>
        </w:rPr>
      </w:pPr>
      <w:r w:rsidRPr="00D508FC">
        <w:rPr>
          <w:rFonts w:ascii="ＭＳ 明朝" w:hint="eastAsia"/>
        </w:rPr>
        <w:t>検査者氏名</w:t>
      </w:r>
      <w:r w:rsidR="0049604E" w:rsidRPr="00D508FC">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06332ED" w14:textId="77777777">
        <w:tc>
          <w:tcPr>
            <w:tcW w:w="8291" w:type="dxa"/>
            <w:tcBorders>
              <w:top w:val="single" w:sz="4" w:space="0" w:color="000000"/>
              <w:left w:val="nil"/>
              <w:bottom w:val="nil"/>
              <w:right w:val="nil"/>
            </w:tcBorders>
          </w:tcPr>
          <w:p w14:paraId="1115E79D"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48A56D1D"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【１．所有者】</w:t>
      </w:r>
    </w:p>
    <w:p w14:paraId="0D57C22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【イ．氏名のフリガナ】</w:t>
      </w:r>
    </w:p>
    <w:p w14:paraId="7AC0637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1B43AB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3A3CABA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44933D6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B243207" w14:textId="77777777">
        <w:tc>
          <w:tcPr>
            <w:tcW w:w="8291" w:type="dxa"/>
            <w:tcBorders>
              <w:top w:val="single" w:sz="4" w:space="0" w:color="000000"/>
              <w:left w:val="nil"/>
              <w:bottom w:val="nil"/>
              <w:right w:val="nil"/>
            </w:tcBorders>
          </w:tcPr>
          <w:p w14:paraId="5FA86B2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6A0157B"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【２．管理者】</w:t>
      </w:r>
    </w:p>
    <w:p w14:paraId="1664C87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【イ．氏名のフリガナ】</w:t>
      </w:r>
    </w:p>
    <w:p w14:paraId="336BE46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D256B4D"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2F9251CC"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1B58DD5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D49B237" w14:textId="77777777">
        <w:tc>
          <w:tcPr>
            <w:tcW w:w="8291" w:type="dxa"/>
            <w:tcBorders>
              <w:top w:val="single" w:sz="4" w:space="0" w:color="000000"/>
              <w:left w:val="nil"/>
              <w:bottom w:val="nil"/>
              <w:right w:val="nil"/>
            </w:tcBorders>
          </w:tcPr>
          <w:p w14:paraId="3B314C5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3F46CC4F"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【３．報告対象遊園地等】</w:t>
      </w:r>
    </w:p>
    <w:p w14:paraId="1A18D4E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【イ．所在地】</w:t>
      </w:r>
    </w:p>
    <w:p w14:paraId="45AD8D5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【ロ．名称のフリガナ】</w:t>
      </w:r>
    </w:p>
    <w:p w14:paraId="2E135AF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57D0AB1" w14:textId="77777777">
        <w:tc>
          <w:tcPr>
            <w:tcW w:w="8291" w:type="dxa"/>
            <w:tcBorders>
              <w:top w:val="single" w:sz="4" w:space="0" w:color="000000"/>
              <w:left w:val="nil"/>
              <w:bottom w:val="nil"/>
              <w:right w:val="nil"/>
            </w:tcBorders>
          </w:tcPr>
          <w:p w14:paraId="3796210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790FEE4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【４．報告対象遊戯施設】</w:t>
      </w:r>
    </w:p>
    <w:p w14:paraId="73353305"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【イ．検査対象遊戯施設の台数】（　　　台）</w:t>
      </w:r>
    </w:p>
    <w:p w14:paraId="5AF33230"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【ロ．指摘の内容】　要是正の指摘あり　　　　　台（うち既存不適格　　　台）</w:t>
      </w:r>
    </w:p>
    <w:p w14:paraId="3ED94084"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 xml:space="preserve">　　　　　　　　　　要重点点検の指摘あり　　　台　指摘なし　　　台</w:t>
      </w:r>
    </w:p>
    <w:p w14:paraId="2F8CE311"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【ハ．指摘の概要】</w:t>
      </w:r>
    </w:p>
    <w:p w14:paraId="4AEFD83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【ニ．改善予定の有無】　□有（</w:t>
      </w:r>
      <w:r w:rsidR="0094636F" w:rsidRPr="00D508FC">
        <w:rPr>
          <w:rFonts w:ascii="ＭＳ 明朝" w:hint="eastAsia"/>
        </w:rPr>
        <w:t xml:space="preserve">　　</w:t>
      </w:r>
      <w:r w:rsidRPr="00D508FC">
        <w:rPr>
          <w:rFonts w:ascii="ＭＳ 明朝" w:hint="eastAsia"/>
        </w:rPr>
        <w:t xml:space="preserve">　　年　　月に改善予定）　　　□無</w:t>
      </w:r>
    </w:p>
    <w:p w14:paraId="6E46BC6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rsidRPr="00D508FC" w14:paraId="74F6B386" w14:textId="77777777">
        <w:tc>
          <w:tcPr>
            <w:tcW w:w="2551" w:type="dxa"/>
            <w:tcBorders>
              <w:top w:val="single" w:sz="4" w:space="0" w:color="000000"/>
              <w:left w:val="single" w:sz="4" w:space="0" w:color="000000"/>
              <w:bottom w:val="nil"/>
              <w:right w:val="single" w:sz="4" w:space="0" w:color="000000"/>
            </w:tcBorders>
          </w:tcPr>
          <w:p w14:paraId="2AB69003"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8BF9FC7"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14:paraId="2A61633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528319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14:paraId="220323F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D87272C"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※整理番号欄</w:t>
            </w:r>
          </w:p>
        </w:tc>
      </w:tr>
      <w:tr w:rsidR="00C1408B" w:rsidRPr="00D508FC" w14:paraId="2CD747F0" w14:textId="77777777" w:rsidTr="00755BBC">
        <w:tc>
          <w:tcPr>
            <w:tcW w:w="2551" w:type="dxa"/>
            <w:tcBorders>
              <w:top w:val="single" w:sz="4" w:space="0" w:color="000000"/>
              <w:left w:val="single" w:sz="4" w:space="0" w:color="000000"/>
              <w:bottom w:val="nil"/>
              <w:right w:val="single" w:sz="4" w:space="0" w:color="000000"/>
            </w:tcBorders>
          </w:tcPr>
          <w:p w14:paraId="3752154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63078A3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 xml:space="preserve">　　　　年　　月　　日</w:t>
            </w:r>
          </w:p>
        </w:tc>
        <w:tc>
          <w:tcPr>
            <w:tcW w:w="4146" w:type="dxa"/>
            <w:vMerge w:val="restart"/>
            <w:tcBorders>
              <w:top w:val="single" w:sz="4" w:space="0" w:color="000000"/>
              <w:left w:val="single" w:sz="4" w:space="0" w:color="000000"/>
              <w:right w:val="single" w:sz="4" w:space="0" w:color="000000"/>
            </w:tcBorders>
          </w:tcPr>
          <w:p w14:paraId="334EC4D0"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val="restart"/>
            <w:tcBorders>
              <w:top w:val="single" w:sz="4" w:space="0" w:color="000000"/>
              <w:left w:val="single" w:sz="4" w:space="0" w:color="000000"/>
              <w:right w:val="single" w:sz="4" w:space="0" w:color="000000"/>
            </w:tcBorders>
          </w:tcPr>
          <w:p w14:paraId="6FE12F0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24C8BDFE" w14:textId="77777777" w:rsidTr="00755BBC">
        <w:tc>
          <w:tcPr>
            <w:tcW w:w="2551" w:type="dxa"/>
            <w:tcBorders>
              <w:top w:val="single" w:sz="4" w:space="0" w:color="000000"/>
              <w:left w:val="single" w:sz="4" w:space="0" w:color="000000"/>
              <w:bottom w:val="nil"/>
              <w:right w:val="single" w:sz="4" w:space="0" w:color="000000"/>
            </w:tcBorders>
          </w:tcPr>
          <w:p w14:paraId="59EF94D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572D96A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第　　　　　　　　　号</w:t>
            </w:r>
          </w:p>
        </w:tc>
        <w:tc>
          <w:tcPr>
            <w:tcW w:w="4146" w:type="dxa"/>
            <w:vMerge/>
            <w:tcBorders>
              <w:left w:val="single" w:sz="4" w:space="0" w:color="000000"/>
              <w:right w:val="single" w:sz="4" w:space="0" w:color="000000"/>
            </w:tcBorders>
          </w:tcPr>
          <w:p w14:paraId="0AF883D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right w:val="single" w:sz="4" w:space="0" w:color="000000"/>
            </w:tcBorders>
          </w:tcPr>
          <w:p w14:paraId="7AE7AC4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6B51D106" w14:textId="77777777" w:rsidTr="00755BBC">
        <w:tc>
          <w:tcPr>
            <w:tcW w:w="2551" w:type="dxa"/>
            <w:tcBorders>
              <w:top w:val="single" w:sz="4" w:space="0" w:color="000000"/>
              <w:left w:val="single" w:sz="4" w:space="0" w:color="000000"/>
              <w:bottom w:val="single" w:sz="4" w:space="0" w:color="000000"/>
              <w:right w:val="single" w:sz="4" w:space="0" w:color="000000"/>
            </w:tcBorders>
          </w:tcPr>
          <w:p w14:paraId="442D748B"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1EDCC5F9"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係員氏名</w:t>
            </w:r>
          </w:p>
          <w:p w14:paraId="16A3B44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4146" w:type="dxa"/>
            <w:vMerge/>
            <w:tcBorders>
              <w:left w:val="single" w:sz="4" w:space="0" w:color="000000"/>
              <w:bottom w:val="single" w:sz="4" w:space="0" w:color="000000"/>
              <w:right w:val="single" w:sz="4" w:space="0" w:color="000000"/>
            </w:tcBorders>
          </w:tcPr>
          <w:p w14:paraId="2146F07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bottom w:val="single" w:sz="4" w:space="0" w:color="000000"/>
              <w:right w:val="single" w:sz="4" w:space="0" w:color="000000"/>
            </w:tcBorders>
          </w:tcPr>
          <w:p w14:paraId="3982D5D3"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bl>
    <w:p w14:paraId="3CCCB70F" w14:textId="77777777" w:rsidR="00524FB5" w:rsidRPr="00D508FC" w:rsidRDefault="00524FB5">
      <w:pPr>
        <w:adjustRightInd/>
        <w:rPr>
          <w:rFonts w:ascii="ＭＳ 明朝" w:cs="Times New Roman"/>
          <w:spacing w:val="2"/>
        </w:rPr>
      </w:pPr>
    </w:p>
    <w:p w14:paraId="1497993D" w14:textId="77777777" w:rsidR="00524FB5" w:rsidRPr="00D508FC" w:rsidRDefault="00524FB5" w:rsidP="002877C6">
      <w:pPr>
        <w:adjustRightInd/>
        <w:spacing w:line="28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16DE640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33A79E6E" w14:textId="77777777">
        <w:tc>
          <w:tcPr>
            <w:tcW w:w="8291" w:type="dxa"/>
            <w:tcBorders>
              <w:top w:val="single" w:sz="4" w:space="0" w:color="000000"/>
              <w:left w:val="nil"/>
              <w:bottom w:val="nil"/>
              <w:right w:val="nil"/>
            </w:tcBorders>
          </w:tcPr>
          <w:p w14:paraId="6CAFE9C2"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075AB9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【１．遊戯施設に係る確認済証交付年月日等】</w:t>
      </w:r>
    </w:p>
    <w:p w14:paraId="7D45951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【イ．確認済証交付年月日】　</w:t>
      </w:r>
      <w:r w:rsidR="0094636F" w:rsidRPr="00D508FC">
        <w:rPr>
          <w:rFonts w:ascii="ＭＳ 明朝" w:hint="eastAsia"/>
        </w:rPr>
        <w:t xml:space="preserve">　　　　　</w:t>
      </w:r>
      <w:r w:rsidRPr="00D508FC">
        <w:rPr>
          <w:rFonts w:ascii="ＭＳ 明朝" w:hint="eastAsia"/>
        </w:rPr>
        <w:t xml:space="preserve">　　年　　月　　日　第　　　　号</w:t>
      </w:r>
    </w:p>
    <w:p w14:paraId="7175017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【ロ．確認済証交付者】　　　□</w:t>
      </w:r>
      <w:r w:rsidR="006D6D5F">
        <w:rPr>
          <w:rFonts w:ascii="ＭＳ 明朝" w:hint="eastAsia"/>
        </w:rPr>
        <w:t>建築主事等</w:t>
      </w:r>
      <w:r w:rsidRPr="00D508FC">
        <w:rPr>
          <w:rFonts w:ascii="ＭＳ 明朝" w:hint="eastAsia"/>
        </w:rPr>
        <w:t xml:space="preserve">　□指定確認検査機関（　　　　　）</w:t>
      </w:r>
    </w:p>
    <w:p w14:paraId="30C562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【ハ．検査済証交付年月日】　</w:t>
      </w:r>
      <w:r w:rsidR="0094636F" w:rsidRPr="00D508FC">
        <w:rPr>
          <w:rFonts w:ascii="ＭＳ 明朝" w:hint="eastAsia"/>
        </w:rPr>
        <w:t xml:space="preserve">　　　　　</w:t>
      </w:r>
      <w:r w:rsidRPr="00D508FC">
        <w:rPr>
          <w:rFonts w:ascii="ＭＳ 明朝" w:hint="eastAsia"/>
        </w:rPr>
        <w:t xml:space="preserve">　　年　　月　　日　第　　　　号</w:t>
      </w:r>
    </w:p>
    <w:p w14:paraId="1F6F444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【ニ．検査済証交付者】　　　□</w:t>
      </w:r>
      <w:r w:rsidR="006D6D5F">
        <w:rPr>
          <w:rFonts w:ascii="ＭＳ 明朝" w:hint="eastAsia"/>
        </w:rPr>
        <w:t>建築主事等</w:t>
      </w:r>
      <w:r w:rsidRPr="00D508FC">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57A87FF" w14:textId="77777777">
        <w:tc>
          <w:tcPr>
            <w:tcW w:w="8291" w:type="dxa"/>
            <w:tcBorders>
              <w:top w:val="single" w:sz="4" w:space="0" w:color="000000"/>
              <w:left w:val="nil"/>
              <w:bottom w:val="nil"/>
              <w:right w:val="nil"/>
            </w:tcBorders>
          </w:tcPr>
          <w:p w14:paraId="0A9C33C3"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68C0186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【２．検査日等】</w:t>
      </w:r>
    </w:p>
    <w:p w14:paraId="2C750E4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【イ．今回の検査】　　　　　</w:t>
      </w:r>
      <w:r w:rsidR="0094636F" w:rsidRPr="00D508FC">
        <w:rPr>
          <w:rFonts w:ascii="ＭＳ 明朝" w:hint="eastAsia"/>
        </w:rPr>
        <w:t xml:space="preserve">　　</w:t>
      </w:r>
      <w:r w:rsidRPr="00D508FC">
        <w:rPr>
          <w:rFonts w:ascii="ＭＳ 明朝" w:hint="eastAsia"/>
        </w:rPr>
        <w:t xml:space="preserve">　　年　　月　　日実施</w:t>
      </w:r>
    </w:p>
    <w:p w14:paraId="21B23C2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【ロ．前回の検査】　□実施（</w:t>
      </w:r>
      <w:r w:rsidR="0094636F" w:rsidRPr="00D508FC">
        <w:rPr>
          <w:rFonts w:ascii="ＭＳ 明朝" w:hint="eastAsia"/>
        </w:rPr>
        <w:t xml:space="preserve">　　</w:t>
      </w:r>
      <w:r w:rsidRPr="00D508FC">
        <w:rPr>
          <w:rFonts w:ascii="ＭＳ 明朝" w:hint="eastAsia"/>
        </w:rPr>
        <w:t xml:space="preserve">　　年　　月　　日報告）　□未実施</w:t>
      </w:r>
    </w:p>
    <w:p w14:paraId="4DBA3CA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9EE45C8" w14:textId="77777777">
        <w:tc>
          <w:tcPr>
            <w:tcW w:w="8291" w:type="dxa"/>
            <w:tcBorders>
              <w:top w:val="single" w:sz="4" w:space="0" w:color="000000"/>
              <w:left w:val="nil"/>
              <w:bottom w:val="nil"/>
              <w:right w:val="nil"/>
            </w:tcBorders>
          </w:tcPr>
          <w:p w14:paraId="7CB6552B"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4F810E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【３．検査者】</w:t>
      </w:r>
    </w:p>
    <w:p w14:paraId="7BAD428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（代表となる検査者）</w:t>
      </w:r>
    </w:p>
    <w:p w14:paraId="40DD7834"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0B5929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76A744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09F00E4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595F903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422CFF4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3490F9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4E80FC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45B27C7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p w14:paraId="6B5ECB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（その他の検査者）</w:t>
      </w:r>
    </w:p>
    <w:p w14:paraId="2EC07C5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296EC3F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1961851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4D3BCEC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0A79433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6914B6C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AB3C3CF"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D6BB0C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676A385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4ADFAB9A" w14:textId="77777777">
        <w:tc>
          <w:tcPr>
            <w:tcW w:w="8291" w:type="dxa"/>
            <w:tcBorders>
              <w:top w:val="single" w:sz="4" w:space="0" w:color="000000"/>
              <w:left w:val="nil"/>
              <w:bottom w:val="nil"/>
              <w:right w:val="nil"/>
            </w:tcBorders>
          </w:tcPr>
          <w:p w14:paraId="7100E860"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01C70F3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【４．保守業者】</w:t>
      </w:r>
    </w:p>
    <w:p w14:paraId="4C9E488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【イ．名称】</w:t>
      </w:r>
    </w:p>
    <w:p w14:paraId="6F5238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【ロ．郵便番号】</w:t>
      </w:r>
    </w:p>
    <w:p w14:paraId="4042A105"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【ハ．所在地】</w:t>
      </w:r>
    </w:p>
    <w:p w14:paraId="572801F9" w14:textId="77777777" w:rsidR="00524FB5" w:rsidRPr="00D508FC" w:rsidRDefault="00524FB5">
      <w:pPr>
        <w:adjustRightInd/>
        <w:rPr>
          <w:rFonts w:ascii="ＭＳ 明朝" w:cs="Times New Roman"/>
          <w:spacing w:val="2"/>
        </w:rPr>
      </w:pPr>
      <w:r w:rsidRPr="00D508FC">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87634F5" w14:textId="77777777">
        <w:tc>
          <w:tcPr>
            <w:tcW w:w="8291" w:type="dxa"/>
            <w:tcBorders>
              <w:top w:val="single" w:sz="4" w:space="0" w:color="000000"/>
              <w:left w:val="nil"/>
              <w:bottom w:val="nil"/>
              <w:right w:val="nil"/>
            </w:tcBorders>
          </w:tcPr>
          <w:p w14:paraId="34E0A06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DA74EB" w14:textId="77777777" w:rsidR="002877C6" w:rsidRPr="00D508FC" w:rsidRDefault="002877C6">
      <w:pPr>
        <w:adjustRightInd/>
        <w:rPr>
          <w:rFonts w:ascii="ＭＳ 明朝"/>
        </w:rPr>
      </w:pPr>
    </w:p>
    <w:p w14:paraId="2CC43403" w14:textId="77777777" w:rsidR="002877C6" w:rsidRPr="00D508FC" w:rsidRDefault="002877C6">
      <w:pPr>
        <w:adjustRightInd/>
        <w:rPr>
          <w:rFonts w:ascii="ＭＳ 明朝"/>
        </w:rPr>
      </w:pPr>
    </w:p>
    <w:p w14:paraId="7E0C2C5B" w14:textId="77777777" w:rsidR="002877C6" w:rsidRPr="00D508FC" w:rsidRDefault="002877C6">
      <w:pPr>
        <w:adjustRightInd/>
        <w:rPr>
          <w:rFonts w:ascii="ＭＳ 明朝"/>
        </w:rPr>
      </w:pPr>
    </w:p>
    <w:p w14:paraId="340E9406" w14:textId="77777777" w:rsidR="002877C6" w:rsidRPr="00D508FC" w:rsidRDefault="002877C6">
      <w:pPr>
        <w:adjustRightInd/>
        <w:rPr>
          <w:rFonts w:ascii="ＭＳ 明朝"/>
        </w:rPr>
      </w:pPr>
    </w:p>
    <w:p w14:paraId="2E51727D" w14:textId="77777777" w:rsidR="00524FB5" w:rsidRPr="00D508FC" w:rsidRDefault="00524FB5">
      <w:pPr>
        <w:adjustRightInd/>
        <w:rPr>
          <w:rFonts w:ascii="ＭＳ 明朝" w:cs="Times New Roman"/>
          <w:spacing w:val="2"/>
        </w:rPr>
      </w:pPr>
      <w:r w:rsidRPr="00D508FC">
        <w:rPr>
          <w:rFonts w:ascii="ＭＳ 明朝" w:hint="eastAsia"/>
        </w:rPr>
        <w:lastRenderedPageBreak/>
        <w:t>【５．遊戯施設の概要】（番号　　　　　　　）</w:t>
      </w:r>
    </w:p>
    <w:p w14:paraId="05A1E3C1" w14:textId="77777777" w:rsidR="00524FB5" w:rsidRPr="00D508FC" w:rsidRDefault="00524FB5">
      <w:pPr>
        <w:adjustRightInd/>
        <w:rPr>
          <w:rFonts w:ascii="ＭＳ 明朝" w:cs="Times New Roman"/>
          <w:spacing w:val="2"/>
        </w:rPr>
      </w:pPr>
      <w:r w:rsidRPr="00D508FC">
        <w:rPr>
          <w:rFonts w:ascii="ＭＳ 明朝" w:hint="eastAsia"/>
        </w:rPr>
        <w:t xml:space="preserve">　　【イ．種別】　□高架の遊戯施設（令第</w:t>
      </w:r>
      <w:r w:rsidRPr="00D508FC">
        <w:rPr>
          <w:rFonts w:ascii="ＭＳ 明朝" w:hAnsi="ＭＳ 明朝"/>
        </w:rPr>
        <w:t>138</w:t>
      </w:r>
      <w:r w:rsidRPr="00D508FC">
        <w:rPr>
          <w:rFonts w:ascii="ＭＳ 明朝" w:hint="eastAsia"/>
        </w:rPr>
        <w:t>条第２項第二号）</w:t>
      </w:r>
    </w:p>
    <w:p w14:paraId="2EAB1B63" w14:textId="77777777" w:rsidR="00524FB5" w:rsidRPr="00D508FC" w:rsidRDefault="00524FB5">
      <w:pPr>
        <w:adjustRightInd/>
        <w:ind w:left="2120" w:hanging="212"/>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条第２項第三号）</w:t>
      </w:r>
    </w:p>
    <w:p w14:paraId="7546683F" w14:textId="77777777" w:rsidR="00524FB5" w:rsidRPr="00D508FC" w:rsidRDefault="00524FB5">
      <w:pPr>
        <w:adjustRightInd/>
        <w:rPr>
          <w:rFonts w:ascii="ＭＳ 明朝" w:cs="Times New Roman"/>
          <w:spacing w:val="2"/>
        </w:rPr>
      </w:pPr>
      <w:r w:rsidRPr="00D508FC">
        <w:rPr>
          <w:rFonts w:ascii="ＭＳ 明朝" w:hint="eastAsia"/>
        </w:rPr>
        <w:t xml:space="preserve">　　【ロ．固有名称】</w:t>
      </w:r>
    </w:p>
    <w:p w14:paraId="291A3D70" w14:textId="77777777" w:rsidR="00524FB5" w:rsidRPr="00D508FC" w:rsidRDefault="00524FB5">
      <w:pPr>
        <w:adjustRightInd/>
        <w:rPr>
          <w:rFonts w:ascii="ＭＳ 明朝" w:cs="Times New Roman"/>
          <w:spacing w:val="2"/>
        </w:rPr>
      </w:pPr>
      <w:r w:rsidRPr="00D508FC">
        <w:rPr>
          <w:rFonts w:ascii="ＭＳ 明朝" w:hint="eastAsia"/>
        </w:rPr>
        <w:t xml:space="preserve">　　【ハ．一般名称】</w:t>
      </w:r>
    </w:p>
    <w:p w14:paraId="6EB3B199" w14:textId="77777777" w:rsidR="00524FB5" w:rsidRPr="00D508FC" w:rsidRDefault="00524FB5">
      <w:pPr>
        <w:adjustRightInd/>
        <w:rPr>
          <w:rFonts w:ascii="ＭＳ 明朝" w:cs="Times New Roman"/>
          <w:spacing w:val="2"/>
        </w:rPr>
      </w:pPr>
      <w:r w:rsidRPr="00D508FC">
        <w:rPr>
          <w:rFonts w:ascii="ＭＳ 明朝" w:hint="eastAsia"/>
        </w:rPr>
        <w:t xml:space="preserve">　　【ニ．仕様】　（総定員）　（乗　　物　　数）　（乗物当たり定員）</w:t>
      </w:r>
    </w:p>
    <w:p w14:paraId="7EB13875" w14:textId="77777777" w:rsidR="00524FB5" w:rsidRPr="00D508FC" w:rsidRDefault="00524FB5">
      <w:pPr>
        <w:adjustRightInd/>
        <w:rPr>
          <w:rFonts w:ascii="ＭＳ 明朝" w:cs="Times New Roman"/>
          <w:spacing w:val="2"/>
        </w:rPr>
      </w:pPr>
      <w:r w:rsidRPr="00D508FC">
        <w:rPr>
          <w:rFonts w:ascii="ＭＳ 明朝" w:hint="eastAsia"/>
        </w:rPr>
        <w:t xml:space="preserve">　　　　　　　　　（　　人）　（　　×　　編成）　（　　　　　　人）</w:t>
      </w:r>
    </w:p>
    <w:p w14:paraId="6FCFE6B3" w14:textId="77777777" w:rsidR="00524FB5" w:rsidRPr="00D508FC" w:rsidRDefault="00524FB5">
      <w:pPr>
        <w:adjustRightInd/>
        <w:ind w:left="1908"/>
        <w:rPr>
          <w:rFonts w:ascii="ＭＳ 明朝" w:cs="Times New Roman"/>
          <w:spacing w:val="2"/>
        </w:rPr>
      </w:pPr>
      <w:r w:rsidRPr="00D508FC">
        <w:rPr>
          <w:rFonts w:ascii="ＭＳ 明朝" w:hint="eastAsia"/>
        </w:rPr>
        <w:t>（定常走行速度又は定常円周速度）（最高部高さ）（走路全長）</w:t>
      </w:r>
    </w:p>
    <w:p w14:paraId="15D24728" w14:textId="77777777" w:rsidR="00524FB5" w:rsidRPr="00D508FC" w:rsidRDefault="00524FB5">
      <w:pPr>
        <w:adjustRightInd/>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3F009330" w14:textId="77777777" w:rsidR="00524FB5" w:rsidRPr="00D508FC" w:rsidRDefault="00524FB5">
      <w:pPr>
        <w:adjustRightInd/>
        <w:ind w:left="1908"/>
        <w:rPr>
          <w:rFonts w:ascii="ＭＳ 明朝" w:cs="Times New Roman"/>
          <w:spacing w:val="2"/>
        </w:rPr>
      </w:pPr>
      <w:r w:rsidRPr="00D508FC">
        <w:rPr>
          <w:rFonts w:ascii="ＭＳ 明朝" w:hint="eastAsia"/>
        </w:rPr>
        <w:t>（回転直径）（勾配又は傾斜角度）</w:t>
      </w:r>
    </w:p>
    <w:p w14:paraId="141B611F" w14:textId="77777777" w:rsidR="00524FB5" w:rsidRPr="00D508FC" w:rsidRDefault="00524FB5">
      <w:pPr>
        <w:adjustRightInd/>
        <w:rPr>
          <w:rFonts w:ascii="ＭＳ 明朝" w:cs="Times New Roman"/>
          <w:spacing w:val="2"/>
        </w:rPr>
      </w:pPr>
      <w:r w:rsidRPr="00D508FC">
        <w:rPr>
          <w:rFonts w:cs="Times New Roman"/>
        </w:rPr>
        <w:t xml:space="preserve">                  </w:t>
      </w:r>
      <w:r w:rsidRPr="00D508FC">
        <w:rPr>
          <w:rFonts w:ascii="ＭＳ 明朝" w:hint="eastAsia"/>
        </w:rPr>
        <w:t>（　　　ｍ）（　　　　　　　度）</w:t>
      </w:r>
    </w:p>
    <w:p w14:paraId="79699D14" w14:textId="77777777" w:rsidR="00524FB5" w:rsidRPr="00D508FC" w:rsidRDefault="00524FB5">
      <w:pPr>
        <w:adjustRightInd/>
        <w:rPr>
          <w:rFonts w:ascii="ＭＳ 明朝" w:cs="Times New Roman"/>
          <w:spacing w:val="2"/>
        </w:rPr>
      </w:pPr>
      <w:r w:rsidRPr="00D508FC">
        <w:rPr>
          <w:rFonts w:ascii="ＭＳ 明朝" w:hint="eastAsia"/>
        </w:rPr>
        <w:t xml:space="preserve">　　【ホ．ウォータースライド仕様】（滑走路数）（高低差）（滑走路全長）</w:t>
      </w:r>
    </w:p>
    <w:p w14:paraId="63BBF8A8" w14:textId="77777777" w:rsidR="00524FB5" w:rsidRPr="00D508FC" w:rsidRDefault="00524FB5">
      <w:pPr>
        <w:adjustRightInd/>
        <w:ind w:left="3498"/>
        <w:rPr>
          <w:rFonts w:ascii="ＭＳ 明朝" w:cs="Times New Roman"/>
          <w:spacing w:val="2"/>
        </w:rPr>
      </w:pPr>
      <w:r w:rsidRPr="00D508FC">
        <w:rPr>
          <w:rFonts w:ascii="ＭＳ 明朝" w:hint="eastAsia"/>
        </w:rPr>
        <w:t>（　　　本）（　　ｍ）（　　　　ｍ）</w:t>
      </w:r>
    </w:p>
    <w:p w14:paraId="3D3F308E" w14:textId="77777777" w:rsidR="00524FB5" w:rsidRPr="00D508FC" w:rsidRDefault="00524FB5">
      <w:pPr>
        <w:adjustRightInd/>
        <w:ind w:left="3498"/>
        <w:rPr>
          <w:rFonts w:ascii="ＭＳ 明朝" w:cs="Times New Roman"/>
          <w:spacing w:val="2"/>
        </w:rPr>
      </w:pPr>
      <w:r w:rsidRPr="00D508FC">
        <w:rPr>
          <w:rFonts w:ascii="ＭＳ 明朝" w:hint="eastAsia"/>
        </w:rPr>
        <w:t>（滑走路平均勾配）（揚水装置台数）（吐　出　量）</w:t>
      </w:r>
    </w:p>
    <w:p w14:paraId="3C36842A" w14:textId="77777777" w:rsidR="00524FB5" w:rsidRPr="00D508FC" w:rsidRDefault="00524FB5">
      <w:pPr>
        <w:adjustRightInd/>
        <w:ind w:left="3498"/>
        <w:rPr>
          <w:rFonts w:ascii="ＭＳ 明朝" w:cs="Times New Roman"/>
          <w:spacing w:val="2"/>
        </w:rPr>
      </w:pPr>
      <w:r w:rsidRPr="00D508FC">
        <w:rPr>
          <w:rFonts w:ascii="ＭＳ 明朝" w:hint="eastAsia"/>
        </w:rPr>
        <w:t>（　　　　　　度）（　　　　　台）（　　㎥／ｓ）</w:t>
      </w:r>
    </w:p>
    <w:p w14:paraId="12790B2A" w14:textId="77777777" w:rsidR="00524FB5" w:rsidRPr="00D508FC" w:rsidRDefault="00524FB5">
      <w:pPr>
        <w:adjustRightInd/>
        <w:rPr>
          <w:rFonts w:ascii="ＭＳ 明朝" w:cs="Times New Roman"/>
          <w:spacing w:val="2"/>
        </w:rPr>
      </w:pPr>
      <w:r w:rsidRPr="00D508FC">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5EEC6D7" w14:textId="77777777">
        <w:tc>
          <w:tcPr>
            <w:tcW w:w="8291" w:type="dxa"/>
            <w:tcBorders>
              <w:top w:val="single" w:sz="4" w:space="0" w:color="000000"/>
              <w:left w:val="nil"/>
              <w:bottom w:val="nil"/>
              <w:right w:val="nil"/>
            </w:tcBorders>
          </w:tcPr>
          <w:p w14:paraId="48ADFDC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44EFB60" w14:textId="77777777" w:rsidR="00524FB5" w:rsidRPr="00D508FC" w:rsidRDefault="00524FB5">
      <w:pPr>
        <w:adjustRightInd/>
        <w:rPr>
          <w:rFonts w:ascii="ＭＳ 明朝" w:cs="Times New Roman"/>
          <w:spacing w:val="2"/>
        </w:rPr>
      </w:pPr>
      <w:r w:rsidRPr="00D508FC">
        <w:rPr>
          <w:rFonts w:ascii="ＭＳ 明朝" w:hint="eastAsia"/>
        </w:rPr>
        <w:t>【６．検査の状況】</w:t>
      </w:r>
    </w:p>
    <w:p w14:paraId="250E607A" w14:textId="77777777" w:rsidR="00524FB5" w:rsidRPr="00D508FC" w:rsidRDefault="00524FB5">
      <w:pPr>
        <w:adjustRightInd/>
        <w:rPr>
          <w:rFonts w:ascii="ＭＳ 明朝" w:cs="Times New Roman"/>
          <w:spacing w:val="2"/>
        </w:rPr>
      </w:pPr>
      <w:r w:rsidRPr="00D508FC">
        <w:rPr>
          <w:rFonts w:ascii="ＭＳ 明朝" w:hint="eastAsia"/>
        </w:rPr>
        <w:t xml:space="preserve">　　【イ．指摘の内容】　　□要是正の指摘あり（□既存不適格）</w:t>
      </w:r>
    </w:p>
    <w:p w14:paraId="3397F08D" w14:textId="77777777" w:rsidR="00524FB5" w:rsidRPr="00D508FC" w:rsidRDefault="00524FB5">
      <w:pPr>
        <w:adjustRightInd/>
        <w:rPr>
          <w:rFonts w:ascii="ＭＳ 明朝" w:cs="Times New Roman"/>
          <w:spacing w:val="2"/>
        </w:rPr>
      </w:pPr>
      <w:r w:rsidRPr="00D508FC">
        <w:rPr>
          <w:rFonts w:ascii="ＭＳ 明朝" w:hint="eastAsia"/>
        </w:rPr>
        <w:t xml:space="preserve">　　　　　　　　　　　　　□要重点点検の指摘あり□　　指摘なし</w:t>
      </w:r>
    </w:p>
    <w:p w14:paraId="66F42EF5" w14:textId="77777777" w:rsidR="00524FB5" w:rsidRPr="00D508FC" w:rsidRDefault="00524FB5">
      <w:pPr>
        <w:adjustRightInd/>
        <w:rPr>
          <w:rFonts w:ascii="ＭＳ 明朝" w:cs="Times New Roman"/>
          <w:spacing w:val="2"/>
        </w:rPr>
      </w:pPr>
      <w:r w:rsidRPr="00D508FC">
        <w:rPr>
          <w:rFonts w:ascii="ＭＳ 明朝" w:hint="eastAsia"/>
        </w:rPr>
        <w:t xml:space="preserve">　　【ロ．指摘の概要】</w:t>
      </w:r>
    </w:p>
    <w:p w14:paraId="40BA4FC2" w14:textId="77777777" w:rsidR="00524FB5" w:rsidRPr="00D508FC" w:rsidRDefault="00524FB5">
      <w:pPr>
        <w:adjustRightInd/>
        <w:rPr>
          <w:rFonts w:ascii="ＭＳ 明朝" w:cs="Times New Roman"/>
          <w:spacing w:val="2"/>
        </w:rPr>
      </w:pPr>
      <w:r w:rsidRPr="00D508FC">
        <w:rPr>
          <w:rFonts w:ascii="ＭＳ 明朝" w:hint="eastAsia"/>
        </w:rPr>
        <w:t xml:space="preserve">　　【ハ．改善予定の有無】□有（</w:t>
      </w:r>
      <w:r w:rsidR="0094636F" w:rsidRPr="00D508FC">
        <w:rPr>
          <w:rFonts w:ascii="ＭＳ 明朝" w:hint="eastAsia"/>
        </w:rPr>
        <w:t xml:space="preserve">　　</w:t>
      </w:r>
      <w:r w:rsidRPr="00D508FC">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0446DD76" w14:textId="77777777">
        <w:tc>
          <w:tcPr>
            <w:tcW w:w="8291" w:type="dxa"/>
            <w:tcBorders>
              <w:top w:val="single" w:sz="4" w:space="0" w:color="000000"/>
              <w:left w:val="nil"/>
              <w:bottom w:val="nil"/>
              <w:right w:val="nil"/>
            </w:tcBorders>
          </w:tcPr>
          <w:p w14:paraId="4692AEC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2DAAA5F3" w14:textId="77777777" w:rsidR="00524FB5" w:rsidRPr="00D508FC" w:rsidRDefault="00524FB5">
      <w:pPr>
        <w:adjustRightInd/>
        <w:rPr>
          <w:rFonts w:ascii="ＭＳ 明朝" w:cs="Times New Roman"/>
          <w:spacing w:val="2"/>
        </w:rPr>
      </w:pPr>
      <w:r w:rsidRPr="00D508FC">
        <w:rPr>
          <w:rFonts w:ascii="ＭＳ 明朝" w:hint="eastAsia"/>
        </w:rPr>
        <w:t>【７．不具合の発生状況】</w:t>
      </w:r>
    </w:p>
    <w:p w14:paraId="06AD29F5" w14:textId="77777777" w:rsidR="00524FB5" w:rsidRPr="00D508FC" w:rsidRDefault="00524FB5">
      <w:pPr>
        <w:adjustRightInd/>
        <w:rPr>
          <w:rFonts w:ascii="ＭＳ 明朝" w:cs="Times New Roman"/>
          <w:spacing w:val="2"/>
        </w:rPr>
      </w:pPr>
      <w:r w:rsidRPr="00D508FC">
        <w:rPr>
          <w:rFonts w:ascii="ＭＳ 明朝" w:hint="eastAsia"/>
        </w:rPr>
        <w:t xml:space="preserve">　　【イ．不具合】　　　□有　　　　□無</w:t>
      </w:r>
    </w:p>
    <w:p w14:paraId="3C2F44D7" w14:textId="77777777" w:rsidR="00524FB5" w:rsidRPr="00D508FC" w:rsidRDefault="00524FB5">
      <w:pPr>
        <w:adjustRightInd/>
        <w:rPr>
          <w:rFonts w:ascii="ＭＳ 明朝" w:cs="Times New Roman"/>
          <w:spacing w:val="2"/>
        </w:rPr>
      </w:pPr>
      <w:r w:rsidRPr="00D508FC">
        <w:rPr>
          <w:rFonts w:ascii="ＭＳ 明朝" w:hint="eastAsia"/>
        </w:rPr>
        <w:t xml:space="preserve">　　【ロ．不具合記録】　□有　　　　□無</w:t>
      </w:r>
    </w:p>
    <w:p w14:paraId="7C70C5B7" w14:textId="77777777" w:rsidR="00524FB5" w:rsidRPr="00D508FC" w:rsidRDefault="00524FB5">
      <w:pPr>
        <w:adjustRightInd/>
        <w:rPr>
          <w:rFonts w:ascii="ＭＳ 明朝" w:cs="Times New Roman"/>
          <w:spacing w:val="2"/>
        </w:rPr>
      </w:pPr>
      <w:r w:rsidRPr="00D508FC">
        <w:rPr>
          <w:rFonts w:ascii="ＭＳ 明朝" w:hint="eastAsia"/>
        </w:rPr>
        <w:t xml:space="preserve">　　【ハ．改善の状況】　□実施済　　□改善予定（</w:t>
      </w:r>
      <w:r w:rsidR="0094636F" w:rsidRPr="00D508FC">
        <w:rPr>
          <w:rFonts w:ascii="ＭＳ 明朝" w:hint="eastAsia"/>
        </w:rPr>
        <w:t xml:space="preserve">　　</w:t>
      </w:r>
      <w:r w:rsidRPr="00D508FC">
        <w:rPr>
          <w:rFonts w:ascii="ＭＳ 明朝" w:hint="eastAsia"/>
        </w:rPr>
        <w:t xml:space="preserve">　　年　　月に改善予定）</w:t>
      </w:r>
    </w:p>
    <w:p w14:paraId="0D5E06FA" w14:textId="77777777" w:rsidR="00524FB5" w:rsidRPr="00D508FC" w:rsidRDefault="00524FB5">
      <w:pPr>
        <w:adjustRightInd/>
        <w:rPr>
          <w:rFonts w:ascii="ＭＳ 明朝" w:cs="Times New Roman"/>
          <w:spacing w:val="2"/>
        </w:rPr>
      </w:pPr>
      <w:r w:rsidRPr="00D508FC">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39A1897" w14:textId="77777777">
        <w:tc>
          <w:tcPr>
            <w:tcW w:w="8291" w:type="dxa"/>
            <w:tcBorders>
              <w:top w:val="single" w:sz="4" w:space="0" w:color="000000"/>
              <w:left w:val="nil"/>
              <w:bottom w:val="nil"/>
              <w:right w:val="nil"/>
            </w:tcBorders>
          </w:tcPr>
          <w:p w14:paraId="6B3E64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AE2B33" w14:textId="77777777" w:rsidR="00524FB5" w:rsidRPr="00D508FC" w:rsidRDefault="00524FB5">
      <w:pPr>
        <w:adjustRightInd/>
        <w:rPr>
          <w:rFonts w:ascii="ＭＳ 明朝" w:cs="Times New Roman"/>
          <w:spacing w:val="2"/>
        </w:rPr>
      </w:pPr>
      <w:r w:rsidRPr="00D508FC">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4546791" w14:textId="77777777">
        <w:tc>
          <w:tcPr>
            <w:tcW w:w="8291" w:type="dxa"/>
            <w:tcBorders>
              <w:top w:val="single" w:sz="4" w:space="0" w:color="000000"/>
              <w:left w:val="nil"/>
              <w:bottom w:val="nil"/>
              <w:right w:val="nil"/>
            </w:tcBorders>
          </w:tcPr>
          <w:p w14:paraId="09BC354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0515F4CE" w14:textId="77777777" w:rsidR="00524FB5" w:rsidRPr="00D508FC" w:rsidRDefault="00524FB5">
      <w:pPr>
        <w:adjustRightInd/>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（第三面）</w:t>
      </w:r>
    </w:p>
    <w:p w14:paraId="365D2F1F" w14:textId="77777777" w:rsidR="00524FB5" w:rsidRPr="00D508FC" w:rsidRDefault="00524FB5">
      <w:pPr>
        <w:adjustRightInd/>
        <w:rPr>
          <w:rFonts w:ascii="ＭＳ 明朝" w:cs="Times New Roman"/>
          <w:spacing w:val="2"/>
        </w:rPr>
      </w:pPr>
      <w:r w:rsidRPr="00D508FC">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1658C30" w14:textId="77777777">
        <w:tc>
          <w:tcPr>
            <w:tcW w:w="8291" w:type="dxa"/>
            <w:tcBorders>
              <w:top w:val="single" w:sz="4" w:space="0" w:color="000000"/>
              <w:left w:val="nil"/>
              <w:bottom w:val="nil"/>
              <w:right w:val="nil"/>
            </w:tcBorders>
          </w:tcPr>
          <w:p w14:paraId="2FE5792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7FBFB7B2" w14:textId="77777777" w:rsidR="00524FB5" w:rsidRPr="00D508FC"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rsidRPr="00D508FC" w14:paraId="5A5656A3" w14:textId="77777777">
        <w:tc>
          <w:tcPr>
            <w:tcW w:w="1701" w:type="dxa"/>
            <w:tcBorders>
              <w:top w:val="single" w:sz="4" w:space="0" w:color="000000"/>
              <w:left w:val="single" w:sz="4" w:space="0" w:color="000000"/>
              <w:bottom w:val="nil"/>
              <w:right w:val="single" w:sz="4" w:space="0" w:color="000000"/>
            </w:tcBorders>
          </w:tcPr>
          <w:p w14:paraId="78F7129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990E62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不具合を把</w:t>
            </w:r>
          </w:p>
          <w:p w14:paraId="06D9272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握した年月</w:t>
            </w:r>
          </w:p>
        </w:tc>
        <w:tc>
          <w:tcPr>
            <w:tcW w:w="1913" w:type="dxa"/>
            <w:tcBorders>
              <w:top w:val="single" w:sz="4" w:space="0" w:color="000000"/>
              <w:left w:val="single" w:sz="4" w:space="0" w:color="000000"/>
              <w:bottom w:val="nil"/>
              <w:right w:val="single" w:sz="4" w:space="0" w:color="000000"/>
            </w:tcBorders>
          </w:tcPr>
          <w:p w14:paraId="53C0C3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09FA3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不具合の概要</w:t>
            </w:r>
          </w:p>
          <w:p w14:paraId="0AD1D3A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EB23B5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9B21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考えられる原因</w:t>
            </w:r>
          </w:p>
        </w:tc>
        <w:tc>
          <w:tcPr>
            <w:tcW w:w="1488" w:type="dxa"/>
            <w:tcBorders>
              <w:top w:val="single" w:sz="4" w:space="0" w:color="000000"/>
              <w:left w:val="single" w:sz="4" w:space="0" w:color="000000"/>
              <w:bottom w:val="nil"/>
              <w:right w:val="single" w:sz="4" w:space="0" w:color="000000"/>
            </w:tcBorders>
          </w:tcPr>
          <w:p w14:paraId="0861A58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185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改善（予定）年月</w:t>
            </w:r>
          </w:p>
        </w:tc>
        <w:tc>
          <w:tcPr>
            <w:tcW w:w="1594" w:type="dxa"/>
            <w:tcBorders>
              <w:top w:val="single" w:sz="4" w:space="0" w:color="000000"/>
              <w:left w:val="single" w:sz="4" w:space="0" w:color="000000"/>
              <w:bottom w:val="nil"/>
              <w:right w:val="single" w:sz="4" w:space="0" w:color="000000"/>
            </w:tcBorders>
          </w:tcPr>
          <w:p w14:paraId="31EC536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2491FD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改善措置の概要等</w:t>
            </w:r>
          </w:p>
        </w:tc>
      </w:tr>
      <w:tr w:rsidR="00524FB5" w:rsidRPr="00D508FC" w14:paraId="28F8341A" w14:textId="77777777">
        <w:tc>
          <w:tcPr>
            <w:tcW w:w="1701" w:type="dxa"/>
            <w:tcBorders>
              <w:top w:val="single" w:sz="4" w:space="0" w:color="000000"/>
              <w:left w:val="single" w:sz="4" w:space="0" w:color="000000"/>
              <w:bottom w:val="nil"/>
              <w:right w:val="single" w:sz="4" w:space="0" w:color="000000"/>
            </w:tcBorders>
          </w:tcPr>
          <w:p w14:paraId="3D4690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72307F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5F5A42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BA6B3E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5048A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400479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9C7881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6BC5CC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33F2AC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9583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59D87305" w14:textId="77777777">
        <w:tc>
          <w:tcPr>
            <w:tcW w:w="1701" w:type="dxa"/>
            <w:tcBorders>
              <w:top w:val="single" w:sz="4" w:space="0" w:color="000000"/>
              <w:left w:val="single" w:sz="4" w:space="0" w:color="000000"/>
              <w:bottom w:val="nil"/>
              <w:right w:val="single" w:sz="4" w:space="0" w:color="000000"/>
            </w:tcBorders>
          </w:tcPr>
          <w:p w14:paraId="54F381A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C1534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3FA3ED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ED2C8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47753F9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816629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0DD1450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051CEE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D7C02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69C5D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27913F1F" w14:textId="77777777">
        <w:tc>
          <w:tcPr>
            <w:tcW w:w="1701" w:type="dxa"/>
            <w:tcBorders>
              <w:top w:val="single" w:sz="4" w:space="0" w:color="000000"/>
              <w:left w:val="single" w:sz="4" w:space="0" w:color="000000"/>
              <w:bottom w:val="nil"/>
              <w:right w:val="single" w:sz="4" w:space="0" w:color="000000"/>
            </w:tcBorders>
          </w:tcPr>
          <w:p w14:paraId="5FC168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9D0D14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AF87D6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EFF3F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6F4E3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A18FEC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BF408D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04F2E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4E87CD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09F88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C308E48" w14:textId="77777777">
        <w:tc>
          <w:tcPr>
            <w:tcW w:w="1701" w:type="dxa"/>
            <w:tcBorders>
              <w:top w:val="single" w:sz="4" w:space="0" w:color="000000"/>
              <w:left w:val="single" w:sz="4" w:space="0" w:color="000000"/>
              <w:bottom w:val="nil"/>
              <w:right w:val="single" w:sz="4" w:space="0" w:color="000000"/>
            </w:tcBorders>
          </w:tcPr>
          <w:p w14:paraId="0A2F52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47A8C2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C5F522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FDEF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86C07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3771F9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4C03264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FDFCCB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BCF29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B3D64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46D89E9" w14:textId="77777777">
        <w:tc>
          <w:tcPr>
            <w:tcW w:w="1701" w:type="dxa"/>
            <w:tcBorders>
              <w:top w:val="single" w:sz="4" w:space="0" w:color="000000"/>
              <w:left w:val="single" w:sz="4" w:space="0" w:color="000000"/>
              <w:bottom w:val="single" w:sz="4" w:space="0" w:color="000000"/>
              <w:right w:val="single" w:sz="4" w:space="0" w:color="000000"/>
            </w:tcBorders>
          </w:tcPr>
          <w:p w14:paraId="0DCF18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CFA367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08856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0FF31BF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C846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E8E656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7D61D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C45106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092830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FB96DF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7BBC4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981033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35651EA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551BE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31C015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9506585" w14:textId="77777777" w:rsidR="00524FB5" w:rsidRPr="00D508FC" w:rsidRDefault="00524FB5">
      <w:pPr>
        <w:adjustRightInd/>
        <w:rPr>
          <w:rFonts w:ascii="ＭＳ 明朝" w:cs="Times New Roman"/>
          <w:spacing w:val="2"/>
        </w:rPr>
      </w:pPr>
    </w:p>
    <w:p w14:paraId="2C5369CC" w14:textId="77777777" w:rsidR="00524FB5" w:rsidRPr="00D508FC" w:rsidRDefault="00524FB5">
      <w:pPr>
        <w:adjustRightInd/>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170E7FB8" w14:textId="77777777" w:rsidR="00524FB5" w:rsidRPr="00D508FC" w:rsidRDefault="00524FB5">
      <w:pPr>
        <w:adjustRightInd/>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（注意）</w:t>
      </w:r>
    </w:p>
    <w:p w14:paraId="224669B2" w14:textId="77777777" w:rsidR="00524FB5" w:rsidRPr="00D508FC" w:rsidRDefault="00524FB5">
      <w:pPr>
        <w:adjustRightInd/>
        <w:rPr>
          <w:rFonts w:ascii="ＭＳ 明朝" w:cs="Times New Roman"/>
          <w:spacing w:val="2"/>
        </w:rPr>
      </w:pPr>
      <w:r w:rsidRPr="00D508FC">
        <w:rPr>
          <w:rFonts w:ascii="ＭＳ 明朝" w:hint="eastAsia"/>
        </w:rPr>
        <w:t>１．各面共通関係</w:t>
      </w:r>
    </w:p>
    <w:p w14:paraId="02519FD2" w14:textId="77777777" w:rsidR="00524FB5" w:rsidRPr="00D508FC" w:rsidRDefault="00524FB5">
      <w:pPr>
        <w:adjustRightInd/>
        <w:ind w:left="212"/>
        <w:rPr>
          <w:rFonts w:ascii="ＭＳ 明朝" w:cs="Times New Roman"/>
          <w:spacing w:val="2"/>
        </w:rPr>
      </w:pPr>
      <w:r w:rsidRPr="00D508FC">
        <w:rPr>
          <w:rFonts w:ascii="ＭＳ 明朝" w:hint="eastAsia"/>
        </w:rPr>
        <w:t>①　※</w:t>
      </w:r>
      <w:r w:rsidR="00D1717B" w:rsidRPr="00D508FC">
        <w:rPr>
          <w:rFonts w:ascii="ＭＳ 明朝" w:hint="eastAsia"/>
        </w:rPr>
        <w:t>印</w:t>
      </w:r>
      <w:r w:rsidRPr="00D508FC">
        <w:rPr>
          <w:rFonts w:ascii="ＭＳ 明朝" w:hint="eastAsia"/>
        </w:rPr>
        <w:t>のある欄は記入しないでください。</w:t>
      </w:r>
    </w:p>
    <w:p w14:paraId="106CD9B7" w14:textId="77777777" w:rsidR="00524FB5" w:rsidRPr="00D508FC" w:rsidRDefault="00524FB5">
      <w:pPr>
        <w:adjustRightInd/>
        <w:ind w:left="212"/>
        <w:rPr>
          <w:rFonts w:ascii="ＭＳ 明朝" w:cs="Times New Roman"/>
          <w:spacing w:val="2"/>
        </w:rPr>
      </w:pPr>
      <w:r w:rsidRPr="00D508FC">
        <w:rPr>
          <w:rFonts w:ascii="ＭＳ 明朝" w:hint="eastAsia"/>
        </w:rPr>
        <w:t>②　数字は算用数字を、単位はメートル法を用いてください。</w:t>
      </w:r>
    </w:p>
    <w:p w14:paraId="3AE8EB38" w14:textId="77777777" w:rsidR="00524FB5" w:rsidRPr="00D508FC" w:rsidRDefault="00524FB5">
      <w:pPr>
        <w:adjustRightInd/>
        <w:ind w:left="424" w:hanging="212"/>
        <w:rPr>
          <w:rFonts w:ascii="ＭＳ 明朝" w:cs="Times New Roman"/>
          <w:spacing w:val="2"/>
        </w:rPr>
      </w:pPr>
      <w:r w:rsidRPr="00D508FC">
        <w:rPr>
          <w:rFonts w:ascii="ＭＳ 明朝" w:hint="eastAsia"/>
        </w:rPr>
        <w:t>③　記入欄が不足する場合は、枠を拡大、行を追加して記入するか、別紙に必要な事項を記入し添えてください。</w:t>
      </w:r>
    </w:p>
    <w:p w14:paraId="1494947E" w14:textId="77777777" w:rsidR="00524FB5" w:rsidRPr="00D508FC" w:rsidRDefault="00524FB5">
      <w:pPr>
        <w:adjustRightInd/>
        <w:rPr>
          <w:rFonts w:ascii="ＭＳ 明朝" w:cs="Times New Roman"/>
          <w:spacing w:val="2"/>
        </w:rPr>
      </w:pPr>
      <w:r w:rsidRPr="00D508FC">
        <w:rPr>
          <w:rFonts w:ascii="ＭＳ 明朝" w:hint="eastAsia"/>
        </w:rPr>
        <w:t>２．第一面関係</w:t>
      </w:r>
    </w:p>
    <w:p w14:paraId="231174C0" w14:textId="77777777" w:rsidR="00524FB5" w:rsidRPr="00D508FC" w:rsidRDefault="00CE4227">
      <w:pPr>
        <w:adjustRightInd/>
        <w:ind w:left="212"/>
        <w:rPr>
          <w:rFonts w:ascii="ＭＳ 明朝" w:cs="Times New Roman"/>
          <w:spacing w:val="2"/>
        </w:rPr>
      </w:pPr>
      <w:r w:rsidRPr="00D508FC">
        <w:rPr>
          <w:rFonts w:ascii="ＭＳ 明朝" w:hint="eastAsia"/>
        </w:rPr>
        <w:t>①</w:t>
      </w:r>
      <w:r w:rsidR="00524FB5" w:rsidRPr="00D508FC">
        <w:rPr>
          <w:rFonts w:ascii="ＭＳ 明朝" w:hint="eastAsia"/>
        </w:rPr>
        <w:t xml:space="preserve">　検査者が２人以上のときは、代表となる検査者を検査者氏名欄に記入してください。</w:t>
      </w:r>
    </w:p>
    <w:p w14:paraId="6FB8AE75" w14:textId="77777777" w:rsidR="00524FB5" w:rsidRPr="00D508FC" w:rsidRDefault="00CE4227">
      <w:pPr>
        <w:adjustRightInd/>
        <w:ind w:left="424" w:hanging="212"/>
        <w:rPr>
          <w:rFonts w:ascii="ＭＳ 明朝" w:cs="Times New Roman"/>
          <w:spacing w:val="2"/>
        </w:rPr>
      </w:pPr>
      <w:r w:rsidRPr="00D508FC">
        <w:rPr>
          <w:rFonts w:ascii="ＭＳ 明朝" w:hint="eastAsia"/>
        </w:rPr>
        <w:t>②</w:t>
      </w:r>
      <w:r w:rsidR="00524FB5" w:rsidRPr="00D508FC">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B09AE00" w14:textId="77777777" w:rsidR="00524FB5" w:rsidRPr="00D508FC" w:rsidRDefault="00CE4227">
      <w:pPr>
        <w:adjustRightInd/>
        <w:ind w:left="212"/>
        <w:rPr>
          <w:rFonts w:ascii="ＭＳ 明朝" w:cs="Times New Roman"/>
          <w:spacing w:val="2"/>
        </w:rPr>
      </w:pPr>
      <w:r w:rsidRPr="00D508FC">
        <w:rPr>
          <w:rFonts w:ascii="ＭＳ 明朝" w:hint="eastAsia"/>
        </w:rPr>
        <w:t>③</w:t>
      </w:r>
      <w:r w:rsidR="00524FB5" w:rsidRPr="00D508FC">
        <w:rPr>
          <w:rFonts w:ascii="ＭＳ 明朝" w:hint="eastAsia"/>
        </w:rPr>
        <w:t xml:space="preserve">　４欄の「イ」は、報告する遊戯施設の台数を記入してください。</w:t>
      </w:r>
    </w:p>
    <w:p w14:paraId="5D64F444" w14:textId="77777777" w:rsidR="00524FB5" w:rsidRPr="00D508FC" w:rsidRDefault="00CE4227">
      <w:pPr>
        <w:adjustRightInd/>
        <w:ind w:left="424" w:hanging="212"/>
        <w:rPr>
          <w:rFonts w:ascii="ＭＳ 明朝" w:cs="Times New Roman"/>
          <w:spacing w:val="2"/>
        </w:rPr>
      </w:pPr>
      <w:r w:rsidRPr="00D508FC">
        <w:rPr>
          <w:rFonts w:ascii="ＭＳ 明朝" w:hint="eastAsia"/>
        </w:rPr>
        <w:t>④</w:t>
      </w:r>
      <w:r w:rsidR="00524FB5" w:rsidRPr="00D508FC">
        <w:rPr>
          <w:rFonts w:asci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04FBAC60" w14:textId="77777777" w:rsidR="00524FB5" w:rsidRPr="00D508FC" w:rsidRDefault="00CE4227" w:rsidP="00863990">
      <w:pPr>
        <w:adjustRightInd/>
        <w:ind w:leftChars="100" w:left="424" w:hangingChars="100" w:hanging="212"/>
        <w:rPr>
          <w:rFonts w:ascii="ＭＳ 明朝" w:cs="Times New Roman"/>
          <w:spacing w:val="2"/>
        </w:rPr>
      </w:pPr>
      <w:r w:rsidRPr="00D508FC">
        <w:rPr>
          <w:rFonts w:ascii="ＭＳ 明朝" w:hint="eastAsia"/>
        </w:rPr>
        <w:t>⑤</w:t>
      </w:r>
      <w:r w:rsidR="00524FB5" w:rsidRPr="00D508FC">
        <w:rPr>
          <w:rFonts w:ascii="ＭＳ 明朝" w:hint="eastAsia"/>
        </w:rPr>
        <w:t xml:space="preserve">　</w:t>
      </w:r>
      <w:r w:rsidR="00863990" w:rsidRPr="00D508FC">
        <w:rPr>
          <w:rFonts w:ascii="ＭＳ 明朝" w:hint="eastAsia"/>
        </w:rPr>
        <w:t>４欄の「ハ」は指摘された事項のうち特に報告すべき事項があれば記入してください。</w:t>
      </w:r>
    </w:p>
    <w:p w14:paraId="46107FEB" w14:textId="77777777" w:rsidR="00524FB5" w:rsidRPr="00D508FC" w:rsidRDefault="00CE4227">
      <w:pPr>
        <w:adjustRightInd/>
        <w:ind w:left="424" w:hanging="212"/>
        <w:rPr>
          <w:rFonts w:ascii="ＭＳ 明朝" w:cs="Times New Roman"/>
          <w:spacing w:val="2"/>
        </w:rPr>
      </w:pPr>
      <w:r w:rsidRPr="00D508FC">
        <w:rPr>
          <w:rFonts w:ascii="ＭＳ 明朝" w:hint="eastAsia"/>
        </w:rPr>
        <w:t>⑥</w:t>
      </w:r>
      <w:r w:rsidR="00524FB5" w:rsidRPr="00D508FC">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0208382F" w14:textId="77777777" w:rsidR="00524FB5" w:rsidRPr="00D508FC" w:rsidRDefault="00CE4227">
      <w:pPr>
        <w:adjustRightInd/>
        <w:ind w:left="424" w:hanging="212"/>
        <w:rPr>
          <w:rFonts w:ascii="ＭＳ 明朝" w:cs="Times New Roman"/>
          <w:spacing w:val="2"/>
        </w:rPr>
      </w:pPr>
      <w:r w:rsidRPr="00D508FC">
        <w:rPr>
          <w:rFonts w:ascii="ＭＳ 明朝" w:hint="eastAsia"/>
        </w:rPr>
        <w:t>⑦</w:t>
      </w:r>
      <w:r w:rsidR="00524FB5" w:rsidRPr="00D508FC">
        <w:rPr>
          <w:rFonts w:ascii="ＭＳ 明朝" w:hint="eastAsia"/>
        </w:rPr>
        <w:t xml:space="preserve">　４欄の「ホ」は、指摘された事項以外に特に報告すべき事項があれば記入してください。</w:t>
      </w:r>
    </w:p>
    <w:p w14:paraId="10602670" w14:textId="77777777" w:rsidR="00524FB5" w:rsidRPr="00D508FC" w:rsidRDefault="00524FB5">
      <w:pPr>
        <w:adjustRightInd/>
        <w:rPr>
          <w:rFonts w:ascii="ＭＳ 明朝" w:cs="Times New Roman"/>
          <w:spacing w:val="2"/>
        </w:rPr>
      </w:pPr>
      <w:r w:rsidRPr="00D508FC">
        <w:rPr>
          <w:rFonts w:ascii="ＭＳ 明朝" w:hint="eastAsia"/>
        </w:rPr>
        <w:t>３．第二面関係</w:t>
      </w:r>
    </w:p>
    <w:p w14:paraId="53AF557B" w14:textId="77777777" w:rsidR="00524FB5" w:rsidRPr="00D508FC" w:rsidRDefault="00524FB5">
      <w:pPr>
        <w:adjustRightInd/>
        <w:ind w:left="424" w:hanging="212"/>
        <w:rPr>
          <w:rFonts w:ascii="ＭＳ 明朝" w:cs="Times New Roman"/>
          <w:spacing w:val="2"/>
        </w:rPr>
      </w:pPr>
      <w:r w:rsidRPr="00D508FC">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86F2268" w14:textId="77777777" w:rsidR="00524FB5" w:rsidRPr="00D508FC" w:rsidRDefault="00524FB5">
      <w:pPr>
        <w:adjustRightInd/>
        <w:ind w:left="424" w:hanging="212"/>
        <w:rPr>
          <w:rFonts w:ascii="ＭＳ 明朝" w:cs="Times New Roman"/>
          <w:spacing w:val="2"/>
        </w:rPr>
      </w:pPr>
      <w:r w:rsidRPr="00D508FC">
        <w:rPr>
          <w:rFonts w:ascii="ＭＳ 明朝" w:hint="eastAsia"/>
        </w:rPr>
        <w:t>②　１欄の「イ」及び「ロ」は、直前の確認（建築基準法第</w:t>
      </w:r>
      <w:r w:rsidRPr="00D508FC">
        <w:rPr>
          <w:rFonts w:ascii="ＭＳ 明朝" w:hAnsi="ＭＳ 明朝"/>
        </w:rPr>
        <w:t>87</w:t>
      </w:r>
      <w:r w:rsidR="00A33CA3" w:rsidRPr="00D508FC">
        <w:rPr>
          <w:rFonts w:ascii="ＭＳ 明朝" w:hint="eastAsia"/>
        </w:rPr>
        <w:t>条の４</w:t>
      </w:r>
      <w:r w:rsidRPr="00D508FC">
        <w:rPr>
          <w:rFonts w:ascii="ＭＳ 明朝" w:hint="eastAsia"/>
        </w:rPr>
        <w:t>及び同法第</w:t>
      </w:r>
      <w:r w:rsidRPr="00D508FC">
        <w:rPr>
          <w:rFonts w:ascii="ＭＳ 明朝" w:hAnsi="ＭＳ 明朝"/>
        </w:rPr>
        <w:t>88</w:t>
      </w:r>
      <w:r w:rsidRPr="00D508FC">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14:paraId="2A87B7A4" w14:textId="77777777" w:rsidR="00524FB5" w:rsidRPr="00D508FC" w:rsidRDefault="00524FB5">
      <w:pPr>
        <w:adjustRightInd/>
        <w:ind w:left="424" w:hanging="212"/>
        <w:rPr>
          <w:rFonts w:ascii="ＭＳ 明朝" w:cs="Times New Roman"/>
          <w:spacing w:val="2"/>
        </w:rPr>
      </w:pPr>
      <w:r w:rsidRPr="00D508FC">
        <w:rPr>
          <w:rFonts w:ascii="ＭＳ 明朝" w:hint="eastAsia"/>
        </w:rPr>
        <w:t>③　１欄の「ロ」及び「ニ」は、該当するチェックボックスに「レ」マークを入れ、「指定確認検査機関」の場合には、併せてその名称を記入してください。</w:t>
      </w:r>
    </w:p>
    <w:p w14:paraId="339CC979" w14:textId="77777777" w:rsidR="00524FB5" w:rsidRPr="00D508FC" w:rsidRDefault="00524FB5">
      <w:pPr>
        <w:adjustRightInd/>
        <w:ind w:left="424" w:hanging="212"/>
        <w:rPr>
          <w:rFonts w:ascii="ＭＳ 明朝" w:cs="Times New Roman"/>
          <w:spacing w:val="2"/>
        </w:rPr>
      </w:pPr>
      <w:r w:rsidRPr="00D508FC">
        <w:rPr>
          <w:rFonts w:ascii="ＭＳ 明朝" w:hint="eastAsia"/>
        </w:rPr>
        <w:t>④　２欄の「イ」は、検査を複数の日にまたがって行ったときは、その最終日の年月日を記入し、「ロ」は、直前の報告について記入してください。</w:t>
      </w:r>
    </w:p>
    <w:p w14:paraId="20E9F7F5" w14:textId="77777777" w:rsidR="00524FB5" w:rsidRPr="00D508FC" w:rsidRDefault="00524FB5">
      <w:pPr>
        <w:adjustRightInd/>
        <w:ind w:left="424" w:hanging="212"/>
        <w:rPr>
          <w:rFonts w:ascii="ＭＳ 明朝" w:cs="Times New Roman"/>
          <w:spacing w:val="2"/>
        </w:rPr>
      </w:pPr>
      <w:r w:rsidRPr="00D508FC">
        <w:rPr>
          <w:rFonts w:ascii="ＭＳ 明朝" w:hint="eastAsia"/>
        </w:rPr>
        <w:t>⑤　２欄は、報告の対象となっていない場合には「未実施」のチェックボックスに「レ」マークを入れてください。</w:t>
      </w:r>
    </w:p>
    <w:p w14:paraId="4ADA330B" w14:textId="77777777" w:rsidR="00524FB5" w:rsidRPr="00D508FC" w:rsidRDefault="00524FB5">
      <w:pPr>
        <w:adjustRightInd/>
        <w:ind w:left="424" w:hanging="212"/>
        <w:rPr>
          <w:rFonts w:ascii="ＭＳ 明朝" w:cs="Times New Roman"/>
          <w:spacing w:val="2"/>
        </w:rPr>
      </w:pPr>
      <w:r w:rsidRPr="00D508FC">
        <w:rPr>
          <w:rFonts w:ascii="ＭＳ 明朝" w:hint="eastAsia"/>
        </w:rPr>
        <w:t>⑥　２欄の「ハ」は、前回の定期検査の結果を記録した書類の写しの保存の有無について記入してください。</w:t>
      </w:r>
    </w:p>
    <w:p w14:paraId="2FE4F9F3" w14:textId="77777777" w:rsidR="00524FB5" w:rsidRPr="00D508FC" w:rsidRDefault="00524FB5">
      <w:pPr>
        <w:adjustRightInd/>
        <w:ind w:left="424" w:hanging="212"/>
        <w:rPr>
          <w:rFonts w:ascii="ＭＳ 明朝" w:cs="Times New Roman"/>
          <w:spacing w:val="2"/>
        </w:rPr>
      </w:pPr>
      <w:r w:rsidRPr="00D508FC">
        <w:rPr>
          <w:rFonts w:ascii="ＭＳ 明朝" w:hint="eastAsia"/>
        </w:rPr>
        <w:t>⑦　３欄は、代表となる検査者並びに当該遊戯施設の検査を行った全ての検査者につい</w:t>
      </w:r>
      <w:r w:rsidRPr="00D508FC">
        <w:rPr>
          <w:rFonts w:ascii="ＭＳ 明朝" w:hint="eastAsia"/>
        </w:rPr>
        <w:lastRenderedPageBreak/>
        <w:t>て記入してください。当該遊戯施設の検査を行った検査者が１人の場合は、その他の検査者欄は削除して構いません。</w:t>
      </w:r>
    </w:p>
    <w:p w14:paraId="7E55A7A8" w14:textId="77777777" w:rsidR="00524FB5" w:rsidRPr="00D508FC" w:rsidRDefault="00524FB5">
      <w:pPr>
        <w:adjustRightInd/>
        <w:ind w:left="424" w:hanging="212"/>
        <w:rPr>
          <w:rFonts w:ascii="ＭＳ 明朝" w:cs="Times New Roman"/>
          <w:spacing w:val="2"/>
        </w:rPr>
      </w:pPr>
      <w:r w:rsidRPr="00D508FC">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14:paraId="370DC3B4" w14:textId="77777777" w:rsidR="00524FB5" w:rsidRPr="00D508FC" w:rsidRDefault="00524FB5">
      <w:pPr>
        <w:adjustRightInd/>
        <w:ind w:left="424" w:hanging="212"/>
        <w:rPr>
          <w:rFonts w:ascii="ＭＳ 明朝" w:cs="Times New Roman"/>
          <w:spacing w:val="2"/>
        </w:rPr>
      </w:pPr>
      <w:r w:rsidRPr="00D508FC">
        <w:rPr>
          <w:rFonts w:ascii="ＭＳ 明朝" w:hint="eastAsia"/>
        </w:rPr>
        <w:t>⑨　３欄の「ニ」は、検査者が法人に勤務している場合は、検査者の勤務先について記入し、勤務先が建築士事務所のときは、事務所登録番号を併せて記入してください。</w:t>
      </w:r>
    </w:p>
    <w:p w14:paraId="2619AAFB" w14:textId="77777777" w:rsidR="00524FB5" w:rsidRPr="00D508FC" w:rsidRDefault="00524FB5">
      <w:pPr>
        <w:adjustRightInd/>
        <w:ind w:left="424" w:hanging="212"/>
        <w:rPr>
          <w:rFonts w:ascii="ＭＳ 明朝" w:cs="Times New Roman"/>
          <w:spacing w:val="2"/>
        </w:rPr>
      </w:pPr>
      <w:r w:rsidRPr="00D508FC">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41C129D0" w14:textId="77777777" w:rsidR="00524FB5" w:rsidRPr="00D508FC" w:rsidRDefault="00524FB5">
      <w:pPr>
        <w:adjustRightInd/>
        <w:ind w:left="424" w:hanging="212"/>
        <w:rPr>
          <w:rFonts w:ascii="ＭＳ 明朝" w:cs="Times New Roman"/>
          <w:spacing w:val="2"/>
        </w:rPr>
      </w:pPr>
      <w:r w:rsidRPr="00D508FC">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2A6DE71B" w14:textId="77777777" w:rsidR="00524FB5" w:rsidRPr="00D508FC" w:rsidRDefault="00524FB5">
      <w:pPr>
        <w:adjustRightInd/>
        <w:ind w:left="424" w:hanging="212"/>
        <w:rPr>
          <w:rFonts w:ascii="ＭＳ 明朝" w:cs="Times New Roman"/>
          <w:spacing w:val="2"/>
        </w:rPr>
      </w:pPr>
      <w:r w:rsidRPr="00D508FC">
        <w:rPr>
          <w:rFonts w:ascii="ＭＳ 明朝" w:hint="eastAsia"/>
        </w:rPr>
        <w:t>⑫　５欄の「番号」は、報告する遊戯施設を特定できる番号、記号等を記入してください。</w:t>
      </w:r>
    </w:p>
    <w:p w14:paraId="5547C8C7" w14:textId="77777777" w:rsidR="00524FB5" w:rsidRPr="00D508FC" w:rsidRDefault="00524FB5">
      <w:pPr>
        <w:adjustRightInd/>
        <w:ind w:left="424" w:hanging="212"/>
        <w:rPr>
          <w:rFonts w:ascii="ＭＳ 明朝" w:cs="Times New Roman"/>
          <w:spacing w:val="2"/>
        </w:rPr>
      </w:pPr>
      <w:r w:rsidRPr="00D508FC">
        <w:rPr>
          <w:rFonts w:ascii="ＭＳ 明朝" w:hint="eastAsia"/>
        </w:rPr>
        <w:t>⑬　５欄の「ハ」は、建築基準法施行令第</w:t>
      </w:r>
      <w:r w:rsidRPr="00D508FC">
        <w:rPr>
          <w:rFonts w:ascii="ＭＳ 明朝" w:hAnsi="ＭＳ 明朝"/>
        </w:rPr>
        <w:t>138</w:t>
      </w:r>
      <w:r w:rsidRPr="00D508FC">
        <w:rPr>
          <w:rFonts w:ascii="ＭＳ 明朝" w:hint="eastAsia"/>
        </w:rPr>
        <w:t>条第２項第二号及び同項第三号に掲げる名称の例により記入してください。</w:t>
      </w:r>
    </w:p>
    <w:p w14:paraId="3DEE6F8E" w14:textId="77777777" w:rsidR="00524FB5" w:rsidRPr="00D508FC" w:rsidRDefault="00524FB5">
      <w:pPr>
        <w:adjustRightInd/>
        <w:ind w:left="424" w:hanging="212"/>
        <w:rPr>
          <w:rFonts w:ascii="ＭＳ 明朝" w:cs="Times New Roman"/>
          <w:spacing w:val="2"/>
        </w:rPr>
      </w:pPr>
      <w:r w:rsidRPr="00D508FC">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sidRPr="00D508FC">
        <w:rPr>
          <w:rFonts w:ascii="ＭＳ 明朝" w:hAnsi="ＭＳ 明朝"/>
        </w:rPr>
        <w:t>min</w:t>
      </w:r>
      <w:r w:rsidRPr="00D508FC">
        <w:rPr>
          <w:rFonts w:ascii="ＭＳ 明朝" w:hint="eastAsia"/>
        </w:rPr>
        <w:t>で記入してください。</w:t>
      </w:r>
    </w:p>
    <w:p w14:paraId="7F3A7EB0" w14:textId="77777777" w:rsidR="00524FB5" w:rsidRPr="00D508FC" w:rsidRDefault="00524FB5">
      <w:pPr>
        <w:adjustRightInd/>
        <w:ind w:left="424" w:hanging="212"/>
        <w:rPr>
          <w:rFonts w:ascii="ＭＳ 明朝" w:cs="Times New Roman"/>
          <w:spacing w:val="2"/>
        </w:rPr>
      </w:pPr>
      <w:r w:rsidRPr="00D508FC">
        <w:rPr>
          <w:rFonts w:ascii="ＭＳ 明朝" w:hint="eastAsia"/>
        </w:rPr>
        <w:t>⑮　５欄の「ホ」の「高低差」、「滑走路全長」、「滑走路平均勾配」は、滑走路が複数ある場合は滑走路ごとに、「吐出量」は、揚水装置が複数ある場合は揚水装置ごとに記入してください。</w:t>
      </w:r>
    </w:p>
    <w:p w14:paraId="021B198E" w14:textId="77777777" w:rsidR="00524FB5" w:rsidRPr="00D508FC" w:rsidRDefault="00524FB5">
      <w:pPr>
        <w:adjustRightInd/>
        <w:ind w:left="424" w:hanging="212"/>
        <w:rPr>
          <w:rFonts w:ascii="ＭＳ 明朝" w:cs="Times New Roman"/>
          <w:spacing w:val="2"/>
        </w:rPr>
      </w:pPr>
      <w:r w:rsidRPr="00D508FC">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4B01A8D" w14:textId="77777777" w:rsidR="00524FB5" w:rsidRPr="00D508FC" w:rsidRDefault="00524FB5">
      <w:pPr>
        <w:adjustRightInd/>
        <w:ind w:left="424" w:hanging="212"/>
        <w:rPr>
          <w:rFonts w:ascii="ＭＳ 明朝" w:cs="Times New Roman"/>
          <w:spacing w:val="2"/>
        </w:rPr>
      </w:pPr>
      <w:r w:rsidRPr="00D508FC">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52F77561" w14:textId="77777777" w:rsidR="00524FB5" w:rsidRPr="00D508FC" w:rsidRDefault="00524FB5">
      <w:pPr>
        <w:adjustRightInd/>
        <w:ind w:left="424" w:hanging="212"/>
        <w:rPr>
          <w:rFonts w:ascii="ＭＳ 明朝" w:cs="Times New Roman"/>
          <w:spacing w:val="2"/>
        </w:rPr>
      </w:pPr>
      <w:r w:rsidRPr="00D508FC">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7A5EF921" w14:textId="77777777" w:rsidR="00524FB5" w:rsidRPr="00D508FC" w:rsidRDefault="00524FB5">
      <w:pPr>
        <w:adjustRightInd/>
        <w:ind w:left="424" w:hanging="212"/>
        <w:rPr>
          <w:rFonts w:ascii="ＭＳ 明朝" w:cs="Times New Roman"/>
          <w:spacing w:val="2"/>
        </w:rPr>
      </w:pPr>
      <w:r w:rsidRPr="00D508FC">
        <w:rPr>
          <w:rFonts w:ascii="ＭＳ 明朝" w:hint="eastAsia"/>
        </w:rPr>
        <w:t>⑲　前回検査時以降に把握した機器の故障、異常動作、損傷、腐食その他の劣化に起因する衝突、異常音・振動等（以下、「不具合」という。）について第三面の「不具合</w:t>
      </w:r>
      <w:r w:rsidRPr="00D508FC">
        <w:rPr>
          <w:rFonts w:ascii="ＭＳ 明朝" w:hint="eastAsia"/>
        </w:rPr>
        <w:lastRenderedPageBreak/>
        <w:t>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8886099" w14:textId="77777777" w:rsidR="00524FB5" w:rsidRPr="00D508FC" w:rsidRDefault="00524FB5">
      <w:pPr>
        <w:adjustRightInd/>
        <w:ind w:left="424" w:hanging="212"/>
        <w:rPr>
          <w:rFonts w:ascii="ＭＳ 明朝" w:cs="Times New Roman"/>
          <w:spacing w:val="2"/>
        </w:rPr>
      </w:pPr>
      <w:r w:rsidRPr="00D508FC">
        <w:rPr>
          <w:rFonts w:ascii="ＭＳ 明朝" w:hint="eastAsia"/>
        </w:rPr>
        <w:t>⑳　ここに書き表せない事項で特に報告すべき事項は、８欄又は別紙に記載して添えてください。</w:t>
      </w:r>
    </w:p>
    <w:p w14:paraId="12EE9FEE" w14:textId="77777777" w:rsidR="00524FB5" w:rsidRPr="00D508FC" w:rsidRDefault="00524FB5">
      <w:pPr>
        <w:adjustRightInd/>
        <w:rPr>
          <w:rFonts w:ascii="ＭＳ 明朝" w:cs="Times New Roman"/>
          <w:spacing w:val="2"/>
        </w:rPr>
      </w:pPr>
      <w:r w:rsidRPr="00D508FC">
        <w:rPr>
          <w:rFonts w:ascii="ＭＳ 明朝" w:hint="eastAsia"/>
        </w:rPr>
        <w:t>４．第三面関係</w:t>
      </w:r>
    </w:p>
    <w:p w14:paraId="677A38D6" w14:textId="77777777" w:rsidR="00524FB5" w:rsidRPr="00D508FC" w:rsidRDefault="00524FB5">
      <w:pPr>
        <w:adjustRightInd/>
        <w:ind w:left="424" w:hanging="212"/>
        <w:rPr>
          <w:rFonts w:ascii="ＭＳ 明朝" w:cs="Times New Roman"/>
          <w:spacing w:val="2"/>
        </w:rPr>
      </w:pPr>
      <w:r w:rsidRPr="00D508FC">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6E35F9A" w14:textId="77777777" w:rsidR="00524FB5" w:rsidRPr="00D508FC" w:rsidRDefault="00524FB5">
      <w:pPr>
        <w:adjustRightInd/>
        <w:ind w:left="424" w:hanging="212"/>
        <w:rPr>
          <w:rFonts w:ascii="ＭＳ 明朝" w:cs="Times New Roman"/>
          <w:spacing w:val="2"/>
        </w:rPr>
      </w:pPr>
      <w:r w:rsidRPr="00D508FC">
        <w:rPr>
          <w:rFonts w:ascii="ＭＳ 明朝" w:hint="eastAsia"/>
        </w:rPr>
        <w:t>②　「不具合の概要」欄は、当該不具合の箇所を特定した上で、当該不具合の具体的内容を記入してください。</w:t>
      </w:r>
    </w:p>
    <w:p w14:paraId="6BD78C6E" w14:textId="77777777" w:rsidR="00524FB5" w:rsidRPr="00D508FC" w:rsidRDefault="00524FB5">
      <w:pPr>
        <w:adjustRightInd/>
        <w:ind w:left="424" w:hanging="212"/>
        <w:rPr>
          <w:rFonts w:ascii="ＭＳ 明朝" w:cs="Times New Roman"/>
          <w:spacing w:val="2"/>
        </w:rPr>
      </w:pPr>
      <w:r w:rsidRPr="00D508FC">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473350F8" w14:textId="77777777" w:rsidR="00524FB5" w:rsidRPr="00D508FC" w:rsidRDefault="00524FB5">
      <w:pPr>
        <w:adjustRightInd/>
        <w:ind w:left="424" w:hanging="212"/>
        <w:rPr>
          <w:rFonts w:ascii="ＭＳ 明朝" w:cs="Times New Roman"/>
          <w:spacing w:val="2"/>
        </w:rPr>
      </w:pPr>
      <w:r w:rsidRPr="00D508FC">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16B6216C" w14:textId="77777777" w:rsidR="00524FB5" w:rsidRDefault="00524FB5">
      <w:pPr>
        <w:adjustRightInd/>
        <w:ind w:left="424" w:hanging="212"/>
        <w:rPr>
          <w:rFonts w:ascii="ＭＳ 明朝" w:cs="Times New Roman"/>
          <w:spacing w:val="2"/>
        </w:rPr>
      </w:pPr>
      <w:r w:rsidRPr="00D508FC">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8F880" w14:textId="77777777" w:rsidR="006605E8" w:rsidRDefault="006605E8">
      <w:r>
        <w:separator/>
      </w:r>
    </w:p>
  </w:endnote>
  <w:endnote w:type="continuationSeparator" w:id="0">
    <w:p w14:paraId="5AD570EE" w14:textId="77777777" w:rsidR="006605E8" w:rsidRDefault="006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F237" w14:textId="77777777" w:rsidR="006605E8" w:rsidRDefault="006605E8">
      <w:r>
        <w:rPr>
          <w:rFonts w:ascii="ＭＳ 明朝" w:cs="Times New Roman"/>
          <w:color w:val="auto"/>
          <w:sz w:val="2"/>
          <w:szCs w:val="2"/>
        </w:rPr>
        <w:continuationSeparator/>
      </w:r>
    </w:p>
  </w:footnote>
  <w:footnote w:type="continuationSeparator" w:id="0">
    <w:p w14:paraId="7AF3BBC3" w14:textId="77777777" w:rsidR="006605E8" w:rsidRDefault="0066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C6"/>
    <w:rsid w:val="000A38E4"/>
    <w:rsid w:val="00163DCA"/>
    <w:rsid w:val="0022268A"/>
    <w:rsid w:val="002877C6"/>
    <w:rsid w:val="00345193"/>
    <w:rsid w:val="0049604E"/>
    <w:rsid w:val="00524FB5"/>
    <w:rsid w:val="005969E3"/>
    <w:rsid w:val="005A2B9F"/>
    <w:rsid w:val="006605E8"/>
    <w:rsid w:val="006D6D5F"/>
    <w:rsid w:val="00755BBC"/>
    <w:rsid w:val="00863990"/>
    <w:rsid w:val="00885FB5"/>
    <w:rsid w:val="0094636F"/>
    <w:rsid w:val="009E4BC1"/>
    <w:rsid w:val="00A33CA3"/>
    <w:rsid w:val="00C1408B"/>
    <w:rsid w:val="00CE4227"/>
    <w:rsid w:val="00D1717B"/>
    <w:rsid w:val="00D508FC"/>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7AB211"/>
  <w14:defaultImageDpi w14:val="0"/>
  <w15:docId w15:val="{505891E2-B7CA-477F-A811-9276B97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738EC7CC</Template>
  <TotalTime>3</TotalTime>
  <Pages>7</Pages>
  <Words>820</Words>
  <Characters>4677</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大庭　絢</cp:lastModifiedBy>
  <cp:revision>2</cp:revision>
  <cp:lastPrinted>2020-11-18T08:15:00Z</cp:lastPrinted>
  <dcterms:created xsi:type="dcterms:W3CDTF">2025-06-24T00:30:00Z</dcterms:created>
  <dcterms:modified xsi:type="dcterms:W3CDTF">2025-06-24T00:30:00Z</dcterms:modified>
</cp:coreProperties>
</file>