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7365" w14:textId="77777777" w:rsidR="00D03F46" w:rsidRDefault="00D03F46">
      <w:pPr>
        <w:adjustRightInd/>
        <w:rPr>
          <w:rFonts w:ascii="ＭＳ 明朝" w:cs="Times New Roman"/>
          <w:spacing w:val="2"/>
        </w:rPr>
      </w:pPr>
      <w:bookmarkStart w:id="0" w:name="_GoBack"/>
      <w:bookmarkEnd w:id="0"/>
      <w:r>
        <w:rPr>
          <w:rFonts w:hint="eastAsia"/>
        </w:rPr>
        <w:t>第三十六号の十一様式（第六条の二の二、第六条の三、第十一条の</w:t>
      </w:r>
      <w:r w:rsidR="00421780">
        <w:rPr>
          <w:rFonts w:hint="eastAsia"/>
        </w:rPr>
        <w:t>三</w:t>
      </w:r>
      <w:r>
        <w:rPr>
          <w:rFonts w:hint="eastAsia"/>
        </w:rPr>
        <w:t>関係）（Ａ４）</w:t>
      </w:r>
    </w:p>
    <w:p w14:paraId="355ABBBD" w14:textId="77777777" w:rsidR="00D03F46" w:rsidRDefault="00D03F46">
      <w:pPr>
        <w:adjustRightInd/>
        <w:jc w:val="center"/>
        <w:rPr>
          <w:rFonts w:ascii="ＭＳ 明朝" w:cs="Times New Roman"/>
          <w:spacing w:val="2"/>
        </w:rPr>
      </w:pPr>
      <w:r>
        <w:rPr>
          <w:rFonts w:hint="eastAsia"/>
        </w:rPr>
        <w:t>定期検査報告概要書</w:t>
      </w:r>
    </w:p>
    <w:p w14:paraId="74E11786" w14:textId="77777777" w:rsidR="00D03F46" w:rsidRDefault="00D03F46">
      <w:pPr>
        <w:adjustRightInd/>
        <w:jc w:val="center"/>
        <w:rPr>
          <w:rFonts w:ascii="ＭＳ 明朝" w:cs="Times New Roman"/>
          <w:spacing w:val="2"/>
        </w:rPr>
      </w:pPr>
      <w:r>
        <w:rPr>
          <w:rFonts w:hint="eastAsia"/>
        </w:rPr>
        <w:t>（遊戯施設）</w:t>
      </w:r>
    </w:p>
    <w:p w14:paraId="7A507606" w14:textId="77777777" w:rsidR="00D03F46" w:rsidRDefault="00D03F46">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7C50A4C" w14:textId="77777777">
        <w:tc>
          <w:tcPr>
            <w:tcW w:w="8291" w:type="dxa"/>
            <w:tcBorders>
              <w:top w:val="single" w:sz="4" w:space="0" w:color="000000"/>
              <w:left w:val="nil"/>
              <w:bottom w:val="nil"/>
              <w:right w:val="nil"/>
            </w:tcBorders>
          </w:tcPr>
          <w:p w14:paraId="7BCCB83E"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D28F57A" w14:textId="77777777" w:rsidR="00D03F46" w:rsidRDefault="00D03F46">
      <w:pPr>
        <w:adjustRightInd/>
        <w:rPr>
          <w:rFonts w:ascii="ＭＳ 明朝" w:cs="Times New Roman"/>
          <w:spacing w:val="2"/>
        </w:rPr>
      </w:pPr>
      <w:r>
        <w:rPr>
          <w:rFonts w:ascii="ＭＳ 明朝" w:hint="eastAsia"/>
        </w:rPr>
        <w:t>【１．所有者】</w:t>
      </w:r>
    </w:p>
    <w:p w14:paraId="075E2A82" w14:textId="77777777" w:rsidR="00D03F46" w:rsidRDefault="00D03F46">
      <w:pPr>
        <w:adjustRightInd/>
        <w:rPr>
          <w:rFonts w:ascii="ＭＳ 明朝" w:cs="Times New Roman"/>
          <w:spacing w:val="2"/>
        </w:rPr>
      </w:pPr>
      <w:r>
        <w:rPr>
          <w:rFonts w:ascii="ＭＳ 明朝" w:hint="eastAsia"/>
        </w:rPr>
        <w:t xml:space="preserve">　　【イ．氏名のフリガナ】</w:t>
      </w:r>
    </w:p>
    <w:p w14:paraId="429160E5" w14:textId="77777777" w:rsidR="00D03F46" w:rsidRDefault="00D03F46">
      <w:pPr>
        <w:adjustRightInd/>
        <w:ind w:left="424"/>
        <w:rPr>
          <w:rFonts w:ascii="ＭＳ 明朝" w:cs="Times New Roman"/>
          <w:spacing w:val="2"/>
        </w:rPr>
      </w:pPr>
      <w:r>
        <w:rPr>
          <w:rFonts w:ascii="ＭＳ 明朝" w:hint="eastAsia"/>
        </w:rPr>
        <w:t>【ロ．氏名】</w:t>
      </w:r>
    </w:p>
    <w:p w14:paraId="5E3EF659" w14:textId="77777777" w:rsidR="00D03F46" w:rsidRDefault="00D03F46">
      <w:pPr>
        <w:adjustRightInd/>
        <w:ind w:left="424"/>
        <w:rPr>
          <w:rFonts w:ascii="ＭＳ 明朝" w:cs="Times New Roman"/>
          <w:spacing w:val="2"/>
        </w:rPr>
      </w:pPr>
      <w:r>
        <w:rPr>
          <w:rFonts w:ascii="ＭＳ 明朝" w:hint="eastAsia"/>
        </w:rPr>
        <w:t>【ハ．郵便番号】</w:t>
      </w:r>
    </w:p>
    <w:p w14:paraId="307DA746" w14:textId="77777777" w:rsidR="00D03F46" w:rsidRDefault="00D03F46" w:rsidP="006D60A2">
      <w:pPr>
        <w:adjustRightInd/>
        <w:ind w:left="424"/>
        <w:rPr>
          <w:rFonts w:ascii="ＭＳ 明朝" w:cs="Times New Roman"/>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583ACB" w14:textId="77777777">
        <w:tc>
          <w:tcPr>
            <w:tcW w:w="8291" w:type="dxa"/>
            <w:tcBorders>
              <w:top w:val="single" w:sz="4" w:space="0" w:color="000000"/>
              <w:left w:val="nil"/>
              <w:bottom w:val="nil"/>
              <w:right w:val="nil"/>
            </w:tcBorders>
          </w:tcPr>
          <w:p w14:paraId="5F86F45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ED45662" w14:textId="77777777" w:rsidR="00D03F46" w:rsidRDefault="00D03F46">
      <w:pPr>
        <w:adjustRightInd/>
        <w:rPr>
          <w:rFonts w:ascii="ＭＳ 明朝" w:cs="Times New Roman"/>
          <w:spacing w:val="2"/>
        </w:rPr>
      </w:pPr>
      <w:r>
        <w:rPr>
          <w:rFonts w:ascii="ＭＳ 明朝" w:hint="eastAsia"/>
        </w:rPr>
        <w:t>【２．管理者】</w:t>
      </w:r>
    </w:p>
    <w:p w14:paraId="6302E93B" w14:textId="77777777" w:rsidR="00D03F46" w:rsidRDefault="00D03F46">
      <w:pPr>
        <w:adjustRightInd/>
        <w:ind w:left="424"/>
        <w:rPr>
          <w:rFonts w:ascii="ＭＳ 明朝" w:cs="Times New Roman"/>
          <w:spacing w:val="2"/>
        </w:rPr>
      </w:pPr>
      <w:r>
        <w:rPr>
          <w:rFonts w:ascii="ＭＳ 明朝" w:hint="eastAsia"/>
        </w:rPr>
        <w:t>【イ．氏名のフリガナ】</w:t>
      </w:r>
    </w:p>
    <w:p w14:paraId="01BA718D" w14:textId="77777777" w:rsidR="00D03F46" w:rsidRDefault="00D03F46">
      <w:pPr>
        <w:adjustRightInd/>
        <w:ind w:left="424"/>
        <w:rPr>
          <w:rFonts w:ascii="ＭＳ 明朝" w:cs="Times New Roman"/>
          <w:spacing w:val="2"/>
        </w:rPr>
      </w:pPr>
      <w:r>
        <w:rPr>
          <w:rFonts w:ascii="ＭＳ 明朝" w:hint="eastAsia"/>
        </w:rPr>
        <w:t>【ロ．氏名】</w:t>
      </w:r>
    </w:p>
    <w:p w14:paraId="68A2DE06" w14:textId="77777777" w:rsidR="00D03F46" w:rsidRDefault="00D03F46">
      <w:pPr>
        <w:adjustRightInd/>
        <w:ind w:left="424"/>
        <w:rPr>
          <w:rFonts w:ascii="ＭＳ 明朝" w:cs="Times New Roman"/>
          <w:spacing w:val="2"/>
        </w:rPr>
      </w:pPr>
      <w:r>
        <w:rPr>
          <w:rFonts w:ascii="ＭＳ 明朝" w:hint="eastAsia"/>
        </w:rPr>
        <w:t>【ハ．郵便番号】</w:t>
      </w:r>
    </w:p>
    <w:p w14:paraId="4B2C880A" w14:textId="77777777" w:rsidR="00D03F46" w:rsidRDefault="00D03F46" w:rsidP="006D60A2">
      <w:pPr>
        <w:adjustRightInd/>
        <w:ind w:left="424"/>
        <w:rPr>
          <w:rFonts w:ascii="ＭＳ 明朝" w:cs="Times New Roman"/>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0F9A75" w14:textId="77777777">
        <w:tc>
          <w:tcPr>
            <w:tcW w:w="8291" w:type="dxa"/>
            <w:tcBorders>
              <w:top w:val="single" w:sz="4" w:space="0" w:color="000000"/>
              <w:left w:val="nil"/>
              <w:bottom w:val="nil"/>
              <w:right w:val="nil"/>
            </w:tcBorders>
          </w:tcPr>
          <w:p w14:paraId="066BBBC8"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7A55A2F" w14:textId="77777777" w:rsidR="00D03F46" w:rsidRDefault="00D03F46">
      <w:pPr>
        <w:adjustRightInd/>
        <w:rPr>
          <w:rFonts w:ascii="ＭＳ 明朝" w:cs="Times New Roman"/>
          <w:spacing w:val="2"/>
        </w:rPr>
      </w:pPr>
      <w:r>
        <w:rPr>
          <w:rFonts w:ascii="ＭＳ 明朝" w:hint="eastAsia"/>
        </w:rPr>
        <w:t>【３．報告対象遊園地等】</w:t>
      </w:r>
    </w:p>
    <w:p w14:paraId="4D81BBA1" w14:textId="77777777" w:rsidR="00D03F46" w:rsidRDefault="00D03F46">
      <w:pPr>
        <w:adjustRightInd/>
        <w:ind w:left="424"/>
        <w:rPr>
          <w:rFonts w:ascii="ＭＳ 明朝" w:cs="Times New Roman"/>
          <w:spacing w:val="2"/>
        </w:rPr>
      </w:pPr>
      <w:r>
        <w:rPr>
          <w:rFonts w:ascii="ＭＳ 明朝" w:hint="eastAsia"/>
        </w:rPr>
        <w:t>【イ．所在地】</w:t>
      </w:r>
    </w:p>
    <w:p w14:paraId="0507E150" w14:textId="77777777" w:rsidR="00D03F46" w:rsidRDefault="00D03F46">
      <w:pPr>
        <w:adjustRightInd/>
        <w:ind w:left="424"/>
        <w:rPr>
          <w:rFonts w:ascii="ＭＳ 明朝" w:cs="Times New Roman"/>
          <w:spacing w:val="2"/>
        </w:rPr>
      </w:pPr>
      <w:r>
        <w:rPr>
          <w:rFonts w:ascii="ＭＳ 明朝" w:hint="eastAsia"/>
        </w:rPr>
        <w:t>【ロ．名称のフリガナ】</w:t>
      </w:r>
    </w:p>
    <w:p w14:paraId="1A5B7B07" w14:textId="77777777" w:rsidR="00D03F46" w:rsidRDefault="00D03F46">
      <w:pPr>
        <w:adjustRightInd/>
        <w:ind w:left="424"/>
        <w:rPr>
          <w:rFonts w:ascii="ＭＳ 明朝" w:cs="Times New Roman"/>
          <w:spacing w:val="2"/>
        </w:rPr>
      </w:pPr>
      <w:r>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CF4E48B" w14:textId="77777777">
        <w:tc>
          <w:tcPr>
            <w:tcW w:w="8291" w:type="dxa"/>
            <w:tcBorders>
              <w:top w:val="single" w:sz="4" w:space="0" w:color="000000"/>
              <w:left w:val="nil"/>
              <w:bottom w:val="nil"/>
              <w:right w:val="nil"/>
            </w:tcBorders>
          </w:tcPr>
          <w:p w14:paraId="428B8187"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9F093CB" w14:textId="77777777" w:rsidR="00D03F46" w:rsidRDefault="00D03F46">
      <w:pPr>
        <w:adjustRightInd/>
        <w:rPr>
          <w:rFonts w:ascii="ＭＳ 明朝" w:cs="Times New Roman"/>
          <w:spacing w:val="2"/>
        </w:rPr>
      </w:pPr>
      <w:r>
        <w:rPr>
          <w:rFonts w:ascii="ＭＳ 明朝" w:hint="eastAsia"/>
        </w:rPr>
        <w:t>【４．報告対象遊戯施設】</w:t>
      </w:r>
    </w:p>
    <w:p w14:paraId="7D62B0C7" w14:textId="77777777" w:rsidR="00D03F46" w:rsidRDefault="00D03F46">
      <w:pPr>
        <w:adjustRightInd/>
        <w:ind w:left="424"/>
        <w:rPr>
          <w:rFonts w:ascii="ＭＳ 明朝" w:cs="Times New Roman"/>
          <w:spacing w:val="2"/>
        </w:rPr>
      </w:pPr>
      <w:r>
        <w:rPr>
          <w:rFonts w:ascii="ＭＳ 明朝" w:hint="eastAsia"/>
        </w:rPr>
        <w:t>【イ．検査対象遊戯施設の台数】（　　　台）</w:t>
      </w:r>
    </w:p>
    <w:p w14:paraId="4E24C0EC" w14:textId="77777777" w:rsidR="00D03F46" w:rsidRDefault="00D03F46">
      <w:pPr>
        <w:adjustRightInd/>
        <w:ind w:left="424"/>
        <w:rPr>
          <w:rFonts w:ascii="ＭＳ 明朝" w:cs="Times New Roman"/>
          <w:spacing w:val="2"/>
        </w:rPr>
      </w:pPr>
      <w:r>
        <w:rPr>
          <w:rFonts w:ascii="ＭＳ 明朝" w:hint="eastAsia"/>
        </w:rPr>
        <w:t>【ロ．指摘の内容】　要是正の指摘あり　　　　　台（うち既存不適格　　　台）</w:t>
      </w:r>
    </w:p>
    <w:p w14:paraId="7309F6AC" w14:textId="77777777" w:rsidR="00D03F46" w:rsidRDefault="00D03F46">
      <w:pPr>
        <w:adjustRightInd/>
        <w:ind w:left="424"/>
        <w:rPr>
          <w:rFonts w:ascii="ＭＳ 明朝" w:cs="Times New Roman"/>
          <w:spacing w:val="2"/>
        </w:rPr>
      </w:pPr>
      <w:r>
        <w:rPr>
          <w:rFonts w:ascii="ＭＳ 明朝" w:hint="eastAsia"/>
        </w:rPr>
        <w:t xml:space="preserve">　　　　　　　　　　要重点点検の指摘あり　　　台　指摘なし　　　台</w:t>
      </w:r>
    </w:p>
    <w:p w14:paraId="604915A0" w14:textId="77777777" w:rsidR="00D03F46" w:rsidRDefault="00D03F46">
      <w:pPr>
        <w:adjustRightInd/>
        <w:ind w:left="424"/>
        <w:rPr>
          <w:rFonts w:ascii="ＭＳ 明朝" w:cs="Times New Roman"/>
          <w:spacing w:val="2"/>
        </w:rPr>
      </w:pPr>
      <w:r>
        <w:rPr>
          <w:rFonts w:ascii="ＭＳ 明朝" w:hint="eastAsia"/>
        </w:rPr>
        <w:t>【ハ．指摘の概要】</w:t>
      </w:r>
    </w:p>
    <w:p w14:paraId="6ECF7FC0" w14:textId="77777777" w:rsidR="00D03F46" w:rsidRDefault="00D03F46">
      <w:pPr>
        <w:adjustRightInd/>
        <w:ind w:left="424"/>
        <w:rPr>
          <w:rFonts w:ascii="ＭＳ 明朝" w:cs="Times New Roman"/>
          <w:spacing w:val="2"/>
        </w:rPr>
      </w:pPr>
      <w:r>
        <w:rPr>
          <w:rFonts w:ascii="ＭＳ 明朝" w:hint="eastAsia"/>
        </w:rPr>
        <w:t>【ニ．改善予定の有無】　□有（</w:t>
      </w:r>
      <w:r w:rsidR="007769D0">
        <w:rPr>
          <w:rFonts w:ascii="ＭＳ 明朝" w:hint="eastAsia"/>
        </w:rPr>
        <w:t xml:space="preserve">　　</w:t>
      </w:r>
      <w:r>
        <w:rPr>
          <w:rFonts w:ascii="ＭＳ 明朝" w:hint="eastAsia"/>
        </w:rPr>
        <w:t xml:space="preserve">　　年　　月に改善予定）　　　□無</w:t>
      </w:r>
    </w:p>
    <w:p w14:paraId="2964E6C8" w14:textId="77777777" w:rsidR="00D03F46" w:rsidRDefault="00D03F46">
      <w:pPr>
        <w:adjustRightInd/>
        <w:ind w:left="424"/>
        <w:rPr>
          <w:rFonts w:ascii="ＭＳ 明朝" w:cs="Times New Roman"/>
          <w:spacing w:val="2"/>
        </w:rPr>
      </w:pPr>
      <w:r>
        <w:rPr>
          <w:rFonts w:ascii="ＭＳ 明朝" w:hint="eastAsia"/>
        </w:rPr>
        <w:t>【ホ．その他特記事項】</w:t>
      </w:r>
    </w:p>
    <w:p w14:paraId="1EF64E37" w14:textId="77777777" w:rsidR="00D03F46" w:rsidRDefault="00D03F46">
      <w:pPr>
        <w:adjustRightInd/>
        <w:rPr>
          <w:rFonts w:ascii="ＭＳ 明朝" w:cs="Times New Roman"/>
          <w:spacing w:val="2"/>
        </w:rPr>
      </w:pPr>
    </w:p>
    <w:p w14:paraId="6A23595D" w14:textId="77777777" w:rsidR="00D03F46" w:rsidRDefault="00D03F46">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14:paraId="69282644" w14:textId="77777777" w:rsidR="00D03F46" w:rsidRDefault="00D03F46">
      <w:pPr>
        <w:adjustRightInd/>
        <w:rPr>
          <w:rFonts w:ascii="ＭＳ 明朝" w:cs="Times New Roman"/>
          <w:spacing w:val="2"/>
        </w:rPr>
      </w:pPr>
      <w:r>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5EE958" w14:textId="77777777">
        <w:tc>
          <w:tcPr>
            <w:tcW w:w="8291" w:type="dxa"/>
            <w:tcBorders>
              <w:top w:val="single" w:sz="4" w:space="0" w:color="000000"/>
              <w:left w:val="nil"/>
              <w:bottom w:val="nil"/>
              <w:right w:val="nil"/>
            </w:tcBorders>
          </w:tcPr>
          <w:p w14:paraId="4450E49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4A2AC968" w14:textId="77777777" w:rsidR="00D03F46" w:rsidRDefault="00D03F46">
      <w:pPr>
        <w:adjustRightInd/>
        <w:rPr>
          <w:rFonts w:ascii="ＭＳ 明朝" w:cs="Times New Roman"/>
          <w:spacing w:val="2"/>
        </w:rPr>
      </w:pPr>
      <w:r>
        <w:rPr>
          <w:rFonts w:ascii="ＭＳ 明朝" w:hint="eastAsia"/>
        </w:rPr>
        <w:t>【１．遊戯施設に係る確認済証交付年月日等】</w:t>
      </w:r>
    </w:p>
    <w:p w14:paraId="667D7F1C" w14:textId="77777777" w:rsidR="00D03F46" w:rsidRDefault="00D03F46">
      <w:pPr>
        <w:adjustRightInd/>
        <w:rPr>
          <w:rFonts w:ascii="ＭＳ 明朝" w:cs="Times New Roman"/>
          <w:spacing w:val="2"/>
        </w:rPr>
      </w:pPr>
      <w:r>
        <w:rPr>
          <w:rFonts w:ascii="ＭＳ 明朝" w:hint="eastAsia"/>
        </w:rPr>
        <w:t xml:space="preserve">　　【イ．確認済証交付年月日】　</w:t>
      </w:r>
      <w:r w:rsidR="00622C41">
        <w:rPr>
          <w:rFonts w:ascii="ＭＳ 明朝" w:hint="eastAsia"/>
        </w:rPr>
        <w:t xml:space="preserve">　　　　　</w:t>
      </w:r>
      <w:r>
        <w:rPr>
          <w:rFonts w:ascii="ＭＳ 明朝" w:hint="eastAsia"/>
        </w:rPr>
        <w:t xml:space="preserve">　　年　　月　　日　第　　　　号</w:t>
      </w:r>
    </w:p>
    <w:p w14:paraId="77823753" w14:textId="77777777" w:rsidR="00D03F46" w:rsidRDefault="00D03F46">
      <w:pPr>
        <w:adjustRightInd/>
        <w:rPr>
          <w:rFonts w:ascii="ＭＳ 明朝" w:cs="Times New Roman"/>
          <w:spacing w:val="2"/>
        </w:rPr>
      </w:pPr>
      <w:r>
        <w:rPr>
          <w:rFonts w:ascii="ＭＳ 明朝" w:hint="eastAsia"/>
        </w:rPr>
        <w:t xml:space="preserve">　　【ロ．確認済証交付者】　　　□</w:t>
      </w:r>
      <w:r w:rsidR="00F95366">
        <w:rPr>
          <w:rFonts w:ascii="ＭＳ 明朝" w:hint="eastAsia"/>
        </w:rPr>
        <w:t>建築主事等</w:t>
      </w:r>
      <w:r>
        <w:rPr>
          <w:rFonts w:ascii="ＭＳ 明朝" w:hint="eastAsia"/>
        </w:rPr>
        <w:t xml:space="preserve">　□指定確認検査機関（　　　　　）</w:t>
      </w:r>
    </w:p>
    <w:p w14:paraId="59916968" w14:textId="77777777" w:rsidR="00D03F46" w:rsidRDefault="00622C41">
      <w:pPr>
        <w:adjustRightInd/>
        <w:rPr>
          <w:rFonts w:ascii="ＭＳ 明朝" w:cs="Times New Roman"/>
          <w:spacing w:val="2"/>
        </w:rPr>
      </w:pPr>
      <w:r>
        <w:rPr>
          <w:rFonts w:ascii="ＭＳ 明朝" w:hint="eastAsia"/>
        </w:rPr>
        <w:t xml:space="preserve">　　【ハ．検査済証交付年月日】　　　　　　</w:t>
      </w:r>
      <w:r w:rsidR="00D03F46">
        <w:rPr>
          <w:rFonts w:ascii="ＭＳ 明朝" w:hint="eastAsia"/>
        </w:rPr>
        <w:t xml:space="preserve">　　年　　月　　日　第　　　　号</w:t>
      </w:r>
    </w:p>
    <w:p w14:paraId="3A85972B" w14:textId="77777777" w:rsidR="00D03F46" w:rsidRDefault="00D03F46">
      <w:pPr>
        <w:adjustRightInd/>
        <w:rPr>
          <w:rFonts w:ascii="ＭＳ 明朝" w:cs="Times New Roman"/>
          <w:spacing w:val="2"/>
        </w:rPr>
      </w:pPr>
      <w:r>
        <w:rPr>
          <w:rFonts w:ascii="ＭＳ 明朝" w:hint="eastAsia"/>
        </w:rPr>
        <w:t xml:space="preserve">　　【ニ．検査済証交付者】　　　□</w:t>
      </w:r>
      <w:r w:rsidR="00F95366">
        <w:rPr>
          <w:rFonts w:ascii="ＭＳ 明朝" w:hint="eastAsia"/>
        </w:rPr>
        <w:t>建築主事等</w:t>
      </w:r>
      <w:r>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A6AB100" w14:textId="77777777">
        <w:tc>
          <w:tcPr>
            <w:tcW w:w="8291" w:type="dxa"/>
            <w:tcBorders>
              <w:top w:val="single" w:sz="4" w:space="0" w:color="000000"/>
              <w:left w:val="nil"/>
              <w:bottom w:val="nil"/>
              <w:right w:val="nil"/>
            </w:tcBorders>
          </w:tcPr>
          <w:p w14:paraId="3205250A"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A15019A" w14:textId="77777777" w:rsidR="00D03F46" w:rsidRDefault="00D03F46">
      <w:pPr>
        <w:adjustRightInd/>
        <w:rPr>
          <w:rFonts w:ascii="ＭＳ 明朝" w:cs="Times New Roman"/>
          <w:spacing w:val="2"/>
        </w:rPr>
      </w:pPr>
      <w:r>
        <w:rPr>
          <w:rFonts w:ascii="ＭＳ 明朝" w:hint="eastAsia"/>
        </w:rPr>
        <w:t>【２．検査日等】</w:t>
      </w:r>
    </w:p>
    <w:p w14:paraId="52EB380D" w14:textId="77777777" w:rsidR="00D03F46" w:rsidRDefault="00D03F46">
      <w:pPr>
        <w:adjustRightInd/>
        <w:rPr>
          <w:rFonts w:ascii="ＭＳ 明朝" w:cs="Times New Roman"/>
          <w:spacing w:val="2"/>
        </w:rPr>
      </w:pPr>
      <w:r>
        <w:rPr>
          <w:rFonts w:ascii="ＭＳ 明朝" w:hint="eastAsia"/>
        </w:rPr>
        <w:t xml:space="preserve">　　【イ．今回の検査】　　　　　</w:t>
      </w:r>
      <w:r w:rsidR="007769D0">
        <w:rPr>
          <w:rFonts w:ascii="ＭＳ 明朝" w:hint="eastAsia"/>
        </w:rPr>
        <w:t xml:space="preserve">　　</w:t>
      </w:r>
      <w:r>
        <w:rPr>
          <w:rFonts w:ascii="ＭＳ 明朝" w:hint="eastAsia"/>
        </w:rPr>
        <w:t xml:space="preserve">　　年　　月　　日実施</w:t>
      </w:r>
    </w:p>
    <w:p w14:paraId="24D23306" w14:textId="77777777" w:rsidR="00D03F46" w:rsidRDefault="00D03F46">
      <w:pPr>
        <w:adjustRightInd/>
        <w:rPr>
          <w:rFonts w:ascii="ＭＳ 明朝" w:cs="Times New Roman"/>
          <w:spacing w:val="2"/>
        </w:rPr>
      </w:pPr>
      <w:r>
        <w:rPr>
          <w:rFonts w:ascii="ＭＳ 明朝" w:hint="eastAsia"/>
        </w:rPr>
        <w:t xml:space="preserve">　　【ロ．前回の検査】　□実施（</w:t>
      </w:r>
      <w:r w:rsidR="007769D0">
        <w:rPr>
          <w:rFonts w:ascii="ＭＳ 明朝" w:hint="eastAsia"/>
        </w:rPr>
        <w:t xml:space="preserve">　　</w:t>
      </w:r>
      <w:r>
        <w:rPr>
          <w:rFonts w:ascii="ＭＳ 明朝" w:hint="eastAsia"/>
        </w:rPr>
        <w:t xml:space="preserve">　　年　　月　　日報告）　□未実施</w:t>
      </w:r>
    </w:p>
    <w:p w14:paraId="2EFC4107" w14:textId="77777777" w:rsidR="00D03F46" w:rsidRDefault="00D03F46">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A10E98D" w14:textId="77777777">
        <w:tc>
          <w:tcPr>
            <w:tcW w:w="8291" w:type="dxa"/>
            <w:tcBorders>
              <w:top w:val="single" w:sz="4" w:space="0" w:color="000000"/>
              <w:left w:val="nil"/>
              <w:bottom w:val="nil"/>
              <w:right w:val="nil"/>
            </w:tcBorders>
          </w:tcPr>
          <w:p w14:paraId="1E5766D6"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15DC767B" w14:textId="77777777" w:rsidR="00D03F46" w:rsidRDefault="00D03F46">
      <w:pPr>
        <w:adjustRightInd/>
        <w:rPr>
          <w:rFonts w:ascii="ＭＳ 明朝" w:cs="Times New Roman"/>
          <w:spacing w:val="2"/>
        </w:rPr>
      </w:pPr>
      <w:r>
        <w:rPr>
          <w:rFonts w:ascii="ＭＳ 明朝" w:hint="eastAsia"/>
        </w:rPr>
        <w:t>【３．検査者】</w:t>
      </w:r>
    </w:p>
    <w:p w14:paraId="45B9FF43" w14:textId="77777777" w:rsidR="00D03F46" w:rsidRDefault="00D03F46">
      <w:pPr>
        <w:adjustRightInd/>
        <w:rPr>
          <w:rFonts w:ascii="ＭＳ 明朝" w:cs="Times New Roman"/>
          <w:spacing w:val="2"/>
        </w:rPr>
      </w:pPr>
      <w:r>
        <w:rPr>
          <w:rFonts w:ascii="ＭＳ 明朝" w:hint="eastAsia"/>
        </w:rPr>
        <w:t xml:space="preserve">　（代表となる検査者）</w:t>
      </w:r>
    </w:p>
    <w:p w14:paraId="0B82781F"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2746FB61" w14:textId="77777777" w:rsidR="00D03F46" w:rsidRDefault="00D03F46">
      <w:pPr>
        <w:adjustRightInd/>
        <w:rPr>
          <w:rFonts w:ascii="ＭＳ 明朝" w:cs="Times New Roman"/>
          <w:spacing w:val="2"/>
        </w:rPr>
      </w:pPr>
      <w:r>
        <w:rPr>
          <w:rFonts w:ascii="ＭＳ 明朝" w:hint="eastAsia"/>
        </w:rPr>
        <w:t xml:space="preserve">　　　　　　　　　昇降機等検査員　　　　　　　　　　　　　　第　　　　号</w:t>
      </w:r>
    </w:p>
    <w:p w14:paraId="692681F7" w14:textId="77777777" w:rsidR="00D03F46" w:rsidRDefault="00D03F46">
      <w:pPr>
        <w:adjustRightInd/>
        <w:rPr>
          <w:rFonts w:ascii="ＭＳ 明朝" w:cs="Times New Roman"/>
          <w:spacing w:val="2"/>
        </w:rPr>
      </w:pPr>
      <w:r>
        <w:rPr>
          <w:rFonts w:ascii="ＭＳ 明朝" w:hint="eastAsia"/>
        </w:rPr>
        <w:t xml:space="preserve">　　【ロ．氏名のフリガナ】</w:t>
      </w:r>
    </w:p>
    <w:p w14:paraId="0554D6BF" w14:textId="77777777" w:rsidR="00D03F46" w:rsidRDefault="00D03F46">
      <w:pPr>
        <w:adjustRightInd/>
        <w:rPr>
          <w:rFonts w:ascii="ＭＳ 明朝" w:cs="Times New Roman"/>
          <w:spacing w:val="2"/>
        </w:rPr>
      </w:pPr>
      <w:r>
        <w:rPr>
          <w:rFonts w:ascii="ＭＳ 明朝" w:hint="eastAsia"/>
        </w:rPr>
        <w:t xml:space="preserve">　　【ハ．氏名】</w:t>
      </w:r>
    </w:p>
    <w:p w14:paraId="22BF1416" w14:textId="77777777" w:rsidR="00D03F46" w:rsidRDefault="00D03F46">
      <w:pPr>
        <w:adjustRightInd/>
        <w:rPr>
          <w:rFonts w:ascii="ＭＳ 明朝" w:cs="Times New Roman"/>
          <w:spacing w:val="2"/>
        </w:rPr>
      </w:pPr>
      <w:r>
        <w:rPr>
          <w:rFonts w:ascii="ＭＳ 明朝" w:hint="eastAsia"/>
        </w:rPr>
        <w:t xml:space="preserve">　　【ニ．勤務先】</w:t>
      </w:r>
    </w:p>
    <w:p w14:paraId="17725A66"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1902BCB2" w14:textId="77777777" w:rsidR="00D03F46" w:rsidRDefault="00D03F46">
      <w:pPr>
        <w:adjustRightInd/>
        <w:rPr>
          <w:rFonts w:ascii="ＭＳ 明朝" w:cs="Times New Roman"/>
          <w:spacing w:val="2"/>
        </w:rPr>
      </w:pPr>
      <w:r>
        <w:rPr>
          <w:rFonts w:ascii="ＭＳ 明朝" w:hint="eastAsia"/>
        </w:rPr>
        <w:t xml:space="preserve">　　【ホ．郵便番号】</w:t>
      </w:r>
    </w:p>
    <w:p w14:paraId="190DB0A3" w14:textId="77777777" w:rsidR="00D03F46" w:rsidRDefault="00D03F46">
      <w:pPr>
        <w:adjustRightInd/>
        <w:rPr>
          <w:rFonts w:ascii="ＭＳ 明朝" w:cs="Times New Roman"/>
          <w:spacing w:val="2"/>
        </w:rPr>
      </w:pPr>
      <w:r>
        <w:rPr>
          <w:rFonts w:ascii="ＭＳ 明朝" w:hint="eastAsia"/>
        </w:rPr>
        <w:t xml:space="preserve">　　【ヘ．所在地】</w:t>
      </w:r>
    </w:p>
    <w:p w14:paraId="3D3E2AFE" w14:textId="77777777" w:rsidR="00D03F46" w:rsidRDefault="00D03F46">
      <w:pPr>
        <w:adjustRightInd/>
        <w:rPr>
          <w:rFonts w:ascii="ＭＳ 明朝" w:cs="Times New Roman"/>
          <w:spacing w:val="2"/>
        </w:rPr>
      </w:pPr>
      <w:r>
        <w:rPr>
          <w:rFonts w:ascii="ＭＳ 明朝" w:hint="eastAsia"/>
        </w:rPr>
        <w:t xml:space="preserve">　　【ト．電話番号】</w:t>
      </w:r>
    </w:p>
    <w:p w14:paraId="15041A95" w14:textId="77777777" w:rsidR="00D03F46" w:rsidRDefault="00D03F46">
      <w:pPr>
        <w:adjustRightInd/>
        <w:rPr>
          <w:rFonts w:ascii="ＭＳ 明朝" w:cs="Times New Roman"/>
          <w:spacing w:val="2"/>
        </w:rPr>
      </w:pPr>
      <w:r>
        <w:rPr>
          <w:rFonts w:ascii="ＭＳ 明朝" w:hint="eastAsia"/>
        </w:rPr>
        <w:t xml:space="preserve">　（その他の検査者）</w:t>
      </w:r>
    </w:p>
    <w:p w14:paraId="597C8478"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18F2CE3B" w14:textId="77777777" w:rsidR="00D03F46" w:rsidRDefault="00D03F46">
      <w:pPr>
        <w:adjustRightInd/>
        <w:rPr>
          <w:rFonts w:ascii="ＭＳ 明朝" w:cs="Times New Roman"/>
          <w:spacing w:val="2"/>
        </w:rPr>
      </w:pPr>
      <w:r>
        <w:rPr>
          <w:rFonts w:ascii="ＭＳ 明朝" w:hint="eastAsia"/>
        </w:rPr>
        <w:t xml:space="preserve">　　　　　　　　　昇降機等検査員　　　　　　　　　　　　　　第　　　　号</w:t>
      </w:r>
    </w:p>
    <w:p w14:paraId="35DE70B8" w14:textId="77777777" w:rsidR="00D03F46" w:rsidRDefault="00D03F46">
      <w:pPr>
        <w:adjustRightInd/>
        <w:rPr>
          <w:rFonts w:ascii="ＭＳ 明朝" w:cs="Times New Roman"/>
          <w:spacing w:val="2"/>
        </w:rPr>
      </w:pPr>
      <w:r>
        <w:rPr>
          <w:rFonts w:ascii="ＭＳ 明朝" w:hint="eastAsia"/>
        </w:rPr>
        <w:t xml:space="preserve">　　【ロ．氏名のフリガナ】</w:t>
      </w:r>
    </w:p>
    <w:p w14:paraId="31972108" w14:textId="77777777" w:rsidR="00D03F46" w:rsidRDefault="00D03F46">
      <w:pPr>
        <w:adjustRightInd/>
        <w:rPr>
          <w:rFonts w:ascii="ＭＳ 明朝" w:cs="Times New Roman"/>
          <w:spacing w:val="2"/>
        </w:rPr>
      </w:pPr>
      <w:r>
        <w:rPr>
          <w:rFonts w:ascii="ＭＳ 明朝" w:hint="eastAsia"/>
        </w:rPr>
        <w:t xml:space="preserve">　　【ハ．氏名】</w:t>
      </w:r>
    </w:p>
    <w:p w14:paraId="0DDAEFC0" w14:textId="77777777" w:rsidR="00D03F46" w:rsidRDefault="00D03F46">
      <w:pPr>
        <w:adjustRightInd/>
        <w:rPr>
          <w:rFonts w:ascii="ＭＳ 明朝" w:cs="Times New Roman"/>
          <w:spacing w:val="2"/>
        </w:rPr>
      </w:pPr>
      <w:r>
        <w:rPr>
          <w:rFonts w:ascii="ＭＳ 明朝" w:hint="eastAsia"/>
        </w:rPr>
        <w:t xml:space="preserve">　　【ニ．勤務先】</w:t>
      </w:r>
    </w:p>
    <w:p w14:paraId="232C42F0"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7410AEC7" w14:textId="77777777" w:rsidR="00D03F46" w:rsidRDefault="00D03F46">
      <w:pPr>
        <w:adjustRightInd/>
        <w:rPr>
          <w:rFonts w:ascii="ＭＳ 明朝" w:cs="Times New Roman"/>
          <w:spacing w:val="2"/>
        </w:rPr>
      </w:pPr>
      <w:r>
        <w:rPr>
          <w:rFonts w:ascii="ＭＳ 明朝" w:hint="eastAsia"/>
        </w:rPr>
        <w:t xml:space="preserve">　　【ホ．郵便番号】</w:t>
      </w:r>
    </w:p>
    <w:p w14:paraId="3F0DEDF9" w14:textId="77777777" w:rsidR="00D03F46" w:rsidRDefault="00D03F46">
      <w:pPr>
        <w:adjustRightInd/>
        <w:rPr>
          <w:rFonts w:ascii="ＭＳ 明朝" w:cs="Times New Roman"/>
          <w:spacing w:val="2"/>
        </w:rPr>
      </w:pPr>
      <w:r>
        <w:rPr>
          <w:rFonts w:ascii="ＭＳ 明朝" w:hint="eastAsia"/>
        </w:rPr>
        <w:t xml:space="preserve">　　【ヘ．所在地】</w:t>
      </w:r>
    </w:p>
    <w:p w14:paraId="146F2FAB" w14:textId="77777777" w:rsidR="00D03F46" w:rsidRDefault="00D03F46">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B832031" w14:textId="77777777">
        <w:tc>
          <w:tcPr>
            <w:tcW w:w="8291" w:type="dxa"/>
            <w:tcBorders>
              <w:top w:val="single" w:sz="4" w:space="0" w:color="000000"/>
              <w:left w:val="nil"/>
              <w:bottom w:val="nil"/>
              <w:right w:val="nil"/>
            </w:tcBorders>
          </w:tcPr>
          <w:p w14:paraId="08846E2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076D6F6" w14:textId="77777777" w:rsidR="00D03F46" w:rsidRDefault="00D03F46">
      <w:pPr>
        <w:adjustRightInd/>
        <w:rPr>
          <w:rFonts w:ascii="ＭＳ 明朝" w:cs="Times New Roman"/>
          <w:spacing w:val="2"/>
        </w:rPr>
      </w:pPr>
      <w:r>
        <w:rPr>
          <w:rFonts w:ascii="ＭＳ 明朝" w:hint="eastAsia"/>
        </w:rPr>
        <w:t>【４．保守業者】</w:t>
      </w:r>
    </w:p>
    <w:p w14:paraId="7A216911" w14:textId="77777777" w:rsidR="00D03F46" w:rsidRDefault="00D03F46">
      <w:pPr>
        <w:adjustRightInd/>
        <w:rPr>
          <w:rFonts w:ascii="ＭＳ 明朝" w:cs="Times New Roman"/>
          <w:spacing w:val="2"/>
        </w:rPr>
      </w:pPr>
      <w:r>
        <w:rPr>
          <w:rFonts w:ascii="ＭＳ 明朝" w:hint="eastAsia"/>
        </w:rPr>
        <w:t xml:space="preserve">　　【イ．名称】</w:t>
      </w:r>
    </w:p>
    <w:p w14:paraId="6EC898E0" w14:textId="77777777" w:rsidR="00D03F46" w:rsidRDefault="00D03F46">
      <w:pPr>
        <w:adjustRightInd/>
        <w:rPr>
          <w:rFonts w:ascii="ＭＳ 明朝" w:cs="Times New Roman"/>
          <w:spacing w:val="2"/>
        </w:rPr>
      </w:pPr>
      <w:r>
        <w:rPr>
          <w:rFonts w:ascii="ＭＳ 明朝" w:hint="eastAsia"/>
        </w:rPr>
        <w:t xml:space="preserve">　　【ロ．郵便番号】</w:t>
      </w:r>
    </w:p>
    <w:p w14:paraId="209DB234" w14:textId="77777777" w:rsidR="00D03F46" w:rsidRDefault="00D03F46">
      <w:pPr>
        <w:adjustRightInd/>
        <w:rPr>
          <w:rFonts w:ascii="ＭＳ 明朝" w:cs="Times New Roman"/>
          <w:spacing w:val="2"/>
        </w:rPr>
      </w:pPr>
      <w:r>
        <w:rPr>
          <w:rFonts w:ascii="ＭＳ 明朝" w:hint="eastAsia"/>
        </w:rPr>
        <w:t xml:space="preserve">　　【ハ．所在地】</w:t>
      </w:r>
    </w:p>
    <w:p w14:paraId="5CCA2CDC" w14:textId="77777777" w:rsidR="00D03F46" w:rsidRDefault="00D03F46">
      <w:pPr>
        <w:adjustRightInd/>
        <w:rPr>
          <w:rFonts w:ascii="ＭＳ 明朝" w:cs="Times New Roman"/>
          <w:spacing w:val="2"/>
        </w:rPr>
      </w:pPr>
      <w:r>
        <w:rPr>
          <w:rFonts w:ascii="ＭＳ 明朝" w:hint="eastAsia"/>
        </w:rPr>
        <w:lastRenderedPageBreak/>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3CFE761E" w14:textId="77777777">
        <w:tc>
          <w:tcPr>
            <w:tcW w:w="8291" w:type="dxa"/>
            <w:tcBorders>
              <w:top w:val="single" w:sz="4" w:space="0" w:color="000000"/>
              <w:left w:val="nil"/>
              <w:bottom w:val="nil"/>
              <w:right w:val="nil"/>
            </w:tcBorders>
          </w:tcPr>
          <w:p w14:paraId="5327E80F"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0906419B" w14:textId="77777777" w:rsidR="00D03F46" w:rsidRDefault="00D03F46">
      <w:pPr>
        <w:adjustRightInd/>
        <w:rPr>
          <w:rFonts w:ascii="ＭＳ 明朝" w:cs="Times New Roman"/>
          <w:spacing w:val="2"/>
        </w:rPr>
      </w:pPr>
      <w:r>
        <w:rPr>
          <w:rFonts w:ascii="ＭＳ 明朝" w:hint="eastAsia"/>
        </w:rPr>
        <w:t>【５．遊戯施設の概要】（番号　　　　　　　）</w:t>
      </w:r>
    </w:p>
    <w:p w14:paraId="500F8F94" w14:textId="77777777" w:rsidR="00D03F46" w:rsidRDefault="00D03F46">
      <w:pPr>
        <w:adjustRightInd/>
        <w:rPr>
          <w:rFonts w:ascii="ＭＳ 明朝" w:cs="Times New Roman"/>
          <w:spacing w:val="2"/>
        </w:rPr>
      </w:pPr>
      <w:r>
        <w:rPr>
          <w:rFonts w:ascii="ＭＳ 明朝" w:hint="eastAsia"/>
        </w:rPr>
        <w:t xml:space="preserve">　　【イ．種別】　□高架の遊戯施設（令第</w:t>
      </w:r>
      <w:r>
        <w:rPr>
          <w:rFonts w:ascii="ＭＳ 明朝" w:hAnsi="ＭＳ 明朝"/>
        </w:rPr>
        <w:t>138</w:t>
      </w:r>
      <w:r>
        <w:rPr>
          <w:rFonts w:ascii="ＭＳ 明朝" w:hint="eastAsia"/>
        </w:rPr>
        <w:t>条第２項第二号）</w:t>
      </w:r>
    </w:p>
    <w:p w14:paraId="00040A6B" w14:textId="77777777" w:rsidR="00D03F46" w:rsidRDefault="00D03F46">
      <w:pPr>
        <w:adjustRightInd/>
        <w:ind w:left="2120" w:hanging="212"/>
        <w:rPr>
          <w:rFonts w:ascii="ＭＳ 明朝" w:cs="Times New Roman"/>
          <w:spacing w:val="2"/>
        </w:rPr>
      </w:pPr>
      <w:r>
        <w:rPr>
          <w:rFonts w:ascii="ＭＳ 明朝" w:hint="eastAsia"/>
        </w:rPr>
        <w:t>□回転運動をする遊戯施設で原動機を使用するもの（令第</w:t>
      </w:r>
      <w:r>
        <w:rPr>
          <w:rFonts w:ascii="ＭＳ 明朝" w:hAnsi="ＭＳ 明朝"/>
        </w:rPr>
        <w:t>138</w:t>
      </w:r>
      <w:r>
        <w:rPr>
          <w:rFonts w:ascii="ＭＳ 明朝" w:hint="eastAsia"/>
        </w:rPr>
        <w:t>条第２項第三号）</w:t>
      </w:r>
    </w:p>
    <w:p w14:paraId="361062B2" w14:textId="77777777" w:rsidR="00D03F46" w:rsidRDefault="00D03F46">
      <w:pPr>
        <w:adjustRightInd/>
        <w:rPr>
          <w:rFonts w:ascii="ＭＳ 明朝" w:cs="Times New Roman"/>
          <w:spacing w:val="2"/>
        </w:rPr>
      </w:pPr>
      <w:r>
        <w:rPr>
          <w:rFonts w:ascii="ＭＳ 明朝" w:hint="eastAsia"/>
        </w:rPr>
        <w:t xml:space="preserve">　　【ロ．固有名称】</w:t>
      </w:r>
    </w:p>
    <w:p w14:paraId="2DA70681" w14:textId="77777777" w:rsidR="00D03F46" w:rsidRDefault="00D03F46">
      <w:pPr>
        <w:adjustRightInd/>
        <w:rPr>
          <w:rFonts w:ascii="ＭＳ 明朝" w:cs="Times New Roman"/>
          <w:spacing w:val="2"/>
        </w:rPr>
      </w:pPr>
      <w:r>
        <w:rPr>
          <w:rFonts w:ascii="ＭＳ 明朝" w:hint="eastAsia"/>
        </w:rPr>
        <w:t xml:space="preserve">　　【ハ．一般名称】</w:t>
      </w:r>
    </w:p>
    <w:p w14:paraId="7BB16145" w14:textId="77777777" w:rsidR="00D03F46" w:rsidRDefault="00D03F46">
      <w:pPr>
        <w:adjustRightInd/>
        <w:rPr>
          <w:rFonts w:ascii="ＭＳ 明朝" w:cs="Times New Roman"/>
          <w:spacing w:val="2"/>
        </w:rPr>
      </w:pPr>
      <w:r>
        <w:rPr>
          <w:rFonts w:ascii="ＭＳ 明朝" w:hint="eastAsia"/>
        </w:rPr>
        <w:t xml:space="preserve">　　【ニ．仕様】　（総定員）　（乗　　物　　数）　（乗物当たり定員）</w:t>
      </w:r>
    </w:p>
    <w:p w14:paraId="5EED8F2C" w14:textId="77777777" w:rsidR="00D03F46" w:rsidRDefault="00D03F46">
      <w:pPr>
        <w:adjustRightInd/>
        <w:rPr>
          <w:rFonts w:ascii="ＭＳ 明朝" w:cs="Times New Roman"/>
          <w:spacing w:val="2"/>
        </w:rPr>
      </w:pPr>
      <w:r>
        <w:rPr>
          <w:rFonts w:ascii="ＭＳ 明朝" w:hint="eastAsia"/>
        </w:rPr>
        <w:t xml:space="preserve">　　　　　　　　　（　　人）　（　　×　　編成）　（　　　　　　人）</w:t>
      </w:r>
    </w:p>
    <w:p w14:paraId="5A9A759B" w14:textId="77777777" w:rsidR="00D03F46" w:rsidRDefault="00D03F46">
      <w:pPr>
        <w:adjustRightInd/>
        <w:ind w:left="1908"/>
        <w:rPr>
          <w:rFonts w:ascii="ＭＳ 明朝" w:cs="Times New Roman"/>
          <w:spacing w:val="2"/>
        </w:rPr>
      </w:pPr>
      <w:r>
        <w:rPr>
          <w:rFonts w:ascii="ＭＳ 明朝" w:hint="eastAsia"/>
        </w:rPr>
        <w:t>（定常走行速度又は定常円周速度）（最高部高さ）（走路全長）</w:t>
      </w:r>
    </w:p>
    <w:p w14:paraId="729EA75A" w14:textId="77777777" w:rsidR="00D03F46" w:rsidRDefault="00D03F46">
      <w:pPr>
        <w:adjustRightInd/>
        <w:ind w:left="1908"/>
        <w:rPr>
          <w:rFonts w:ascii="ＭＳ 明朝" w:cs="Times New Roman"/>
          <w:spacing w:val="2"/>
        </w:rPr>
      </w:pPr>
      <w:r>
        <w:rPr>
          <w:rFonts w:ascii="ＭＳ 明朝" w:hint="eastAsia"/>
        </w:rPr>
        <w:t>（　　　　　㎞／ｈ又はｍ／</w:t>
      </w:r>
      <w:r>
        <w:rPr>
          <w:rFonts w:ascii="ＭＳ 明朝" w:hAnsi="ＭＳ 明朝"/>
        </w:rPr>
        <w:t xml:space="preserve">min </w:t>
      </w:r>
      <w:r>
        <w:rPr>
          <w:rFonts w:ascii="ＭＳ 明朝" w:hint="eastAsia"/>
        </w:rPr>
        <w:t>）（　　　　ｍ）（　　　ｍ）</w:t>
      </w:r>
    </w:p>
    <w:p w14:paraId="4B87250D" w14:textId="77777777" w:rsidR="00D03F46" w:rsidRDefault="00D03F46">
      <w:pPr>
        <w:adjustRightInd/>
        <w:ind w:left="1908"/>
        <w:rPr>
          <w:rFonts w:ascii="ＭＳ 明朝" w:cs="Times New Roman"/>
          <w:spacing w:val="2"/>
        </w:rPr>
      </w:pPr>
      <w:r>
        <w:rPr>
          <w:rFonts w:ascii="ＭＳ 明朝" w:hint="eastAsia"/>
        </w:rPr>
        <w:t>（回転直径）（勾配又は傾斜角度）</w:t>
      </w:r>
    </w:p>
    <w:p w14:paraId="1AA53938" w14:textId="77777777" w:rsidR="00D03F46" w:rsidRDefault="00D03F46">
      <w:pPr>
        <w:adjustRightInd/>
        <w:rPr>
          <w:rFonts w:ascii="ＭＳ 明朝" w:cs="Times New Roman"/>
          <w:spacing w:val="2"/>
        </w:rPr>
      </w:pPr>
      <w:r>
        <w:rPr>
          <w:rFonts w:cs="Times New Roman"/>
        </w:rPr>
        <w:t xml:space="preserve">                  </w:t>
      </w:r>
      <w:r>
        <w:rPr>
          <w:rFonts w:ascii="ＭＳ 明朝" w:hint="eastAsia"/>
        </w:rPr>
        <w:t>（　　　ｍ）（　　　　　　　度）</w:t>
      </w:r>
    </w:p>
    <w:p w14:paraId="4F90D67C" w14:textId="77777777" w:rsidR="00D03F46" w:rsidRDefault="00D03F46">
      <w:pPr>
        <w:adjustRightInd/>
        <w:rPr>
          <w:rFonts w:ascii="ＭＳ 明朝" w:cs="Times New Roman"/>
          <w:spacing w:val="2"/>
        </w:rPr>
      </w:pPr>
      <w:r>
        <w:rPr>
          <w:rFonts w:ascii="ＭＳ 明朝" w:hint="eastAsia"/>
        </w:rPr>
        <w:t xml:space="preserve">　　【ホ．ウォータースライド仕様】（滑走路数）（高低差）（滑走路全長）</w:t>
      </w:r>
    </w:p>
    <w:p w14:paraId="02813548" w14:textId="77777777" w:rsidR="00D03F46" w:rsidRDefault="00D03F46">
      <w:pPr>
        <w:adjustRightInd/>
        <w:ind w:left="3498"/>
        <w:rPr>
          <w:rFonts w:ascii="ＭＳ 明朝" w:cs="Times New Roman"/>
          <w:spacing w:val="2"/>
        </w:rPr>
      </w:pPr>
      <w:r>
        <w:rPr>
          <w:rFonts w:ascii="ＭＳ 明朝" w:hint="eastAsia"/>
        </w:rPr>
        <w:t>（　　　本）（　　ｍ）（　　　　ｍ）</w:t>
      </w:r>
    </w:p>
    <w:p w14:paraId="31E5C3A7" w14:textId="77777777" w:rsidR="00D03F46" w:rsidRDefault="00D03F46">
      <w:pPr>
        <w:adjustRightInd/>
        <w:ind w:left="3498"/>
        <w:rPr>
          <w:rFonts w:ascii="ＭＳ 明朝" w:cs="Times New Roman"/>
          <w:spacing w:val="2"/>
        </w:rPr>
      </w:pPr>
      <w:r>
        <w:rPr>
          <w:rFonts w:ascii="ＭＳ 明朝" w:hint="eastAsia"/>
        </w:rPr>
        <w:t>（滑走路平均勾配）（揚水装置台数）（吐　出　量）</w:t>
      </w:r>
    </w:p>
    <w:p w14:paraId="568FB5DC" w14:textId="77777777" w:rsidR="00D03F46" w:rsidRDefault="00D03F46">
      <w:pPr>
        <w:adjustRightInd/>
        <w:ind w:left="3498"/>
        <w:rPr>
          <w:rFonts w:ascii="ＭＳ 明朝" w:cs="Times New Roman"/>
          <w:spacing w:val="2"/>
        </w:rPr>
      </w:pPr>
      <w:r>
        <w:rPr>
          <w:rFonts w:ascii="ＭＳ 明朝" w:hint="eastAsia"/>
        </w:rPr>
        <w:t>（　　　　　　度）（　　　　　台）（　　㎥／ｓ）</w:t>
      </w:r>
    </w:p>
    <w:p w14:paraId="6240A1BF" w14:textId="77777777" w:rsidR="00D03F46" w:rsidRDefault="00D03F46">
      <w:pPr>
        <w:adjustRightInd/>
        <w:rPr>
          <w:rFonts w:ascii="ＭＳ 明朝" w:cs="Times New Roman"/>
          <w:spacing w:val="2"/>
        </w:rPr>
      </w:pPr>
      <w:r>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C61791D" w14:textId="77777777">
        <w:tc>
          <w:tcPr>
            <w:tcW w:w="8291" w:type="dxa"/>
            <w:tcBorders>
              <w:top w:val="single" w:sz="4" w:space="0" w:color="000000"/>
              <w:left w:val="nil"/>
              <w:bottom w:val="nil"/>
              <w:right w:val="nil"/>
            </w:tcBorders>
          </w:tcPr>
          <w:p w14:paraId="6489FAA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27019F6" w14:textId="77777777" w:rsidR="00D03F46" w:rsidRDefault="00D03F46">
      <w:pPr>
        <w:adjustRightInd/>
        <w:rPr>
          <w:rFonts w:ascii="ＭＳ 明朝" w:cs="Times New Roman"/>
          <w:spacing w:val="2"/>
        </w:rPr>
      </w:pPr>
      <w:r>
        <w:rPr>
          <w:rFonts w:ascii="ＭＳ 明朝" w:hint="eastAsia"/>
        </w:rPr>
        <w:t>【６．検査の状況】</w:t>
      </w:r>
    </w:p>
    <w:p w14:paraId="01A0D6B3" w14:textId="77777777" w:rsidR="00D03F46" w:rsidRDefault="00D03F46">
      <w:pPr>
        <w:adjustRightInd/>
        <w:rPr>
          <w:rFonts w:ascii="ＭＳ 明朝" w:cs="Times New Roman"/>
          <w:spacing w:val="2"/>
        </w:rPr>
      </w:pPr>
      <w:r>
        <w:rPr>
          <w:rFonts w:ascii="ＭＳ 明朝" w:hint="eastAsia"/>
        </w:rPr>
        <w:t xml:space="preserve">　　【イ．指摘の内容】　　□要是正の指摘あり（□既存不適格）</w:t>
      </w:r>
    </w:p>
    <w:p w14:paraId="12594CD3" w14:textId="77777777" w:rsidR="00D03F46" w:rsidRDefault="00D03F46">
      <w:pPr>
        <w:adjustRightInd/>
        <w:rPr>
          <w:rFonts w:ascii="ＭＳ 明朝" w:cs="Times New Roman"/>
          <w:spacing w:val="2"/>
        </w:rPr>
      </w:pPr>
      <w:r>
        <w:rPr>
          <w:rFonts w:ascii="ＭＳ 明朝" w:hint="eastAsia"/>
        </w:rPr>
        <w:t xml:space="preserve">　　　　　　　　　　　　　□要重点点検の指摘あり□　　指摘なし</w:t>
      </w:r>
    </w:p>
    <w:p w14:paraId="06E4EC2F" w14:textId="77777777" w:rsidR="00D03F46" w:rsidRDefault="00D03F46">
      <w:pPr>
        <w:adjustRightInd/>
        <w:rPr>
          <w:rFonts w:ascii="ＭＳ 明朝" w:cs="Times New Roman"/>
          <w:spacing w:val="2"/>
        </w:rPr>
      </w:pPr>
      <w:r>
        <w:rPr>
          <w:rFonts w:ascii="ＭＳ 明朝" w:hint="eastAsia"/>
        </w:rPr>
        <w:t xml:space="preserve">　　【ロ．指摘の概要】</w:t>
      </w:r>
    </w:p>
    <w:p w14:paraId="17458887" w14:textId="77777777" w:rsidR="00D03F46" w:rsidRDefault="00D03F46">
      <w:pPr>
        <w:adjustRightInd/>
        <w:rPr>
          <w:rFonts w:ascii="ＭＳ 明朝" w:cs="Times New Roman"/>
          <w:spacing w:val="2"/>
        </w:rPr>
      </w:pPr>
      <w:r>
        <w:rPr>
          <w:rFonts w:ascii="ＭＳ 明朝" w:hint="eastAsia"/>
        </w:rPr>
        <w:t xml:space="preserve">　　【ハ．改善予定の有無】□有（</w:t>
      </w:r>
      <w:r w:rsidR="007769D0">
        <w:rPr>
          <w:rFonts w:ascii="ＭＳ 明朝" w:hint="eastAsia"/>
        </w:rPr>
        <w:t xml:space="preserve">　　</w:t>
      </w:r>
      <w:r>
        <w:rPr>
          <w:rFonts w:ascii="ＭＳ 明朝" w:hint="eastAsia"/>
        </w:rPr>
        <w:t xml:space="preserve">　　年　　月に改善予定）　　□無</w:t>
      </w:r>
    </w:p>
    <w:p w14:paraId="61935CC6" w14:textId="77777777" w:rsidR="00D03F46" w:rsidRDefault="00D03F46">
      <w:pPr>
        <w:adjustRightInd/>
        <w:rPr>
          <w:rFonts w:ascii="ＭＳ 明朝" w:cs="Times New Roman"/>
          <w:spacing w:val="2"/>
        </w:rPr>
      </w:pPr>
      <w:r>
        <w:rPr>
          <w:rFonts w:hint="eastAsia"/>
        </w:rPr>
        <w:t xml:space="preserve">　　【ニ．その他特記事項】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963622" w14:textId="77777777">
        <w:tc>
          <w:tcPr>
            <w:tcW w:w="8291" w:type="dxa"/>
            <w:tcBorders>
              <w:top w:val="single" w:sz="4" w:space="0" w:color="000000"/>
              <w:left w:val="nil"/>
              <w:bottom w:val="nil"/>
              <w:right w:val="nil"/>
            </w:tcBorders>
          </w:tcPr>
          <w:p w14:paraId="6D5B0330"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8A78D32" w14:textId="77777777" w:rsidR="00D03F46" w:rsidRDefault="00D03F46">
      <w:pPr>
        <w:adjustRightInd/>
        <w:rPr>
          <w:rFonts w:ascii="ＭＳ 明朝" w:cs="Times New Roman"/>
          <w:spacing w:val="2"/>
        </w:rPr>
      </w:pPr>
      <w:r>
        <w:rPr>
          <w:rFonts w:ascii="ＭＳ 明朝" w:hint="eastAsia"/>
        </w:rPr>
        <w:t>【７．不具合の発生状況】</w:t>
      </w:r>
    </w:p>
    <w:p w14:paraId="0EE07EA6" w14:textId="77777777" w:rsidR="00D03F46" w:rsidRDefault="00D03F46">
      <w:pPr>
        <w:adjustRightInd/>
        <w:rPr>
          <w:rFonts w:ascii="ＭＳ 明朝" w:cs="Times New Roman"/>
          <w:spacing w:val="2"/>
        </w:rPr>
      </w:pPr>
      <w:r>
        <w:rPr>
          <w:rFonts w:ascii="ＭＳ 明朝" w:hint="eastAsia"/>
        </w:rPr>
        <w:t xml:space="preserve">　　【イ．不具合】　　　□有　　　　□無</w:t>
      </w:r>
    </w:p>
    <w:p w14:paraId="556764B8" w14:textId="77777777" w:rsidR="00D03F46" w:rsidRDefault="00D03F46">
      <w:pPr>
        <w:adjustRightInd/>
        <w:rPr>
          <w:rFonts w:ascii="ＭＳ 明朝" w:cs="Times New Roman"/>
          <w:spacing w:val="2"/>
        </w:rPr>
      </w:pPr>
      <w:r>
        <w:rPr>
          <w:rFonts w:ascii="ＭＳ 明朝" w:hint="eastAsia"/>
        </w:rPr>
        <w:t xml:space="preserve">　　【ロ．不具合記録】　□有　　　　□無</w:t>
      </w:r>
    </w:p>
    <w:p w14:paraId="7A8FCC71" w14:textId="77777777" w:rsidR="00D03F46" w:rsidRDefault="00D03F46">
      <w:pPr>
        <w:adjustRightInd/>
        <w:rPr>
          <w:rFonts w:ascii="ＭＳ 明朝" w:cs="Times New Roman"/>
          <w:spacing w:val="2"/>
        </w:rPr>
      </w:pPr>
      <w:r>
        <w:rPr>
          <w:rFonts w:hint="eastAsia"/>
        </w:rPr>
        <w:t xml:space="preserve">　　【ハ．不具合の概要】</w:t>
      </w:r>
    </w:p>
    <w:p w14:paraId="79A316F0" w14:textId="77777777" w:rsidR="00D03F46" w:rsidRDefault="00D03F46">
      <w:pPr>
        <w:adjustRightInd/>
        <w:rPr>
          <w:rFonts w:ascii="ＭＳ 明朝" w:cs="Times New Roman"/>
          <w:spacing w:val="2"/>
        </w:rPr>
      </w:pPr>
      <w:r>
        <w:rPr>
          <w:rFonts w:ascii="ＭＳ 明朝" w:hint="eastAsia"/>
        </w:rPr>
        <w:t xml:space="preserve">　　【ニ．改善の状況】　□実施済　　□改善予定（</w:t>
      </w:r>
      <w:r w:rsidR="007769D0">
        <w:rPr>
          <w:rFonts w:ascii="ＭＳ 明朝" w:hint="eastAsia"/>
        </w:rPr>
        <w:t xml:space="preserve">　　</w:t>
      </w:r>
      <w:r>
        <w:rPr>
          <w:rFonts w:ascii="ＭＳ 明朝" w:hint="eastAsia"/>
        </w:rPr>
        <w:t xml:space="preserve">　　年　　月に改善予定）</w:t>
      </w:r>
    </w:p>
    <w:p w14:paraId="00B3FA30" w14:textId="77777777" w:rsidR="00D03F46" w:rsidRDefault="00D03F46">
      <w:pPr>
        <w:adjustRightInd/>
        <w:rPr>
          <w:rFonts w:ascii="ＭＳ 明朝" w:cs="Times New Roman"/>
          <w:spacing w:val="2"/>
        </w:rPr>
      </w:pPr>
      <w:r>
        <w:rPr>
          <w:rFonts w:ascii="ＭＳ 明朝" w:hint="eastAsia"/>
        </w:rPr>
        <w:t xml:space="preserve">　　　　　　　　　　　　□予定なし</w:t>
      </w:r>
      <w:r>
        <w:rPr>
          <w:rFonts w:hint="eastAsia"/>
        </w:rPr>
        <w:t>（理由：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A846543" w14:textId="77777777">
        <w:tc>
          <w:tcPr>
            <w:tcW w:w="8291" w:type="dxa"/>
            <w:tcBorders>
              <w:top w:val="single" w:sz="4" w:space="0" w:color="000000"/>
              <w:left w:val="nil"/>
              <w:bottom w:val="nil"/>
              <w:right w:val="nil"/>
            </w:tcBorders>
          </w:tcPr>
          <w:p w14:paraId="1391C6CD"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42DA8ED" w14:textId="77777777" w:rsidR="00D03F46" w:rsidRDefault="00D03F46">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98F121E" w14:textId="77777777">
        <w:tc>
          <w:tcPr>
            <w:tcW w:w="8291" w:type="dxa"/>
            <w:tcBorders>
              <w:top w:val="single" w:sz="4" w:space="0" w:color="000000"/>
              <w:left w:val="nil"/>
              <w:bottom w:val="nil"/>
              <w:right w:val="nil"/>
            </w:tcBorders>
          </w:tcPr>
          <w:p w14:paraId="06B64559"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0B6D7E0" w14:textId="77777777" w:rsidR="00D03F46" w:rsidRDefault="00D03F46">
      <w:pPr>
        <w:adjustRightInd/>
        <w:rPr>
          <w:rFonts w:ascii="ＭＳ 明朝" w:cs="Times New Roman"/>
          <w:spacing w:val="2"/>
        </w:rPr>
      </w:pPr>
      <w:r>
        <w:rPr>
          <w:rFonts w:ascii="ＭＳ 明朝" w:cs="Times New Roman"/>
          <w:color w:val="auto"/>
          <w:sz w:val="24"/>
          <w:szCs w:val="24"/>
        </w:rPr>
        <w:br w:type="page"/>
      </w:r>
    </w:p>
    <w:p w14:paraId="21847116" w14:textId="77777777" w:rsidR="00D03F46" w:rsidRDefault="00D03F46">
      <w:pPr>
        <w:adjustRightInd/>
        <w:rPr>
          <w:rFonts w:ascii="ＭＳ 明朝" w:cs="Times New Roman"/>
          <w:spacing w:val="2"/>
        </w:rPr>
      </w:pPr>
      <w:r>
        <w:rPr>
          <w:rFonts w:hint="eastAsia"/>
        </w:rPr>
        <w:t>（注意）</w:t>
      </w:r>
    </w:p>
    <w:p w14:paraId="70F3221F" w14:textId="77777777" w:rsidR="00D03F46" w:rsidRDefault="00D03F46">
      <w:pPr>
        <w:adjustRightInd/>
        <w:rPr>
          <w:rFonts w:ascii="ＭＳ 明朝" w:cs="Times New Roman"/>
          <w:spacing w:val="2"/>
        </w:rPr>
      </w:pPr>
      <w:r>
        <w:rPr>
          <w:rFonts w:hint="eastAsia"/>
        </w:rPr>
        <w:t xml:space="preserve">　この様式には、第三十六号の十様式に記入した内容と同一の内容を記入してください。第一面は、同一遊園地等内に設置されている複数の遊戯施設について、あわせて一枚として作成することができます。第二面は、同様式第二面において指摘があつた遊戯施設についてのみ作成し、第一面に添えてください。</w:t>
      </w:r>
    </w:p>
    <w:sectPr w:rsidR="00D03F4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47844" w14:textId="77777777" w:rsidR="00E7393D" w:rsidRDefault="00E7393D">
      <w:r>
        <w:separator/>
      </w:r>
    </w:p>
  </w:endnote>
  <w:endnote w:type="continuationSeparator" w:id="0">
    <w:p w14:paraId="17D1B4F0" w14:textId="77777777" w:rsidR="00E7393D" w:rsidRDefault="00E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0E3E4" w14:textId="77777777" w:rsidR="00E7393D" w:rsidRDefault="00E7393D">
      <w:r>
        <w:rPr>
          <w:rFonts w:ascii="ＭＳ 明朝" w:cs="Times New Roman"/>
          <w:color w:val="auto"/>
          <w:sz w:val="2"/>
          <w:szCs w:val="2"/>
        </w:rPr>
        <w:continuationSeparator/>
      </w:r>
    </w:p>
  </w:footnote>
  <w:footnote w:type="continuationSeparator" w:id="0">
    <w:p w14:paraId="0CBBA46B" w14:textId="77777777" w:rsidR="00E7393D" w:rsidRDefault="00E7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A2"/>
    <w:rsid w:val="002B0E22"/>
    <w:rsid w:val="002F143B"/>
    <w:rsid w:val="003C164E"/>
    <w:rsid w:val="00421780"/>
    <w:rsid w:val="00517FDE"/>
    <w:rsid w:val="0057305C"/>
    <w:rsid w:val="006012E5"/>
    <w:rsid w:val="00622C41"/>
    <w:rsid w:val="006D60A2"/>
    <w:rsid w:val="007769D0"/>
    <w:rsid w:val="007F5EA4"/>
    <w:rsid w:val="00CE5FF5"/>
    <w:rsid w:val="00D03F46"/>
    <w:rsid w:val="00D535BC"/>
    <w:rsid w:val="00D76B53"/>
    <w:rsid w:val="00E33EE7"/>
    <w:rsid w:val="00E7393D"/>
    <w:rsid w:val="00F95366"/>
    <w:rsid w:val="00FC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2DE1DD"/>
  <w14:defaultImageDpi w14:val="0"/>
  <w15:docId w15:val="{40D13EC4-ABE4-418C-B231-61C165B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7769D0"/>
    <w:pPr>
      <w:tabs>
        <w:tab w:val="center" w:pos="4252"/>
        <w:tab w:val="right" w:pos="8504"/>
      </w:tabs>
      <w:snapToGrid w:val="0"/>
    </w:pPr>
  </w:style>
  <w:style w:type="character" w:customStyle="1" w:styleId="a6">
    <w:name w:val="ヘッダー (文字)"/>
    <w:link w:val="a5"/>
    <w:uiPriority w:val="99"/>
    <w:rsid w:val="007769D0"/>
    <w:rPr>
      <w:rFonts w:cs="ＭＳ 明朝"/>
      <w:color w:val="000000"/>
      <w:sz w:val="21"/>
      <w:szCs w:val="21"/>
    </w:rPr>
  </w:style>
  <w:style w:type="paragraph" w:styleId="a7">
    <w:name w:val="footer"/>
    <w:basedOn w:val="a"/>
    <w:link w:val="a8"/>
    <w:uiPriority w:val="99"/>
    <w:unhideWhenUsed/>
    <w:rsid w:val="007769D0"/>
    <w:pPr>
      <w:tabs>
        <w:tab w:val="center" w:pos="4252"/>
        <w:tab w:val="right" w:pos="8504"/>
      </w:tabs>
      <w:snapToGrid w:val="0"/>
    </w:pPr>
  </w:style>
  <w:style w:type="character" w:customStyle="1" w:styleId="a8">
    <w:name w:val="フッター (文字)"/>
    <w:link w:val="a7"/>
    <w:uiPriority w:val="99"/>
    <w:rsid w:val="007769D0"/>
    <w:rPr>
      <w:rFonts w:cs="ＭＳ 明朝"/>
      <w:color w:val="000000"/>
      <w:sz w:val="21"/>
      <w:szCs w:val="21"/>
    </w:rPr>
  </w:style>
  <w:style w:type="paragraph" w:styleId="a9">
    <w:name w:val="Balloon Text"/>
    <w:basedOn w:val="a"/>
    <w:link w:val="aa"/>
    <w:uiPriority w:val="99"/>
    <w:semiHidden/>
    <w:unhideWhenUsed/>
    <w:rsid w:val="003C164E"/>
    <w:rPr>
      <w:rFonts w:ascii="Arial" w:eastAsia="ＭＳ ゴシック" w:hAnsi="Arial" w:cs="Times New Roman"/>
      <w:sz w:val="18"/>
      <w:szCs w:val="18"/>
    </w:rPr>
  </w:style>
  <w:style w:type="character" w:customStyle="1" w:styleId="aa">
    <w:name w:val="吹き出し (文字)"/>
    <w:link w:val="a9"/>
    <w:uiPriority w:val="99"/>
    <w:semiHidden/>
    <w:rsid w:val="003C164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09DB-8460-44D3-9DBF-20C5C266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BB8A74C</Template>
  <TotalTime>0</TotalTime>
  <Pages>4</Pages>
  <Words>292</Words>
  <Characters>1667</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大庭　絢</cp:lastModifiedBy>
  <cp:revision>2</cp:revision>
  <cp:lastPrinted>2020-11-17T06:57:00Z</cp:lastPrinted>
  <dcterms:created xsi:type="dcterms:W3CDTF">2025-06-24T00:31:00Z</dcterms:created>
  <dcterms:modified xsi:type="dcterms:W3CDTF">2025-06-24T00:31:00Z</dcterms:modified>
</cp:coreProperties>
</file>