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A0C72" w14:textId="77777777" w:rsidR="00E5144D" w:rsidRPr="00236078" w:rsidRDefault="00E5144D">
      <w:pPr>
        <w:adjustRightInd/>
        <w:rPr>
          <w:rFonts w:ascii="ＭＳ 明朝" w:cs="Times New Roman"/>
          <w:spacing w:val="2"/>
        </w:rPr>
      </w:pPr>
      <w:bookmarkStart w:id="0" w:name="_GoBack"/>
      <w:bookmarkEnd w:id="0"/>
      <w:r w:rsidRPr="00236078">
        <w:rPr>
          <w:rFonts w:ascii="ＭＳ 明朝" w:hint="eastAsia"/>
        </w:rPr>
        <w:t>第三十六号の八様式（第六条関係）（Ａ４）</w:t>
      </w:r>
    </w:p>
    <w:p w14:paraId="27FC3EAB"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0EA78FC7" w14:textId="77777777" w:rsidR="00E5144D" w:rsidRPr="00236078" w:rsidRDefault="00E5144D">
      <w:pPr>
        <w:adjustRightInd/>
        <w:rPr>
          <w:rFonts w:ascii="ＭＳ 明朝" w:cs="Times New Roman"/>
          <w:spacing w:val="2"/>
        </w:rPr>
      </w:pPr>
      <w:r w:rsidRPr="00236078">
        <w:rPr>
          <w:rFonts w:ascii="ＭＳ 明朝" w:hint="eastAsia"/>
        </w:rPr>
        <w:t xml:space="preserve">　特定行政庁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A72729E"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FCFCC59" w14:textId="77777777">
        <w:tc>
          <w:tcPr>
            <w:tcW w:w="8291" w:type="dxa"/>
            <w:tcBorders>
              <w:top w:val="single" w:sz="4" w:space="0" w:color="000000"/>
              <w:left w:val="nil"/>
              <w:bottom w:val="nil"/>
              <w:right w:val="nil"/>
            </w:tcBorders>
          </w:tcPr>
          <w:p w14:paraId="03A3D9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23EA498E" w14:textId="77777777">
        <w:tc>
          <w:tcPr>
            <w:tcW w:w="2020" w:type="dxa"/>
            <w:tcBorders>
              <w:top w:val="single" w:sz="4" w:space="0" w:color="000000"/>
              <w:left w:val="single" w:sz="4" w:space="0" w:color="000000"/>
              <w:bottom w:val="nil"/>
              <w:right w:val="single" w:sz="4" w:space="0" w:color="000000"/>
            </w:tcBorders>
          </w:tcPr>
          <w:p w14:paraId="3A3BCFD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3A15D9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00907F0B"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2666EE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6EB9B70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5AFCA2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14:paraId="22FB2FB2" w14:textId="77777777" w:rsidTr="003C55CB">
        <w:tc>
          <w:tcPr>
            <w:tcW w:w="2020" w:type="dxa"/>
            <w:tcBorders>
              <w:top w:val="single" w:sz="4" w:space="0" w:color="000000"/>
              <w:left w:val="single" w:sz="4" w:space="0" w:color="000000"/>
              <w:bottom w:val="nil"/>
              <w:right w:val="single" w:sz="4" w:space="0" w:color="000000"/>
            </w:tcBorders>
          </w:tcPr>
          <w:p w14:paraId="6E147FD6"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237917E0"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7795ABD6"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3EE2B2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272329CD" w14:textId="77777777" w:rsidTr="003C55CB">
        <w:tc>
          <w:tcPr>
            <w:tcW w:w="2020" w:type="dxa"/>
            <w:tcBorders>
              <w:top w:val="single" w:sz="4" w:space="0" w:color="000000"/>
              <w:left w:val="single" w:sz="4" w:space="0" w:color="000000"/>
              <w:bottom w:val="nil"/>
              <w:right w:val="single" w:sz="4" w:space="0" w:color="000000"/>
            </w:tcBorders>
          </w:tcPr>
          <w:p w14:paraId="19618B0B"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4E1FF47F"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3AF37B43"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29CC8BF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38429990" w14:textId="77777777" w:rsidTr="003C55CB">
        <w:tc>
          <w:tcPr>
            <w:tcW w:w="2020" w:type="dxa"/>
            <w:tcBorders>
              <w:top w:val="single" w:sz="4" w:space="0" w:color="000000"/>
              <w:left w:val="single" w:sz="4" w:space="0" w:color="000000"/>
              <w:bottom w:val="single" w:sz="4" w:space="0" w:color="000000"/>
              <w:right w:val="single" w:sz="4" w:space="0" w:color="000000"/>
            </w:tcBorders>
          </w:tcPr>
          <w:p w14:paraId="0B075C7E"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3473F809"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5FFF35D4"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5CC0E792"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F80B8E8"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14:paraId="6E09F7C3" w14:textId="77777777" w:rsidR="00EE1A68" w:rsidRPr="00236078" w:rsidRDefault="00EE1A68">
      <w:pPr>
        <w:adjustRightInd/>
        <w:jc w:val="center"/>
        <w:rPr>
          <w:rFonts w:ascii="ＭＳ 明朝"/>
        </w:rPr>
      </w:pPr>
    </w:p>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352469D7"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50FD3F56"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435AD091"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36B37F2A"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37EFAB3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9651B0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56CA60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CE474C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5361AAB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03E2C" w14:textId="77777777" w:rsidR="00192D31" w:rsidRDefault="00192D31">
      <w:r>
        <w:separator/>
      </w:r>
    </w:p>
  </w:endnote>
  <w:endnote w:type="continuationSeparator" w:id="0">
    <w:p w14:paraId="47B0E2BB" w14:textId="77777777" w:rsidR="00192D31" w:rsidRDefault="0019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34DB" w14:textId="77777777" w:rsidR="00192D31" w:rsidRDefault="00192D31">
      <w:r>
        <w:rPr>
          <w:rFonts w:ascii="ＭＳ 明朝" w:cs="Times New Roman"/>
          <w:color w:val="auto"/>
          <w:sz w:val="2"/>
          <w:szCs w:val="2"/>
        </w:rPr>
        <w:continuationSeparator/>
      </w:r>
    </w:p>
  </w:footnote>
  <w:footnote w:type="continuationSeparator" w:id="0">
    <w:p w14:paraId="2B747EEA" w14:textId="77777777" w:rsidR="00192D31" w:rsidRDefault="0019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63E04"/>
    <w:rsid w:val="000649C3"/>
    <w:rsid w:val="000A6F86"/>
    <w:rsid w:val="000E2245"/>
    <w:rsid w:val="00192D31"/>
    <w:rsid w:val="001A11AC"/>
    <w:rsid w:val="00226F3E"/>
    <w:rsid w:val="00236078"/>
    <w:rsid w:val="00242E3B"/>
    <w:rsid w:val="00284296"/>
    <w:rsid w:val="00342FF5"/>
    <w:rsid w:val="003627F0"/>
    <w:rsid w:val="00392AE4"/>
    <w:rsid w:val="003A62A0"/>
    <w:rsid w:val="003C55CB"/>
    <w:rsid w:val="004B6FD7"/>
    <w:rsid w:val="00536A4A"/>
    <w:rsid w:val="00570617"/>
    <w:rsid w:val="005B5C42"/>
    <w:rsid w:val="00734615"/>
    <w:rsid w:val="00751BB3"/>
    <w:rsid w:val="007A764C"/>
    <w:rsid w:val="009B23D2"/>
    <w:rsid w:val="009F1FC7"/>
    <w:rsid w:val="00A3409D"/>
    <w:rsid w:val="00A774FA"/>
    <w:rsid w:val="00AC3D65"/>
    <w:rsid w:val="00BF334B"/>
    <w:rsid w:val="00C16599"/>
    <w:rsid w:val="00C7339A"/>
    <w:rsid w:val="00CB2625"/>
    <w:rsid w:val="00CB6AA7"/>
    <w:rsid w:val="00D01B63"/>
    <w:rsid w:val="00D0715B"/>
    <w:rsid w:val="00E36129"/>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C3A44F2E</Template>
  <TotalTime>0</TotalTime>
  <Pages>7</Pages>
  <Words>774</Words>
  <Characters>4413</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大庭　絢</cp:lastModifiedBy>
  <cp:revision>2</cp:revision>
  <cp:lastPrinted>2020-11-18T08:14:00Z</cp:lastPrinted>
  <dcterms:created xsi:type="dcterms:W3CDTF">2025-06-11T04:49:00Z</dcterms:created>
  <dcterms:modified xsi:type="dcterms:W3CDTF">2025-06-11T04:49:00Z</dcterms:modified>
</cp:coreProperties>
</file>